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4C85" w:rsidR="00054DED" w:rsidP="7642317C" w:rsidRDefault="00054DED" w14:paraId="6CDC7F78" w14:textId="4F0D81C7">
      <w:pPr>
        <w:rPr>
          <w:rFonts w:ascii="Arial" w:hAnsi="Arial" w:eastAsia="Arial" w:cs="Arial"/>
          <w:sz w:val="18"/>
          <w:szCs w:val="18"/>
        </w:rPr>
      </w:pPr>
    </w:p>
    <w:tbl>
      <w:tblPr>
        <w:tblW w:w="10456" w:type="dxa"/>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2865"/>
        <w:gridCol w:w="2233"/>
        <w:gridCol w:w="1460"/>
        <w:gridCol w:w="1376"/>
        <w:gridCol w:w="2522"/>
      </w:tblGrid>
      <w:tr w:rsidRPr="00D94C8F" w:rsidR="005A265D" w:rsidTr="27351896" w14:paraId="10751825" w14:textId="77777777">
        <w:trPr>
          <w:cantSplit/>
          <w:trHeight w:val="403"/>
          <w:jc w:val="center"/>
        </w:trPr>
        <w:tc>
          <w:tcPr>
            <w:tcW w:w="2865" w:type="dxa"/>
            <w:tcBorders>
              <w:right w:val="single" w:color="auto" w:sz="4" w:space="0"/>
            </w:tcBorders>
            <w:shd w:val="clear" w:color="auto" w:fill="FFFFFF" w:themeFill="background1"/>
            <w:tcMar/>
            <w:vAlign w:val="center"/>
          </w:tcPr>
          <w:p w:rsidRPr="00D94C8F" w:rsidR="005A265D" w:rsidP="008D4944" w:rsidRDefault="005A265D" w14:paraId="6B1E59A9" w14:textId="310B7D96">
            <w:pPr>
              <w:pStyle w:val="ANZIBSubHeading2"/>
              <w:spacing w:before="120" w:after="60"/>
              <w:rPr>
                <w:rFonts w:ascii="Arial" w:hAnsi="Arial" w:eastAsia="Arial" w:cs="Arial"/>
                <w:sz w:val="18"/>
                <w:szCs w:val="18"/>
              </w:rPr>
            </w:pPr>
            <w:r w:rsidRPr="00D94C8F">
              <w:rPr>
                <w:rFonts w:ascii="Arial" w:hAnsi="Arial" w:eastAsia="Arial" w:cs="Arial"/>
                <w:snapToGrid w:val="0"/>
                <w:sz w:val="18"/>
                <w:szCs w:val="18"/>
              </w:rPr>
              <w:t>Date</w:t>
            </w:r>
          </w:p>
        </w:tc>
        <w:tc>
          <w:tcPr>
            <w:tcW w:w="7591" w:type="dxa"/>
            <w:gridSpan w:val="4"/>
            <w:tcBorders>
              <w:left w:val="single" w:color="auto" w:sz="4" w:space="0"/>
            </w:tcBorders>
            <w:tcMar/>
          </w:tcPr>
          <w:p w:rsidRPr="00D94C8F" w:rsidR="005A265D" w:rsidP="7642317C" w:rsidRDefault="005A265D" w14:paraId="06629EDC" w14:textId="77777777">
            <w:pPr>
              <w:spacing w:before="120" w:after="60"/>
              <w:rPr>
                <w:rFonts w:ascii="Arial" w:hAnsi="Arial" w:eastAsia="Arial" w:cs="Arial"/>
                <w:sz w:val="18"/>
                <w:szCs w:val="18"/>
              </w:rPr>
            </w:pPr>
          </w:p>
        </w:tc>
      </w:tr>
      <w:tr w:rsidRPr="00D94C8F" w:rsidR="00CD281D" w:rsidTr="27351896" w14:paraId="2A37FC14" w14:textId="77777777">
        <w:trPr>
          <w:cantSplit/>
          <w:jc w:val="center"/>
        </w:trPr>
        <w:tc>
          <w:tcPr>
            <w:tcW w:w="2865" w:type="dxa"/>
            <w:tcBorders>
              <w:right w:val="single" w:color="auto" w:sz="4" w:space="0"/>
            </w:tcBorders>
            <w:shd w:val="clear" w:color="auto" w:fill="FFFFFF" w:themeFill="background1"/>
            <w:tcMar/>
            <w:vAlign w:val="center"/>
          </w:tcPr>
          <w:p w:rsidRPr="00D94C8F" w:rsidR="00CD281D" w:rsidP="008D4944" w:rsidRDefault="00CD281D" w14:paraId="62130ED6" w14:textId="0796E844">
            <w:pPr>
              <w:pStyle w:val="ANZIBSubHeading2"/>
              <w:spacing w:before="120" w:after="60"/>
              <w:rPr>
                <w:rFonts w:ascii="Arial" w:hAnsi="Arial" w:eastAsia="Arial" w:cs="Arial"/>
                <w:sz w:val="18"/>
                <w:szCs w:val="18"/>
              </w:rPr>
            </w:pPr>
            <w:r w:rsidRPr="00D94C8F">
              <w:rPr>
                <w:rFonts w:ascii="Arial" w:hAnsi="Arial" w:eastAsia="Arial" w:cs="Arial"/>
                <w:snapToGrid w:val="0"/>
                <w:sz w:val="18"/>
                <w:szCs w:val="18"/>
              </w:rPr>
              <w:t>Proposed study title</w:t>
            </w:r>
          </w:p>
        </w:tc>
        <w:tc>
          <w:tcPr>
            <w:tcW w:w="7591" w:type="dxa"/>
            <w:gridSpan w:val="4"/>
            <w:tcBorders>
              <w:left w:val="single" w:color="auto" w:sz="4" w:space="0"/>
            </w:tcBorders>
            <w:tcMar/>
          </w:tcPr>
          <w:p w:rsidRPr="00D94C8F" w:rsidR="00CD281D" w:rsidP="5F0EB0CA" w:rsidRDefault="00CD281D" w14:paraId="102D057B" w14:textId="2404DD72">
            <w:pPr>
              <w:spacing w:before="120" w:after="60"/>
              <w:rPr>
                <w:rFonts w:ascii="Arial" w:hAnsi="Arial" w:eastAsia="Arial" w:cs="Arial"/>
                <w:sz w:val="18"/>
                <w:szCs w:val="18"/>
              </w:rPr>
            </w:pPr>
          </w:p>
        </w:tc>
      </w:tr>
      <w:tr w:rsidR="730E78FC" w:rsidTr="27351896" w14:paraId="147E3634" w14:textId="77777777">
        <w:trPr>
          <w:jc w:val="center"/>
        </w:trPr>
        <w:tc>
          <w:tcPr>
            <w:tcW w:w="2865" w:type="dxa"/>
            <w:tcBorders>
              <w:right w:val="single" w:color="auto" w:sz="4" w:space="0"/>
            </w:tcBorders>
            <w:shd w:val="clear" w:color="auto" w:fill="FFFFFF" w:themeFill="background1"/>
            <w:tcMar/>
            <w:vAlign w:val="center"/>
          </w:tcPr>
          <w:p w:rsidR="730E78FC" w:rsidP="008D4944" w:rsidRDefault="0C5D0627" w14:paraId="0DA6CEF7" w14:textId="16FCAECC">
            <w:pPr>
              <w:pStyle w:val="ANZIBSubHeading2"/>
              <w:rPr>
                <w:rFonts w:ascii="Arial" w:hAnsi="Arial" w:eastAsia="Arial" w:cs="Arial"/>
                <w:sz w:val="18"/>
                <w:szCs w:val="18"/>
              </w:rPr>
            </w:pPr>
            <w:r w:rsidRPr="0C5D0627">
              <w:rPr>
                <w:rFonts w:ascii="Arial" w:hAnsi="Arial" w:eastAsia="Arial" w:cs="Arial"/>
                <w:sz w:val="18"/>
                <w:szCs w:val="18"/>
              </w:rPr>
              <w:t>Purpose of study</w:t>
            </w:r>
          </w:p>
        </w:tc>
        <w:tc>
          <w:tcPr>
            <w:tcW w:w="7591" w:type="dxa"/>
            <w:gridSpan w:val="4"/>
            <w:tcBorders>
              <w:left w:val="single" w:color="auto" w:sz="4" w:space="0"/>
            </w:tcBorders>
            <w:tcMar/>
          </w:tcPr>
          <w:p w:rsidR="730E78FC" w:rsidP="3A759E17" w:rsidRDefault="0C5D0627" w14:paraId="623234BC" w14:textId="038F300C">
            <w:pPr>
              <w:pStyle w:val="Normal"/>
              <w:bidi w:val="0"/>
              <w:spacing w:before="0" w:beforeAutospacing="off" w:after="0" w:afterAutospacing="off" w:line="259" w:lineRule="auto"/>
              <w:ind w:left="0" w:right="0"/>
              <w:jc w:val="left"/>
            </w:pPr>
            <w:r w:rsidRPr="0F6A9C61" w:rsidR="176F8DA5">
              <w:rPr>
                <w:rFonts w:ascii="Arial" w:hAnsi="Arial" w:eastAsia="Arial" w:cs="Arial"/>
                <w:i w:val="1"/>
                <w:iCs w:val="1"/>
                <w:color w:val="808080" w:themeColor="background1" w:themeTint="FF" w:themeShade="80"/>
                <w:sz w:val="18"/>
                <w:szCs w:val="18"/>
                <w:lang w:val="en-AU"/>
              </w:rPr>
              <w:t>What is the expected impact? (e.g. improving patient care, changing protocols, driving policy change). What role will the study play in that?</w:t>
            </w:r>
          </w:p>
        </w:tc>
      </w:tr>
      <w:tr w:rsidRPr="00D94C8F" w:rsidR="002F5CBA" w:rsidTr="27351896" w14:paraId="77CD69A1" w14:textId="77777777">
        <w:trPr>
          <w:jc w:val="center"/>
        </w:trPr>
        <w:tc>
          <w:tcPr>
            <w:tcW w:w="2865" w:type="dxa"/>
            <w:tcBorders>
              <w:right w:val="single" w:color="auto" w:sz="4" w:space="0"/>
            </w:tcBorders>
            <w:shd w:val="clear" w:color="auto" w:fill="FFFFFF" w:themeFill="background1"/>
            <w:tcMar/>
            <w:vAlign w:val="center"/>
          </w:tcPr>
          <w:p w:rsidRPr="00BE5E06" w:rsidR="002F5CBA" w:rsidP="008D4944" w:rsidRDefault="002C48DB" w14:paraId="4599F60E" w14:textId="1B56C687">
            <w:pPr>
              <w:pStyle w:val="ANZIBSubHeading2"/>
              <w:spacing w:before="120" w:after="60"/>
              <w:rPr>
                <w:rFonts w:ascii="Arial" w:hAnsi="Arial" w:eastAsia="Arial" w:cs="Arial"/>
                <w:b w:val="0"/>
                <w:bCs w:val="0"/>
                <w:sz w:val="18"/>
                <w:szCs w:val="18"/>
              </w:rPr>
            </w:pPr>
            <w:r w:rsidRPr="00BE5E06">
              <w:rPr>
                <w:rFonts w:ascii="Arial" w:hAnsi="Arial" w:eastAsia="Arial" w:cs="Arial"/>
                <w:snapToGrid w:val="0"/>
                <w:sz w:val="18"/>
                <w:szCs w:val="18"/>
              </w:rPr>
              <w:t>Research question</w:t>
            </w:r>
          </w:p>
        </w:tc>
        <w:tc>
          <w:tcPr>
            <w:tcW w:w="7591" w:type="dxa"/>
            <w:gridSpan w:val="4"/>
            <w:tcBorders>
              <w:left w:val="single" w:color="auto" w:sz="4" w:space="0"/>
            </w:tcBorders>
            <w:tcMar/>
          </w:tcPr>
          <w:p w:rsidRPr="00BE5E06" w:rsidR="002F5CBA" w:rsidP="0F6A9C61" w:rsidRDefault="007A3F0D" w14:paraId="602147D4" w14:textId="6719AEB5">
            <w:pPr>
              <w:pStyle w:val="Normal"/>
              <w:spacing w:before="120" w:after="60"/>
            </w:pPr>
            <w:r w:rsidRPr="0F6A9C61" w:rsidR="0BA6C56C">
              <w:rPr>
                <w:rFonts w:ascii="Arial" w:hAnsi="Arial" w:eastAsia="Arial" w:cs="Arial"/>
                <w:i w:val="1"/>
                <w:iCs w:val="1"/>
                <w:noProof w:val="0"/>
                <w:color w:val="808080" w:themeColor="background1" w:themeTint="FF" w:themeShade="80"/>
                <w:sz w:val="18"/>
                <w:szCs w:val="18"/>
                <w:lang w:val="en-AU"/>
              </w:rPr>
              <w:t>Describe the main study question in 1 sentence</w:t>
            </w:r>
          </w:p>
        </w:tc>
      </w:tr>
      <w:tr w:rsidRPr="00D94C8F" w:rsidR="002F5CBA" w:rsidTr="27351896" w14:paraId="2A384069" w14:textId="77777777">
        <w:trPr>
          <w:jc w:val="center"/>
        </w:trPr>
        <w:tc>
          <w:tcPr>
            <w:tcW w:w="2865" w:type="dxa"/>
            <w:tcBorders>
              <w:right w:val="single" w:color="auto" w:sz="4" w:space="0"/>
            </w:tcBorders>
            <w:shd w:val="clear" w:color="auto" w:fill="FFFFFF" w:themeFill="background1"/>
            <w:tcMar/>
            <w:vAlign w:val="center"/>
          </w:tcPr>
          <w:p w:rsidRPr="00D94C8F" w:rsidR="002F5CBA" w:rsidP="008D4944" w:rsidRDefault="002F5CBA" w14:paraId="058CE75E" w14:textId="19601EE3">
            <w:pPr>
              <w:pStyle w:val="TOC3"/>
              <w:tabs>
                <w:tab w:val="clear" w:pos="8505"/>
              </w:tabs>
              <w:spacing w:before="120" w:after="60"/>
              <w:rPr>
                <w:rFonts w:eastAsia="Arial"/>
                <w:b/>
                <w:bCs/>
                <w:sz w:val="18"/>
                <w:szCs w:val="18"/>
              </w:rPr>
            </w:pPr>
            <w:r w:rsidRPr="0D861DB2">
              <w:rPr>
                <w:b/>
                <w:bCs/>
                <w:snapToGrid w:val="0"/>
                <w:sz w:val="18"/>
                <w:szCs w:val="18"/>
              </w:rPr>
              <w:t>Objectives</w:t>
            </w:r>
          </w:p>
        </w:tc>
        <w:tc>
          <w:tcPr>
            <w:tcW w:w="7591" w:type="dxa"/>
            <w:gridSpan w:val="4"/>
            <w:tcBorders>
              <w:left w:val="single" w:color="auto" w:sz="4" w:space="0"/>
            </w:tcBorders>
            <w:tcMar/>
          </w:tcPr>
          <w:p w:rsidRPr="00D94C8F" w:rsidR="002F5CBA" w:rsidP="0C5D0627" w:rsidRDefault="0C5D0627" w14:paraId="0994BD8B" w14:textId="3739E7C2">
            <w:pPr>
              <w:spacing w:before="120" w:after="60" w:line="259" w:lineRule="auto"/>
              <w:rPr>
                <w:rFonts w:ascii="Arial" w:hAnsi="Arial" w:eastAsia="Arial" w:cs="Arial"/>
                <w:i/>
                <w:iCs/>
                <w:color w:val="808080" w:themeColor="text1" w:themeTint="7F"/>
                <w:sz w:val="18"/>
                <w:szCs w:val="18"/>
              </w:rPr>
            </w:pPr>
            <w:r w:rsidRPr="0C5D0627">
              <w:rPr>
                <w:rFonts w:ascii="Arial" w:hAnsi="Arial" w:eastAsia="Arial" w:cs="Arial"/>
                <w:i/>
                <w:iCs/>
                <w:color w:val="808080" w:themeColor="text1" w:themeTint="7F"/>
                <w:sz w:val="18"/>
                <w:szCs w:val="18"/>
              </w:rPr>
              <w:t>State the primary objective (as it would appear in a protocol), as well as secondary objectives if there are any</w:t>
            </w:r>
          </w:p>
        </w:tc>
      </w:tr>
      <w:tr w:rsidRPr="00D94C8F" w:rsidR="00765E06" w:rsidTr="27351896" w14:paraId="02E29EA0" w14:textId="77777777">
        <w:trPr>
          <w:jc w:val="center"/>
        </w:trPr>
        <w:tc>
          <w:tcPr>
            <w:tcW w:w="2865" w:type="dxa"/>
            <w:tcBorders>
              <w:right w:val="single" w:color="auto" w:sz="4" w:space="0"/>
            </w:tcBorders>
            <w:shd w:val="clear" w:color="auto" w:fill="FFFFFF" w:themeFill="background1"/>
            <w:tcMar/>
          </w:tcPr>
          <w:p w:rsidRPr="00D94C8F" w:rsidR="00586274" w:rsidP="0C5D0627" w:rsidRDefault="00765E06" w14:paraId="5FB9B4A1" w14:textId="77777777">
            <w:pPr>
              <w:spacing w:before="120" w:after="60"/>
              <w:rPr>
                <w:rFonts w:ascii="Arial" w:hAnsi="Arial" w:eastAsia="Arial" w:cs="Arial"/>
                <w:sz w:val="18"/>
                <w:szCs w:val="18"/>
              </w:rPr>
            </w:pPr>
            <w:r w:rsidRPr="00D94C8F">
              <w:rPr>
                <w:rFonts w:ascii="Arial" w:hAnsi="Arial" w:eastAsia="Arial" w:cs="Arial"/>
                <w:b/>
                <w:bCs/>
                <w:snapToGrid w:val="0"/>
                <w:sz w:val="18"/>
                <w:szCs w:val="18"/>
              </w:rPr>
              <w:t>Background</w:t>
            </w:r>
            <w:r w:rsidRPr="00D94C8F" w:rsidR="003D5742">
              <w:rPr>
                <w:rFonts w:ascii="Arial" w:hAnsi="Arial" w:eastAsia="Arial" w:cs="Arial"/>
                <w:b/>
                <w:bCs/>
                <w:snapToGrid w:val="0"/>
                <w:sz w:val="18"/>
                <w:szCs w:val="18"/>
              </w:rPr>
              <w:t>/signif</w:t>
            </w:r>
            <w:r w:rsidRPr="00D94C8F" w:rsidR="00777F23">
              <w:rPr>
                <w:rFonts w:ascii="Arial" w:hAnsi="Arial" w:eastAsia="Arial" w:cs="Arial"/>
                <w:b/>
                <w:bCs/>
                <w:snapToGrid w:val="0"/>
                <w:sz w:val="18"/>
                <w:szCs w:val="18"/>
              </w:rPr>
              <w:t>i</w:t>
            </w:r>
            <w:r w:rsidRPr="00D94C8F" w:rsidR="003D5742">
              <w:rPr>
                <w:rFonts w:ascii="Arial" w:hAnsi="Arial" w:eastAsia="Arial" w:cs="Arial"/>
                <w:b/>
                <w:bCs/>
                <w:snapToGrid w:val="0"/>
                <w:sz w:val="18"/>
                <w:szCs w:val="18"/>
              </w:rPr>
              <w:t>cance</w:t>
            </w:r>
            <w:r w:rsidRPr="00D94C8F">
              <w:rPr>
                <w:rFonts w:ascii="Arial" w:hAnsi="Arial" w:eastAsia="Arial" w:cs="Arial"/>
                <w:snapToGrid w:val="0"/>
                <w:sz w:val="18"/>
                <w:szCs w:val="18"/>
              </w:rPr>
              <w:t xml:space="preserve"> </w:t>
            </w:r>
          </w:p>
          <w:p w:rsidRPr="008D4944" w:rsidR="00765E06" w:rsidP="565C74B1" w:rsidRDefault="00765E06" w14:paraId="5B54A0A7" w14:textId="64E08AA5">
            <w:pPr>
              <w:spacing w:before="120" w:after="60"/>
              <w:rPr>
                <w:rFonts w:ascii="Arial" w:hAnsi="Arial" w:eastAsia="Arial" w:cs="Arial"/>
                <w:i/>
                <w:iCs/>
                <w:color w:val="FF0000"/>
                <w:sz w:val="18"/>
                <w:szCs w:val="18"/>
              </w:rPr>
            </w:pPr>
            <w:r w:rsidRPr="008D4944">
              <w:rPr>
                <w:rFonts w:ascii="Arial" w:hAnsi="Arial" w:eastAsia="Arial" w:cs="Arial"/>
                <w:i/>
                <w:iCs/>
                <w:snapToGrid w:val="0"/>
                <w:color w:val="FF0000"/>
                <w:sz w:val="18"/>
                <w:szCs w:val="18"/>
              </w:rPr>
              <w:t>1 paragraph</w:t>
            </w:r>
          </w:p>
        </w:tc>
        <w:tc>
          <w:tcPr>
            <w:tcW w:w="7591" w:type="dxa"/>
            <w:gridSpan w:val="4"/>
            <w:tcBorders>
              <w:left w:val="single" w:color="auto" w:sz="4" w:space="0"/>
              <w:bottom w:val="single" w:color="auto" w:sz="4" w:space="0"/>
            </w:tcBorders>
            <w:tcMar/>
          </w:tcPr>
          <w:p w:rsidRPr="00D94C8F" w:rsidR="003E4ECF" w:rsidP="0C5D0627" w:rsidRDefault="003E4ECF" w14:paraId="35FB6564" w14:textId="22F95B00">
            <w:pPr>
              <w:spacing w:before="120" w:after="60"/>
              <w:rPr>
                <w:rFonts w:ascii="Arial" w:hAnsi="Arial" w:eastAsia="Arial" w:cs="Arial"/>
                <w:i/>
                <w:iCs/>
                <w:color w:val="808080" w:themeColor="text1" w:themeTint="7F"/>
                <w:sz w:val="18"/>
                <w:szCs w:val="18"/>
              </w:rPr>
            </w:pPr>
            <w:r w:rsidRPr="0C5D0627">
              <w:rPr>
                <w:rFonts w:ascii="Arial" w:hAnsi="Arial" w:eastAsia="Arial" w:cs="Arial"/>
                <w:i/>
                <w:iCs/>
                <w:snapToGrid w:val="0"/>
                <w:color w:val="808080" w:themeColor="background1" w:themeShade="80"/>
                <w:sz w:val="18"/>
                <w:szCs w:val="18"/>
              </w:rPr>
              <w:t>Outline “the problem” – why is the study question important?</w:t>
            </w:r>
          </w:p>
          <w:p w:rsidRPr="00D94C8F" w:rsidR="00765E06" w:rsidP="0C5D0627" w:rsidRDefault="003E4ECF" w14:paraId="72A018C1" w14:textId="38203137">
            <w:pPr>
              <w:spacing w:before="120" w:after="60"/>
              <w:rPr>
                <w:rFonts w:ascii="Arial" w:hAnsi="Arial" w:eastAsia="Arial" w:cs="Arial"/>
                <w:i/>
                <w:iCs/>
                <w:color w:val="808080" w:themeColor="text1" w:themeTint="7F"/>
                <w:sz w:val="18"/>
                <w:szCs w:val="18"/>
              </w:rPr>
            </w:pPr>
            <w:r w:rsidRPr="0C5D0627">
              <w:rPr>
                <w:rFonts w:ascii="Arial" w:hAnsi="Arial" w:eastAsia="Arial" w:cs="Arial"/>
                <w:i/>
                <w:iCs/>
                <w:snapToGrid w:val="0"/>
                <w:color w:val="808080" w:themeColor="background1" w:themeShade="80"/>
                <w:sz w:val="18"/>
                <w:szCs w:val="18"/>
              </w:rPr>
              <w:t>Has anyone else tried to answer it? Summarise your literature review.</w:t>
            </w:r>
          </w:p>
        </w:tc>
      </w:tr>
      <w:tr w:rsidRPr="00D94C8F" w:rsidR="003301DE" w:rsidTr="27351896" w14:paraId="51CB1C7E" w14:textId="77777777">
        <w:trPr>
          <w:jc w:val="center"/>
        </w:trPr>
        <w:tc>
          <w:tcPr>
            <w:tcW w:w="2865" w:type="dxa"/>
            <w:vMerge w:val="restart"/>
            <w:tcBorders>
              <w:right w:val="single" w:color="auto" w:sz="4" w:space="0"/>
            </w:tcBorders>
            <w:shd w:val="clear" w:color="auto" w:fill="FFFFFF" w:themeFill="background1"/>
            <w:tcMar/>
          </w:tcPr>
          <w:p w:rsidRPr="00D94C8F" w:rsidR="003301DE" w:rsidP="0C5D0627" w:rsidRDefault="003301DE" w14:paraId="05335AB0" w14:textId="77777777">
            <w:pPr>
              <w:spacing w:before="120" w:after="60"/>
              <w:rPr>
                <w:rFonts w:ascii="Arial" w:hAnsi="Arial" w:eastAsia="Arial" w:cs="Arial"/>
                <w:b/>
                <w:bCs/>
                <w:i/>
                <w:iCs/>
                <w:sz w:val="18"/>
                <w:szCs w:val="18"/>
              </w:rPr>
            </w:pPr>
            <w:r w:rsidRPr="0C5D0627">
              <w:rPr>
                <w:rFonts w:ascii="Arial" w:hAnsi="Arial" w:eastAsia="Arial" w:cs="Arial"/>
                <w:b/>
                <w:bCs/>
                <w:i/>
                <w:iCs/>
                <w:snapToGrid w:val="0"/>
                <w:sz w:val="18"/>
                <w:szCs w:val="18"/>
              </w:rPr>
              <w:t>Study topic</w:t>
            </w:r>
          </w:p>
          <w:p w:rsidRPr="0C5D0627" w:rsidR="003301DE" w:rsidP="0C5D0627" w:rsidRDefault="003301DE" w14:paraId="79E30C50" w14:textId="1E2AB216">
            <w:pPr>
              <w:spacing w:before="120" w:after="60"/>
              <w:rPr>
                <w:rFonts w:ascii="Arial" w:hAnsi="Arial" w:eastAsia="Arial" w:cs="Arial"/>
                <w:b/>
                <w:bCs/>
                <w:i/>
                <w:iCs/>
                <w:snapToGrid w:val="0"/>
                <w:sz w:val="18"/>
                <w:szCs w:val="18"/>
              </w:rPr>
            </w:pPr>
            <w:r w:rsidRPr="0C5D0627">
              <w:rPr>
                <w:rFonts w:ascii="Arial" w:hAnsi="Arial" w:eastAsia="Arial" w:cs="Arial"/>
                <w:i/>
                <w:iCs/>
                <w:snapToGrid w:val="0"/>
                <w:sz w:val="18"/>
                <w:szCs w:val="18"/>
              </w:rPr>
              <w:t>Check all that apply</w:t>
            </w:r>
          </w:p>
        </w:tc>
        <w:tc>
          <w:tcPr>
            <w:tcW w:w="7591" w:type="dxa"/>
            <w:gridSpan w:val="4"/>
            <w:tcBorders>
              <w:left w:val="single" w:color="auto" w:sz="4" w:space="0"/>
              <w:bottom w:val="nil"/>
            </w:tcBorders>
            <w:tcMar/>
          </w:tcPr>
          <w:p w:rsidRPr="00D94C8F" w:rsidR="003301DE" w:rsidP="00E2393F" w:rsidRDefault="003301DE" w14:paraId="3262A9B7" w14:textId="77777777">
            <w:pPr>
              <w:spacing w:before="120" w:after="60"/>
              <w:rPr>
                <w:rFonts w:ascii="Arial" w:hAnsi="Arial" w:eastAsia="Arial" w:cs="Arial"/>
                <w:color w:val="000000" w:themeColor="text1"/>
                <w:sz w:val="18"/>
                <w:szCs w:val="18"/>
              </w:rPr>
            </w:pPr>
            <w:r w:rsidRPr="00D94C8F">
              <w:rPr>
                <w:rFonts w:ascii="Arial" w:hAnsi="Arial" w:eastAsia="Arial" w:cs="Arial"/>
                <w:snapToGrid w:val="0"/>
                <w:color w:val="000000" w:themeColor="text1"/>
                <w:sz w:val="18"/>
                <w:szCs w:val="18"/>
              </w:rPr>
              <w:t xml:space="preserve">Is the study part of an </w:t>
            </w:r>
            <w:r>
              <w:rPr>
                <w:rFonts w:ascii="Arial" w:hAnsi="Arial" w:eastAsia="Arial" w:cs="Arial"/>
                <w:snapToGrid w:val="0"/>
                <w:color w:val="000000" w:themeColor="text1"/>
                <w:sz w:val="18"/>
                <w:szCs w:val="18"/>
              </w:rPr>
              <w:t xml:space="preserve">approved </w:t>
            </w:r>
            <w:r w:rsidRPr="00D94C8F">
              <w:rPr>
                <w:rFonts w:ascii="Arial" w:hAnsi="Arial" w:eastAsia="Arial" w:cs="Arial"/>
                <w:snapToGrid w:val="0"/>
                <w:color w:val="000000" w:themeColor="text1"/>
                <w:sz w:val="18"/>
                <w:szCs w:val="18"/>
              </w:rPr>
              <w:t xml:space="preserve">OCA topical research agenda? </w:t>
            </w:r>
          </w:p>
          <w:p w:rsidR="003301DE" w:rsidP="00E2393F" w:rsidRDefault="003301DE" w14:paraId="0E159C6A" w14:textId="77777777">
            <w:pPr>
              <w:spacing w:before="120" w:after="60"/>
              <w:rPr>
                <w:rFonts w:ascii="Arial" w:hAnsi="Arial" w:eastAsia="Arial" w:cs="Arial"/>
                <w:snapToGrid w:val="0"/>
                <w:sz w:val="18"/>
                <w:szCs w:val="18"/>
              </w:rPr>
            </w:pPr>
            <w:r w:rsidRPr="730E78FC">
              <w:rPr>
                <w:rFonts w:ascii="MS Gothic,Arial" w:hAnsi="MS Gothic,Arial" w:eastAsia="MS Gothic,Arial" w:cs="MS Gothic,Arial"/>
                <w:snapToGrid w:val="0"/>
                <w:sz w:val="18"/>
                <w:szCs w:val="18"/>
              </w:rPr>
              <w:t xml:space="preserve">     </w:t>
            </w:r>
            <w:sdt>
              <w:sdtPr>
                <w:rPr>
                  <w:rFonts w:ascii="MS Gothic" w:hAnsi="MS Gothic" w:eastAsia="MS Gothic" w:cs="Arial"/>
                  <w:bCs/>
                  <w:snapToGrid w:val="0"/>
                  <w:sz w:val="18"/>
                  <w:szCs w:val="18"/>
                </w:rPr>
                <w:id w:val="-1150755860"/>
                <w14:checkbox>
                  <w14:checked w14:val="0"/>
                  <w14:checkedState w14:val="2612" w14:font="MS Gothic"/>
                  <w14:uncheckedState w14:val="2610" w14:font="MS Gothic"/>
                </w14:checkbox>
              </w:sdtPr>
              <w:sdtEndPr/>
              <w:sdtContent>
                <w:r w:rsidRPr="00D94C8F">
                  <w:rPr>
                    <w:rFonts w:hint="eastAsia" w:ascii="MS Gothic" w:hAnsi="MS Gothic" w:eastAsia="MS Gothic" w:cs="Arial"/>
                    <w:bCs/>
                    <w:snapToGrid w:val="0"/>
                    <w:sz w:val="18"/>
                    <w:szCs w:val="18"/>
                  </w:rPr>
                  <w:t>☐</w:t>
                </w:r>
              </w:sdtContent>
            </w:sdt>
            <w:r w:rsidRPr="730E78FC">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1256098565"/>
                <w14:checkbox>
                  <w14:checked w14:val="0"/>
                  <w14:checkedState w14:val="2612" w14:font="MS Gothic"/>
                  <w14:uncheckedState w14:val="2610" w14:font="MS Gothic"/>
                </w14:checkbox>
              </w:sdtPr>
              <w:sdtEndPr/>
              <w:sdtContent>
                <w:r w:rsidRPr="00D94C8F">
                  <w:rPr>
                    <w:rFonts w:hint="eastAsia" w:ascii="MS Gothic" w:hAnsi="MS Gothic" w:eastAsia="MS Gothic" w:cs="Arial"/>
                    <w:bCs/>
                    <w:snapToGrid w:val="0"/>
                    <w:sz w:val="18"/>
                    <w:szCs w:val="18"/>
                  </w:rPr>
                  <w:t>☐</w:t>
                </w:r>
              </w:sdtContent>
            </w:sdt>
            <w:r w:rsidRPr="730E78FC">
              <w:rPr>
                <w:rFonts w:ascii="Arial" w:hAnsi="Arial" w:eastAsia="Arial" w:cs="Arial"/>
                <w:snapToGrid w:val="0"/>
                <w:sz w:val="18"/>
                <w:szCs w:val="18"/>
              </w:rPr>
              <w:t xml:space="preserve"> Yes, namely: </w:t>
            </w:r>
          </w:p>
          <w:p w:rsidRPr="00D94C8F" w:rsidR="003301DE" w:rsidP="00E2393F" w:rsidRDefault="003301DE" w14:paraId="6E1E3432" w14:textId="77777777">
            <w:pPr>
              <w:spacing w:before="120" w:after="60"/>
              <w:rPr>
                <w:rFonts w:ascii="Arial" w:hAnsi="Arial" w:eastAsia="Arial" w:cs="Arial"/>
                <w:sz w:val="18"/>
                <w:szCs w:val="18"/>
              </w:rPr>
            </w:pPr>
            <w:r w:rsidRPr="4CDE71B8">
              <w:rPr>
                <w:rFonts w:ascii="Arial" w:hAnsi="Arial" w:eastAsia="Arial" w:cs="Arial"/>
                <w:sz w:val="18"/>
                <w:szCs w:val="18"/>
              </w:rPr>
              <w:t xml:space="preserve">If yes, please </w:t>
            </w:r>
            <w:r>
              <w:rPr>
                <w:rFonts w:ascii="Arial" w:hAnsi="Arial" w:eastAsia="Arial" w:cs="Arial"/>
                <w:sz w:val="18"/>
                <w:szCs w:val="18"/>
              </w:rPr>
              <w:t xml:space="preserve">provide a link to, or </w:t>
            </w:r>
            <w:r w:rsidRPr="4CDE71B8">
              <w:rPr>
                <w:rFonts w:ascii="Arial" w:hAnsi="Arial" w:eastAsia="Arial" w:cs="Arial"/>
                <w:sz w:val="18"/>
                <w:szCs w:val="18"/>
              </w:rPr>
              <w:t>submit research agenda with this concept paper</w:t>
            </w:r>
          </w:p>
          <w:p w:rsidR="003301DE" w:rsidP="0C5D0627" w:rsidRDefault="003301DE" w14:paraId="238C2098" w14:textId="77777777">
            <w:pPr>
              <w:spacing w:before="120" w:after="60"/>
              <w:rPr>
                <w:rFonts w:ascii="Arial" w:hAnsi="Arial" w:eastAsia="Arial" w:cs="Arial"/>
                <w:bCs/>
                <w:snapToGrid w:val="0"/>
                <w:sz w:val="18"/>
                <w:szCs w:val="18"/>
              </w:rPr>
            </w:pPr>
          </w:p>
        </w:tc>
      </w:tr>
      <w:tr w:rsidRPr="00D94C8F" w:rsidR="00724F90" w:rsidTr="27351896" w14:paraId="3CD75017" w14:textId="036621A4">
        <w:trPr>
          <w:jc w:val="center"/>
        </w:trPr>
        <w:tc>
          <w:tcPr>
            <w:tcW w:w="2865" w:type="dxa"/>
            <w:vMerge/>
            <w:tcMar/>
          </w:tcPr>
          <w:p w:rsidRPr="00D94C8F" w:rsidR="00724F90" w:rsidP="0C5D0627" w:rsidRDefault="00724F90" w14:paraId="6BC62F10" w14:textId="5AFCD906">
            <w:pPr>
              <w:spacing w:before="120" w:after="60"/>
              <w:rPr>
                <w:rFonts w:ascii="Arial" w:hAnsi="Arial" w:eastAsia="Arial" w:cs="Arial"/>
                <w:b/>
                <w:bCs/>
                <w:i/>
                <w:iCs/>
                <w:sz w:val="18"/>
                <w:szCs w:val="18"/>
              </w:rPr>
            </w:pPr>
          </w:p>
        </w:tc>
        <w:tc>
          <w:tcPr>
            <w:tcW w:w="2233" w:type="dxa"/>
            <w:tcBorders>
              <w:top w:val="nil"/>
              <w:left w:val="single" w:color="auto" w:sz="4" w:space="0"/>
            </w:tcBorders>
            <w:tcMar/>
          </w:tcPr>
          <w:p w:rsidRPr="00D94C8F" w:rsidR="00724F90" w:rsidP="0C5D0627" w:rsidRDefault="00E71DCC" w14:paraId="44EAFCFC" w14:textId="372A9BBA">
            <w:pPr>
              <w:spacing w:before="120" w:after="60"/>
              <w:rPr>
                <w:rFonts w:ascii="Arial" w:hAnsi="Arial" w:eastAsia="Arial" w:cs="Arial"/>
                <w:sz w:val="18"/>
                <w:szCs w:val="18"/>
              </w:rPr>
            </w:pPr>
            <w:sdt>
              <w:sdtPr>
                <w:rPr>
                  <w:rFonts w:ascii="Arial" w:hAnsi="Arial" w:eastAsia="Arial" w:cs="Arial"/>
                  <w:bCs/>
                  <w:snapToGrid w:val="0"/>
                  <w:sz w:val="18"/>
                  <w:szCs w:val="18"/>
                </w:rPr>
                <w:id w:val="-593475970"/>
                <w14:checkbox>
                  <w14:checked w14:val="0"/>
                  <w14:checkedState w14:val="2612" w14:font="MS Gothic"/>
                  <w14:uncheckedState w14:val="2610" w14:font="MS Gothic"/>
                </w14:checkbox>
              </w:sdtPr>
              <w:sdtEndPr/>
              <w:sdtContent>
                <w:r w:rsidR="008D4944">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AMR</w:t>
            </w:r>
          </w:p>
          <w:p w:rsidR="00724F90" w:rsidP="0C5D0627" w:rsidRDefault="00E71DCC" w14:paraId="00547171" w14:textId="17A9D187">
            <w:pPr>
              <w:spacing w:before="120" w:after="60"/>
              <w:rPr>
                <w:rFonts w:ascii="Arial" w:hAnsi="Arial" w:eastAsia="Arial" w:cs="Arial"/>
                <w:color w:val="000000"/>
                <w:sz w:val="18"/>
                <w:szCs w:val="18"/>
                <w:lang w:eastAsia="en-GB"/>
              </w:rPr>
            </w:pPr>
            <w:sdt>
              <w:sdtPr>
                <w:rPr>
                  <w:rFonts w:ascii="Arial" w:hAnsi="Arial" w:eastAsia="Arial" w:cs="Arial"/>
                  <w:bCs/>
                  <w:snapToGrid w:val="0"/>
                  <w:sz w:val="18"/>
                  <w:szCs w:val="18"/>
                </w:rPr>
                <w:id w:val="755098048"/>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Cholera</w:t>
            </w:r>
          </w:p>
          <w:p w:rsidRPr="00D94C8F" w:rsidR="00724F90" w:rsidP="0C5D0627" w:rsidRDefault="00E71DCC" w14:paraId="68D7EEB3" w14:textId="13F6F58D">
            <w:pPr>
              <w:spacing w:before="120" w:after="60"/>
              <w:rPr>
                <w:rFonts w:ascii="Arial" w:hAnsi="Arial" w:eastAsia="Arial" w:cs="Arial"/>
                <w:sz w:val="18"/>
                <w:szCs w:val="18"/>
              </w:rPr>
            </w:pPr>
            <w:sdt>
              <w:sdtPr>
                <w:rPr>
                  <w:rFonts w:ascii="Arial" w:hAnsi="Arial" w:eastAsia="Arial" w:cs="Arial"/>
                  <w:bCs/>
                  <w:snapToGrid w:val="0"/>
                  <w:sz w:val="18"/>
                  <w:szCs w:val="18"/>
                </w:rPr>
                <w:id w:val="-208027920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00724F90">
              <w:rPr>
                <w:rFonts w:ascii="Arial" w:hAnsi="Arial" w:eastAsia="Arial" w:cs="Arial"/>
                <w:color w:val="000000"/>
                <w:sz w:val="18"/>
                <w:szCs w:val="18"/>
              </w:rPr>
              <w:t>Covid-19</w:t>
            </w:r>
          </w:p>
          <w:p w:rsidRPr="00D94C8F" w:rsidR="00724F90" w:rsidP="0C5D0627" w:rsidRDefault="00E71DCC" w14:paraId="378F6F50" w14:textId="129D59BD">
            <w:pPr>
              <w:spacing w:before="120" w:after="60"/>
              <w:rPr>
                <w:rFonts w:ascii="Arial" w:hAnsi="Arial" w:eastAsia="Arial" w:cs="Arial"/>
                <w:sz w:val="18"/>
                <w:szCs w:val="18"/>
              </w:rPr>
            </w:pPr>
            <w:sdt>
              <w:sdtPr>
                <w:rPr>
                  <w:rFonts w:ascii="Arial" w:hAnsi="Arial" w:eastAsia="Arial" w:cs="Arial"/>
                  <w:bCs/>
                  <w:snapToGrid w:val="0"/>
                  <w:sz w:val="18"/>
                  <w:szCs w:val="18"/>
                </w:rPr>
                <w:id w:val="-687447656"/>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Ebola</w:t>
            </w:r>
          </w:p>
          <w:p w:rsidRPr="00D94C8F" w:rsidR="00724F90" w:rsidP="0C5D0627" w:rsidRDefault="00E71DCC" w14:paraId="46F86138" w14:textId="42497275">
            <w:pPr>
              <w:spacing w:before="120" w:after="60"/>
              <w:rPr>
                <w:rFonts w:ascii="Arial" w:hAnsi="Arial" w:eastAsia="Arial" w:cs="Arial"/>
                <w:sz w:val="18"/>
                <w:szCs w:val="18"/>
              </w:rPr>
            </w:pPr>
            <w:sdt>
              <w:sdtPr>
                <w:rPr>
                  <w:rFonts w:ascii="Arial" w:hAnsi="Arial" w:eastAsia="Arial" w:cs="Arial"/>
                  <w:bCs/>
                  <w:snapToGrid w:val="0"/>
                  <w:sz w:val="18"/>
                  <w:szCs w:val="18"/>
                </w:rPr>
                <w:id w:val="693955360"/>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Environmental Health</w:t>
            </w:r>
          </w:p>
          <w:p w:rsidRPr="00D94C8F" w:rsidR="00724F90" w:rsidP="0C5D0627" w:rsidRDefault="00E71DCC" w14:paraId="198521A8" w14:textId="38B349FA">
            <w:pPr>
              <w:spacing w:before="120" w:after="60"/>
              <w:rPr>
                <w:rFonts w:ascii="Arial" w:hAnsi="Arial" w:eastAsia="Arial" w:cs="Arial"/>
                <w:sz w:val="18"/>
                <w:szCs w:val="18"/>
              </w:rPr>
            </w:pPr>
            <w:sdt>
              <w:sdtPr>
                <w:rPr>
                  <w:rFonts w:ascii="Arial" w:hAnsi="Arial" w:eastAsia="Arial" w:cs="Arial"/>
                  <w:bCs/>
                  <w:snapToGrid w:val="0"/>
                  <w:sz w:val="18"/>
                  <w:szCs w:val="18"/>
                </w:rPr>
                <w:id w:val="-2090065278"/>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Emergency</w:t>
            </w:r>
          </w:p>
          <w:p w:rsidRPr="00D94C8F" w:rsidR="00724F90" w:rsidP="0C5D0627" w:rsidRDefault="00E71DCC" w14:paraId="35132647" w14:textId="0CCAAABB">
            <w:pPr>
              <w:spacing w:before="120" w:after="60"/>
              <w:rPr>
                <w:rFonts w:ascii="Arial" w:hAnsi="Arial" w:eastAsia="Arial" w:cs="Arial"/>
                <w:sz w:val="18"/>
                <w:szCs w:val="18"/>
              </w:rPr>
            </w:pPr>
            <w:sdt>
              <w:sdtPr>
                <w:rPr>
                  <w:rFonts w:ascii="Arial" w:hAnsi="Arial" w:eastAsia="Arial" w:cs="Arial"/>
                  <w:bCs/>
                  <w:snapToGrid w:val="0"/>
                  <w:sz w:val="18"/>
                  <w:szCs w:val="18"/>
                </w:rPr>
                <w:id w:val="1188107483"/>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HIV</w:t>
            </w:r>
          </w:p>
          <w:p w:rsidRPr="00D94C8F" w:rsidR="00724F90" w:rsidP="0C5D0627" w:rsidRDefault="00E71DCC" w14:paraId="126729AA" w14:textId="54BAB5AC">
            <w:pPr>
              <w:spacing w:before="120" w:after="60"/>
              <w:rPr>
                <w:rFonts w:ascii="Arial" w:hAnsi="Arial" w:eastAsia="Arial" w:cs="Arial"/>
                <w:sz w:val="18"/>
                <w:szCs w:val="18"/>
              </w:rPr>
            </w:pPr>
            <w:sdt>
              <w:sdtPr>
                <w:rPr>
                  <w:rFonts w:ascii="Arial" w:hAnsi="Arial" w:eastAsia="Arial" w:cs="Arial"/>
                  <w:bCs/>
                  <w:snapToGrid w:val="0"/>
                  <w:sz w:val="18"/>
                  <w:szCs w:val="18"/>
                </w:rPr>
                <w:id w:val="1969237939"/>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Leishmaniasis</w:t>
            </w:r>
          </w:p>
          <w:p w:rsidRPr="00D94C8F" w:rsidR="00724F90" w:rsidP="0C5D0627" w:rsidRDefault="00E71DCC" w14:paraId="5371F7E9" w14:textId="6C1E9D99">
            <w:pPr>
              <w:spacing w:before="120" w:after="60"/>
              <w:rPr>
                <w:rFonts w:ascii="Arial" w:hAnsi="Arial" w:eastAsia="Arial" w:cs="Arial"/>
                <w:sz w:val="18"/>
                <w:szCs w:val="18"/>
              </w:rPr>
            </w:pPr>
            <w:sdt>
              <w:sdtPr>
                <w:rPr>
                  <w:rFonts w:ascii="Arial" w:hAnsi="Arial" w:eastAsia="Arial" w:cs="Arial"/>
                  <w:bCs/>
                  <w:snapToGrid w:val="0"/>
                  <w:sz w:val="18"/>
                  <w:szCs w:val="18"/>
                </w:rPr>
                <w:id w:val="89631516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Malaria</w:t>
            </w:r>
          </w:p>
          <w:p w:rsidR="00724F90" w:rsidP="0C5D0627" w:rsidRDefault="00E71DCC" w14:paraId="74DB12B9" w14:textId="5B84C2DA">
            <w:pPr>
              <w:spacing w:before="120" w:after="60"/>
              <w:rPr>
                <w:rFonts w:ascii="Arial" w:hAnsi="Arial" w:eastAsia="Arial" w:cs="Arial"/>
                <w:sz w:val="18"/>
                <w:szCs w:val="18"/>
              </w:rPr>
            </w:pPr>
            <w:sdt>
              <w:sdtPr>
                <w:rPr>
                  <w:rFonts w:ascii="Arial" w:hAnsi="Arial" w:eastAsia="Arial" w:cs="Arial"/>
                  <w:bCs/>
                  <w:snapToGrid w:val="0"/>
                  <w:sz w:val="18"/>
                  <w:szCs w:val="18"/>
                </w:rPr>
                <w:id w:val="-1400895403"/>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Nutrition</w:t>
            </w:r>
          </w:p>
          <w:p w:rsidRPr="00D94C8F" w:rsidR="00724F90" w:rsidP="0C5D0627" w:rsidRDefault="00E71DCC" w14:paraId="69451EE3"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111474632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Other disease outbreak</w:t>
            </w:r>
          </w:p>
          <w:p w:rsidRPr="00D94C8F" w:rsidR="00724F90" w:rsidP="0C5D0627" w:rsidRDefault="00724F90" w14:paraId="03DFD411" w14:textId="540748C2">
            <w:pPr>
              <w:spacing w:before="120" w:after="60"/>
              <w:rPr>
                <w:rFonts w:ascii="Arial" w:hAnsi="Arial" w:eastAsia="Arial" w:cs="Arial"/>
                <w:sz w:val="18"/>
                <w:szCs w:val="18"/>
              </w:rPr>
            </w:pPr>
            <w:r w:rsidRPr="730E78FC">
              <w:rPr>
                <w:rFonts w:ascii="Arial" w:hAnsi="Arial" w:eastAsia="Arial" w:cs="Arial"/>
                <w:snapToGrid w:val="0"/>
                <w:sz w:val="18"/>
                <w:szCs w:val="18"/>
              </w:rPr>
              <w:t xml:space="preserve">If </w:t>
            </w:r>
            <w:r>
              <w:rPr>
                <w:rFonts w:ascii="Arial" w:hAnsi="Arial" w:eastAsia="Arial" w:cs="Arial"/>
                <w:snapToGrid w:val="0"/>
                <w:sz w:val="18"/>
                <w:szCs w:val="18"/>
              </w:rPr>
              <w:t>O</w:t>
            </w:r>
            <w:r w:rsidRPr="730E78FC">
              <w:rPr>
                <w:rFonts w:ascii="Arial" w:hAnsi="Arial" w:eastAsia="Arial" w:cs="Arial"/>
                <w:snapToGrid w:val="0"/>
                <w:sz w:val="18"/>
                <w:szCs w:val="18"/>
              </w:rPr>
              <w:t>ther</w:t>
            </w:r>
            <w:r>
              <w:rPr>
                <w:rFonts w:ascii="Arial" w:hAnsi="Arial" w:eastAsia="Arial" w:cs="Arial"/>
                <w:snapToGrid w:val="0"/>
                <w:sz w:val="18"/>
                <w:szCs w:val="18"/>
              </w:rPr>
              <w:t xml:space="preserve"> or Other disease outbreak</w:t>
            </w:r>
            <w:r w:rsidRPr="730E78FC">
              <w:rPr>
                <w:rFonts w:ascii="Arial" w:hAnsi="Arial" w:eastAsia="Arial" w:cs="Arial"/>
                <w:snapToGrid w:val="0"/>
                <w:sz w:val="18"/>
                <w:szCs w:val="18"/>
              </w:rPr>
              <w:t>, please state:</w:t>
            </w:r>
          </w:p>
        </w:tc>
        <w:tc>
          <w:tcPr>
            <w:tcW w:w="2836" w:type="dxa"/>
            <w:gridSpan w:val="2"/>
            <w:tcBorders>
              <w:top w:val="nil"/>
            </w:tcBorders>
            <w:tcMar/>
          </w:tcPr>
          <w:p w:rsidRPr="00D94C8F" w:rsidR="00724F90" w:rsidP="0C5D0627" w:rsidRDefault="00E71DCC" w14:paraId="0408D72D" w14:textId="774EF53A">
            <w:pPr>
              <w:spacing w:before="120" w:after="60"/>
              <w:rPr>
                <w:rFonts w:ascii="Arial" w:hAnsi="Arial" w:eastAsia="Arial" w:cs="Arial"/>
                <w:sz w:val="18"/>
                <w:szCs w:val="18"/>
              </w:rPr>
            </w:pPr>
            <w:sdt>
              <w:sdtPr>
                <w:rPr>
                  <w:rFonts w:ascii="Arial" w:hAnsi="Arial" w:eastAsia="Arial" w:cs="Arial"/>
                  <w:bCs/>
                  <w:snapToGrid w:val="0"/>
                  <w:sz w:val="18"/>
                  <w:szCs w:val="18"/>
                </w:rPr>
                <w:id w:val="-563493672"/>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Maternal &amp; women's health</w:t>
            </w:r>
          </w:p>
          <w:p w:rsidRPr="00D94C8F" w:rsidR="00724F90" w:rsidP="0C5D0627" w:rsidRDefault="00E71DCC" w14:paraId="40BE43B9" w14:textId="5376DF6B">
            <w:pPr>
              <w:spacing w:before="120" w:after="60"/>
              <w:rPr>
                <w:rFonts w:ascii="Arial" w:hAnsi="Arial" w:eastAsia="Arial" w:cs="Arial"/>
                <w:sz w:val="18"/>
                <w:szCs w:val="18"/>
              </w:rPr>
            </w:pPr>
            <w:sdt>
              <w:sdtPr>
                <w:rPr>
                  <w:rFonts w:ascii="Arial" w:hAnsi="Arial" w:eastAsia="Arial" w:cs="Arial"/>
                  <w:bCs/>
                  <w:snapToGrid w:val="0"/>
                  <w:sz w:val="18"/>
                  <w:szCs w:val="18"/>
                </w:rPr>
                <w:id w:val="-502895950"/>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Measles</w:t>
            </w:r>
          </w:p>
          <w:p w:rsidRPr="00D94C8F" w:rsidR="00724F90" w:rsidP="0C5D0627" w:rsidRDefault="00E71DCC" w14:paraId="60A64276" w14:textId="359D0FEB">
            <w:pPr>
              <w:spacing w:before="120" w:after="60"/>
              <w:rPr>
                <w:rFonts w:ascii="Arial" w:hAnsi="Arial" w:eastAsia="Arial" w:cs="Arial"/>
                <w:sz w:val="18"/>
                <w:szCs w:val="18"/>
              </w:rPr>
            </w:pPr>
            <w:sdt>
              <w:sdtPr>
                <w:rPr>
                  <w:rFonts w:ascii="Arial" w:hAnsi="Arial" w:eastAsia="Arial" w:cs="Arial"/>
                  <w:bCs/>
                  <w:snapToGrid w:val="0"/>
                  <w:sz w:val="18"/>
                  <w:szCs w:val="18"/>
                </w:rPr>
                <w:id w:val="1160429585"/>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Meningitis</w:t>
            </w:r>
          </w:p>
          <w:p w:rsidRPr="00D94C8F" w:rsidR="00724F90" w:rsidP="0C5D0627" w:rsidRDefault="00E71DCC" w14:paraId="42733570" w14:textId="240B9CFC">
            <w:pPr>
              <w:spacing w:before="120" w:after="60"/>
              <w:rPr>
                <w:rFonts w:ascii="Arial" w:hAnsi="Arial" w:eastAsia="Arial" w:cs="Arial"/>
                <w:sz w:val="18"/>
                <w:szCs w:val="18"/>
              </w:rPr>
            </w:pPr>
            <w:sdt>
              <w:sdtPr>
                <w:rPr>
                  <w:rFonts w:ascii="Arial" w:hAnsi="Arial" w:eastAsia="Arial" w:cs="Arial"/>
                  <w:bCs/>
                  <w:snapToGrid w:val="0"/>
                  <w:sz w:val="18"/>
                  <w:szCs w:val="18"/>
                </w:rPr>
                <w:id w:val="-1062324839"/>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Mental health</w:t>
            </w:r>
          </w:p>
          <w:p w:rsidRPr="00D94C8F" w:rsidR="00724F90" w:rsidP="0C5D0627" w:rsidRDefault="00E71DCC" w14:paraId="1C2E74EF" w14:textId="0BB86DD5">
            <w:pPr>
              <w:spacing w:before="120" w:after="60"/>
              <w:rPr>
                <w:rFonts w:ascii="Arial" w:hAnsi="Arial" w:eastAsia="Arial" w:cs="Arial"/>
                <w:sz w:val="18"/>
                <w:szCs w:val="18"/>
              </w:rPr>
            </w:pPr>
            <w:sdt>
              <w:sdtPr>
                <w:rPr>
                  <w:rFonts w:ascii="Arial" w:hAnsi="Arial" w:eastAsia="Arial" w:cs="Arial"/>
                  <w:bCs/>
                  <w:snapToGrid w:val="0"/>
                  <w:sz w:val="18"/>
                  <w:szCs w:val="18"/>
                </w:rPr>
                <w:id w:val="-290677218"/>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Mortality</w:t>
            </w:r>
          </w:p>
          <w:p w:rsidRPr="00D94C8F" w:rsidR="00724F90" w:rsidP="0C5D0627" w:rsidRDefault="00E71DCC" w14:paraId="0288F757" w14:textId="460DD961">
            <w:pPr>
              <w:spacing w:before="120" w:after="60"/>
              <w:rPr>
                <w:rFonts w:ascii="Arial" w:hAnsi="Arial" w:eastAsia="Arial" w:cs="Arial"/>
                <w:sz w:val="18"/>
                <w:szCs w:val="18"/>
              </w:rPr>
            </w:pPr>
            <w:sdt>
              <w:sdtPr>
                <w:rPr>
                  <w:rFonts w:ascii="Arial" w:hAnsi="Arial" w:eastAsia="Arial" w:cs="Arial"/>
                  <w:bCs/>
                  <w:snapToGrid w:val="0"/>
                  <w:sz w:val="18"/>
                  <w:szCs w:val="18"/>
                </w:rPr>
                <w:id w:val="1599760190"/>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NTDs (excluding leishmaniasis)</w:t>
            </w:r>
          </w:p>
          <w:p w:rsidRPr="00D94C8F" w:rsidR="00724F90" w:rsidP="0C5D0627" w:rsidRDefault="00E71DCC" w14:paraId="3B412E8D" w14:textId="21DF5762">
            <w:pPr>
              <w:spacing w:before="120" w:after="60"/>
              <w:rPr>
                <w:rFonts w:ascii="Arial" w:hAnsi="Arial" w:eastAsia="Arial" w:cs="Arial"/>
                <w:sz w:val="18"/>
                <w:szCs w:val="18"/>
              </w:rPr>
            </w:pPr>
            <w:sdt>
              <w:sdtPr>
                <w:id w:val="1495535371"/>
                <w14:checkbox>
                  <w14:checked w14:val="0"/>
                  <w14:checkedState w14:val="2612" w14:font="MS Gothic"/>
                  <w14:uncheckedState w14:val="2610" w14:font="MS Gothic"/>
                </w14:checkbox>
                <w:placeholder>
                  <w:docPart w:val="DefaultPlaceholder_1081868574"/>
                </w:placeholder>
                <w:rPr>
                  <w:rFonts w:ascii="Arial" w:hAnsi="Arial" w:eastAsia="Arial" w:cs="Arial"/>
                  <w:snapToGrid w:val="0"/>
                  <w:sz w:val="18"/>
                  <w:szCs w:val="18"/>
                </w:rPr>
              </w:sdtPr>
              <w:sdtEndPr>
                <w:rPr>
                  <w:rFonts w:ascii="Arial" w:hAnsi="Arial" w:eastAsia="Arial" w:cs="Arial"/>
                  <w:sz w:val="18"/>
                  <w:szCs w:val="18"/>
                </w:rPr>
              </w:sdtEndPr>
              <w:sdtContent>
                <w:r w:rsidRPr="3A759E17" w:rsidR="00724F90">
                  <w:rPr>
                    <w:rFonts w:ascii="MS Gothic" w:hAnsi="MS Gothic" w:eastAsia="MS Gothic" w:cs="Arial"/>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Neonatal &amp; child health</w:t>
            </w:r>
          </w:p>
          <w:p w:rsidRPr="00D94C8F" w:rsidR="00724F90" w:rsidP="0C5D0627" w:rsidRDefault="00E71DCC" w14:paraId="090907F3" w14:textId="3526CBB7">
            <w:pPr>
              <w:spacing w:before="120" w:after="60"/>
              <w:rPr>
                <w:rFonts w:ascii="Arial" w:hAnsi="Arial" w:eastAsia="Arial" w:cs="Arial"/>
                <w:color w:val="000000" w:themeColor="text1"/>
                <w:sz w:val="18"/>
                <w:szCs w:val="18"/>
                <w:lang w:eastAsia="en-GB"/>
              </w:rPr>
            </w:pPr>
            <w:sdt>
              <w:sdtPr>
                <w:rPr>
                  <w:rFonts w:ascii="Arial" w:hAnsi="Arial" w:eastAsia="Arial" w:cs="Arial"/>
                  <w:bCs/>
                  <w:snapToGrid w:val="0"/>
                  <w:sz w:val="18"/>
                  <w:szCs w:val="18"/>
                </w:rPr>
                <w:id w:val="-900831222"/>
                <w14:checkbox>
                  <w14:checked w14:val="0"/>
                  <w14:checkedState w14:val="2612" w14:font="MS Gothic"/>
                  <w14:uncheckedState w14:val="2610" w14:font="MS Gothic"/>
                </w14:checkbox>
              </w:sdtPr>
              <w:sdtEndPr/>
              <w:sdtContent>
                <w:r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Non-communicable diseases</w:t>
            </w:r>
          </w:p>
          <w:p w:rsidRPr="00D94C8F" w:rsidR="00724F90" w:rsidP="0C5D0627" w:rsidRDefault="00E71DCC" w14:paraId="5BFF874B" w14:textId="454B054B">
            <w:pPr>
              <w:spacing w:before="120" w:after="60"/>
              <w:rPr>
                <w:rFonts w:ascii="Arial" w:hAnsi="Arial" w:eastAsia="Arial" w:cs="Arial"/>
                <w:sz w:val="18"/>
                <w:szCs w:val="18"/>
              </w:rPr>
            </w:pPr>
            <w:sdt>
              <w:sdtPr>
                <w:rPr>
                  <w:rFonts w:ascii="Arial" w:hAnsi="Arial" w:eastAsia="Arial" w:cs="Arial"/>
                  <w:bCs/>
                  <w:snapToGrid w:val="0"/>
                  <w:sz w:val="18"/>
                  <w:szCs w:val="18"/>
                </w:rPr>
                <w:id w:val="-2085831359"/>
                <w14:checkbox>
                  <w14:checked w14:val="0"/>
                  <w14:checkedState w14:val="2612" w14:font="MS Gothic"/>
                  <w14:uncheckedState w14:val="2610" w14:font="MS Gothic"/>
                </w14:checkbox>
              </w:sdtPr>
              <w:sdtEndPr/>
              <w:sdtContent>
                <w:r w:rsidR="00724F90">
                  <w:rPr>
                    <w:rFonts w:hint="eastAsia" w:ascii="MS Gothic" w:hAnsi="MS Gothic" w:eastAsia="MS Gothic" w:cs="Arial"/>
                    <w:bCs/>
                    <w:snapToGrid w:val="0"/>
                    <w:sz w:val="18"/>
                    <w:szCs w:val="18"/>
                  </w:rPr>
                  <w:t>☐</w:t>
                </w:r>
              </w:sdtContent>
            </w:sdt>
            <w:r w:rsidRPr="7642317C" w:rsidR="00724F90">
              <w:rPr>
                <w:rFonts w:ascii="Arial" w:hAnsi="Arial" w:eastAsia="Arial" w:cs="Arial"/>
                <w:snapToGrid w:val="0"/>
                <w:sz w:val="18"/>
                <w:szCs w:val="18"/>
              </w:rPr>
              <w:t xml:space="preserve"> Other</w:t>
            </w:r>
          </w:p>
          <w:p w:rsidRPr="00D94C8F" w:rsidR="00724F90" w:rsidP="7642317C" w:rsidRDefault="00724F90" w14:paraId="002553B8" w14:textId="77777777">
            <w:pPr>
              <w:spacing w:before="120" w:after="60"/>
              <w:rPr>
                <w:rFonts w:ascii="Arial" w:hAnsi="Arial" w:eastAsia="Arial" w:cs="Arial"/>
                <w:sz w:val="18"/>
                <w:szCs w:val="18"/>
              </w:rPr>
            </w:pPr>
          </w:p>
        </w:tc>
        <w:tc>
          <w:tcPr>
            <w:tcW w:w="2522" w:type="dxa"/>
            <w:tcBorders>
              <w:top w:val="nil"/>
            </w:tcBorders>
            <w:tcMar/>
          </w:tcPr>
          <w:p w:rsidRPr="00D94C8F" w:rsidR="00724F90" w:rsidP="0C5D0627" w:rsidRDefault="00E71DCC" w14:paraId="60DCFC51" w14:textId="54A6A236">
            <w:pPr>
              <w:spacing w:before="120" w:after="60"/>
              <w:rPr>
                <w:rFonts w:ascii="Arial" w:hAnsi="Arial" w:eastAsia="Arial" w:cs="Arial"/>
                <w:sz w:val="18"/>
                <w:szCs w:val="18"/>
              </w:rPr>
            </w:pPr>
            <w:sdt>
              <w:sdtPr>
                <w:rPr>
                  <w:rFonts w:ascii="Arial" w:hAnsi="Arial" w:eastAsia="Arial" w:cs="Arial"/>
                  <w:bCs/>
                  <w:snapToGrid w:val="0"/>
                  <w:sz w:val="18"/>
                  <w:szCs w:val="18"/>
                </w:rPr>
                <w:id w:val="-34433096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t>
            </w:r>
            <w:r w:rsidRPr="00D94C8F" w:rsidR="00724F90">
              <w:rPr>
                <w:rFonts w:ascii="Arial" w:hAnsi="Arial" w:eastAsia="Arial" w:cs="Arial"/>
                <w:color w:val="000000"/>
                <w:sz w:val="18"/>
                <w:szCs w:val="18"/>
                <w:lang w:eastAsia="en-GB"/>
              </w:rPr>
              <w:t>Upper/lower respiratory tract disease</w:t>
            </w:r>
            <w:r w:rsidR="00724F90">
              <w:rPr>
                <w:rFonts w:ascii="Arial" w:hAnsi="Arial" w:eastAsia="Arial" w:cs="Arial"/>
                <w:color w:val="000000"/>
                <w:sz w:val="18"/>
                <w:szCs w:val="18"/>
                <w:lang w:eastAsia="en-GB"/>
              </w:rPr>
              <w:t xml:space="preserve"> (excluding Covid-19)</w:t>
            </w:r>
          </w:p>
          <w:p w:rsidRPr="00D94C8F" w:rsidR="00724F90" w:rsidP="0C5D0627" w:rsidRDefault="00E71DCC" w14:paraId="4BBF29E0" w14:textId="1353F9D4">
            <w:pPr>
              <w:spacing w:before="120" w:after="60"/>
              <w:rPr>
                <w:rFonts w:ascii="Arial" w:hAnsi="Arial" w:eastAsia="Arial" w:cs="Arial"/>
                <w:sz w:val="18"/>
                <w:szCs w:val="18"/>
              </w:rPr>
            </w:pPr>
            <w:sdt>
              <w:sdtPr>
                <w:rPr>
                  <w:rFonts w:ascii="Arial" w:hAnsi="Arial" w:eastAsia="Arial" w:cs="Arial"/>
                  <w:bCs/>
                  <w:snapToGrid w:val="0"/>
                  <w:sz w:val="18"/>
                  <w:szCs w:val="18"/>
                </w:rPr>
                <w:id w:val="-1446777006"/>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Sexual violence</w:t>
            </w:r>
          </w:p>
          <w:p w:rsidRPr="00D94C8F" w:rsidR="00724F90" w:rsidP="0C5D0627" w:rsidRDefault="00E71DCC" w14:paraId="3A5B42FE" w14:textId="268CFB72">
            <w:pPr>
              <w:spacing w:before="120" w:after="60"/>
              <w:rPr>
                <w:rFonts w:ascii="Arial" w:hAnsi="Arial" w:eastAsia="Arial" w:cs="Arial"/>
                <w:sz w:val="18"/>
                <w:szCs w:val="18"/>
              </w:rPr>
            </w:pPr>
            <w:sdt>
              <w:sdtPr>
                <w:rPr>
                  <w:rFonts w:ascii="Arial" w:hAnsi="Arial" w:eastAsia="Arial" w:cs="Arial"/>
                  <w:bCs/>
                  <w:snapToGrid w:val="0"/>
                  <w:sz w:val="18"/>
                  <w:szCs w:val="18"/>
                </w:rPr>
                <w:id w:val="-1008748095"/>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Surgery</w:t>
            </w:r>
          </w:p>
          <w:p w:rsidRPr="00D94C8F" w:rsidR="00724F90" w:rsidP="0C5D0627" w:rsidRDefault="00E71DCC" w14:paraId="7598778D" w14:textId="44354DC6">
            <w:pPr>
              <w:spacing w:before="120" w:after="60"/>
              <w:rPr>
                <w:rFonts w:ascii="Arial" w:hAnsi="Arial" w:eastAsia="Arial" w:cs="Arial"/>
                <w:sz w:val="18"/>
                <w:szCs w:val="18"/>
              </w:rPr>
            </w:pPr>
            <w:sdt>
              <w:sdtPr>
                <w:rPr>
                  <w:rFonts w:ascii="Arial" w:hAnsi="Arial" w:eastAsia="Arial" w:cs="Arial"/>
                  <w:bCs/>
                  <w:snapToGrid w:val="0"/>
                  <w:sz w:val="18"/>
                  <w:szCs w:val="18"/>
                </w:rPr>
                <w:id w:val="-301771075"/>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Tuberculosis</w:t>
            </w:r>
          </w:p>
          <w:p w:rsidRPr="00D94C8F" w:rsidR="00724F90" w:rsidP="0C5D0627" w:rsidRDefault="00E71DCC" w14:paraId="2578A0C2" w14:textId="0467B9B1">
            <w:pPr>
              <w:spacing w:before="120" w:after="60"/>
              <w:rPr>
                <w:rFonts w:ascii="Arial" w:hAnsi="Arial" w:eastAsia="Arial" w:cs="Arial"/>
                <w:sz w:val="18"/>
                <w:szCs w:val="18"/>
              </w:rPr>
            </w:pPr>
            <w:sdt>
              <w:sdtPr>
                <w:rPr>
                  <w:rFonts w:ascii="Arial" w:hAnsi="Arial" w:eastAsia="Arial" w:cs="Arial"/>
                  <w:bCs/>
                  <w:snapToGrid w:val="0"/>
                  <w:sz w:val="18"/>
                  <w:szCs w:val="18"/>
                </w:rPr>
                <w:id w:val="109798413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Vaccination</w:t>
            </w:r>
          </w:p>
          <w:p w:rsidRPr="00D94C8F" w:rsidR="00724F90" w:rsidP="0C5D0627" w:rsidRDefault="00E71DCC" w14:paraId="168185E7" w14:textId="4BB0B8C2">
            <w:pPr>
              <w:spacing w:before="120" w:after="60"/>
              <w:rPr>
                <w:rFonts w:ascii="Arial" w:hAnsi="Arial" w:eastAsia="Arial" w:cs="Arial"/>
                <w:sz w:val="18"/>
                <w:szCs w:val="18"/>
              </w:rPr>
            </w:pPr>
            <w:sdt>
              <w:sdtPr>
                <w:rPr>
                  <w:rFonts w:ascii="Arial" w:hAnsi="Arial" w:eastAsia="Arial" w:cs="Arial"/>
                  <w:bCs/>
                  <w:snapToGrid w:val="0"/>
                  <w:sz w:val="18"/>
                  <w:szCs w:val="18"/>
                </w:rPr>
                <w:id w:val="81036858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VHF (excluding Ebola)</w:t>
            </w:r>
          </w:p>
          <w:p w:rsidRPr="00D94C8F" w:rsidR="00724F90" w:rsidP="0C5D0627" w:rsidRDefault="00E71DCC" w14:paraId="14906AD8" w14:textId="0DD17FA6">
            <w:pPr>
              <w:spacing w:before="120" w:after="60"/>
              <w:rPr>
                <w:rFonts w:ascii="Arial" w:hAnsi="Arial" w:eastAsia="Arial" w:cs="Arial"/>
                <w:sz w:val="18"/>
                <w:szCs w:val="18"/>
              </w:rPr>
            </w:pPr>
            <w:sdt>
              <w:sdtPr>
                <w:rPr>
                  <w:rFonts w:ascii="Arial" w:hAnsi="Arial" w:eastAsia="Arial" w:cs="Arial"/>
                  <w:bCs/>
                  <w:snapToGrid w:val="0"/>
                  <w:sz w:val="18"/>
                  <w:szCs w:val="18"/>
                </w:rPr>
                <w:id w:val="-1867119994"/>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Violence</w:t>
            </w:r>
          </w:p>
          <w:p w:rsidRPr="00D94C8F" w:rsidR="00724F90" w:rsidP="0C5D0627" w:rsidRDefault="00E71DCC" w14:paraId="5817F5DF" w14:textId="53542F28">
            <w:pPr>
              <w:spacing w:before="120" w:after="60"/>
              <w:rPr>
                <w:rFonts w:ascii="Arial" w:hAnsi="Arial" w:eastAsia="Arial" w:cs="Arial"/>
                <w:sz w:val="18"/>
                <w:szCs w:val="18"/>
              </w:rPr>
            </w:pPr>
            <w:sdt>
              <w:sdtPr>
                <w:rPr>
                  <w:rFonts w:ascii="Arial" w:hAnsi="Arial" w:eastAsia="Arial" w:cs="Arial"/>
                  <w:bCs/>
                  <w:snapToGrid w:val="0"/>
                  <w:sz w:val="18"/>
                  <w:szCs w:val="18"/>
                </w:rPr>
                <w:id w:val="-1449617661"/>
                <w14:checkbox>
                  <w14:checked w14:val="0"/>
                  <w14:checkedState w14:val="2612" w14:font="MS Gothic"/>
                  <w14:uncheckedState w14:val="2610" w14:font="MS Gothic"/>
                </w14:checkbox>
              </w:sdtPr>
              <w:sdtEndPr/>
              <w:sdtContent>
                <w:r w:rsidRPr="00D94C8F" w:rsidR="00724F90">
                  <w:rPr>
                    <w:rFonts w:hint="eastAsia" w:ascii="MS Gothic" w:hAnsi="MS Gothic" w:eastAsia="MS Gothic" w:cs="Arial"/>
                    <w:bCs/>
                    <w:snapToGrid w:val="0"/>
                    <w:sz w:val="18"/>
                    <w:szCs w:val="18"/>
                  </w:rPr>
                  <w:t>☐</w:t>
                </w:r>
              </w:sdtContent>
            </w:sdt>
            <w:r w:rsidRPr="730E78FC" w:rsidR="00724F90">
              <w:rPr>
                <w:rFonts w:ascii="Arial" w:hAnsi="Arial" w:eastAsia="Arial" w:cs="Arial"/>
                <w:snapToGrid w:val="0"/>
                <w:sz w:val="18"/>
                <w:szCs w:val="18"/>
              </w:rPr>
              <w:t xml:space="preserve"> Water &amp; Sanitation</w:t>
            </w:r>
          </w:p>
          <w:p w:rsidRPr="00D94C8F" w:rsidR="00724F90" w:rsidP="7642317C" w:rsidRDefault="00724F90" w14:paraId="330963BB" w14:textId="3DC3BDC9">
            <w:pPr>
              <w:spacing w:before="120" w:after="60"/>
              <w:rPr>
                <w:rFonts w:ascii="Arial" w:hAnsi="Arial" w:eastAsia="Arial" w:cs="Arial"/>
                <w:sz w:val="18"/>
                <w:szCs w:val="18"/>
              </w:rPr>
            </w:pPr>
          </w:p>
        </w:tc>
      </w:tr>
      <w:tr w:rsidRPr="00D94C8F" w:rsidR="005A265D" w:rsidTr="27351896" w14:paraId="09315382" w14:textId="6C9F34F4">
        <w:trPr>
          <w:trHeight w:val="602"/>
          <w:jc w:val="center"/>
        </w:trPr>
        <w:tc>
          <w:tcPr>
            <w:tcW w:w="2865" w:type="dxa"/>
            <w:vMerge w:val="restart"/>
            <w:tcBorders>
              <w:right w:val="single" w:color="auto" w:sz="4" w:space="0"/>
            </w:tcBorders>
            <w:shd w:val="clear" w:color="auto" w:fill="FFFFFF" w:themeFill="background1"/>
            <w:tcMar/>
          </w:tcPr>
          <w:p w:rsidRPr="00D94C8F" w:rsidR="005A265D" w:rsidP="0C5D0627" w:rsidRDefault="005A265D" w14:paraId="4F25A468" w14:textId="00558BA7">
            <w:pPr>
              <w:spacing w:before="120" w:after="60"/>
              <w:rPr>
                <w:rFonts w:ascii="Arial" w:hAnsi="Arial" w:eastAsia="Arial" w:cs="Arial"/>
                <w:b/>
                <w:bCs/>
                <w:sz w:val="18"/>
                <w:szCs w:val="18"/>
              </w:rPr>
            </w:pPr>
            <w:r w:rsidRPr="00D94C8F">
              <w:rPr>
                <w:rFonts w:ascii="Arial" w:hAnsi="Arial" w:eastAsia="Arial" w:cs="Arial"/>
                <w:b/>
                <w:bCs/>
                <w:snapToGrid w:val="0"/>
                <w:sz w:val="18"/>
                <w:szCs w:val="18"/>
              </w:rPr>
              <w:t>Methods - design</w:t>
            </w:r>
          </w:p>
          <w:p w:rsidRPr="00D94C8F" w:rsidR="005A265D" w:rsidP="0C5D0627" w:rsidRDefault="005A265D" w14:paraId="72210351" w14:textId="2D0DB47E">
            <w:pPr>
              <w:spacing w:before="120" w:after="60"/>
              <w:rPr>
                <w:rFonts w:ascii="Arial" w:hAnsi="Arial" w:eastAsia="Arial" w:cs="Arial"/>
                <w:b/>
                <w:bCs/>
                <w:i/>
                <w:iCs/>
                <w:sz w:val="18"/>
                <w:szCs w:val="18"/>
              </w:rPr>
            </w:pPr>
            <w:r w:rsidRPr="0C5D0627">
              <w:rPr>
                <w:rFonts w:ascii="Arial" w:hAnsi="Arial" w:eastAsia="Arial" w:cs="Arial"/>
                <w:i/>
                <w:iCs/>
                <w:snapToGrid w:val="0"/>
                <w:sz w:val="18"/>
                <w:szCs w:val="18"/>
              </w:rPr>
              <w:t>Check one study design</w:t>
            </w:r>
          </w:p>
          <w:p w:rsidRPr="00D94C8F" w:rsidR="005A265D" w:rsidP="7642317C" w:rsidRDefault="005A265D" w14:paraId="77893CF3" w14:textId="2877AC4D">
            <w:pPr>
              <w:spacing w:before="120" w:after="60"/>
              <w:rPr>
                <w:rFonts w:ascii="Arial" w:hAnsi="Arial" w:eastAsia="Arial" w:cs="Arial"/>
                <w:sz w:val="18"/>
                <w:szCs w:val="18"/>
              </w:rPr>
            </w:pPr>
          </w:p>
        </w:tc>
        <w:tc>
          <w:tcPr>
            <w:tcW w:w="7591" w:type="dxa"/>
            <w:gridSpan w:val="4"/>
            <w:tcBorders>
              <w:top w:val="single" w:color="auto" w:sz="4" w:space="0"/>
              <w:left w:val="single" w:color="auto" w:sz="4" w:space="0"/>
              <w:bottom w:val="nil"/>
              <w:right w:val="single" w:color="auto" w:sz="4" w:space="0"/>
            </w:tcBorders>
            <w:tcMar/>
          </w:tcPr>
          <w:p w:rsidRPr="00D94C8F" w:rsidR="005A265D" w:rsidP="0C5D0627" w:rsidRDefault="005A265D" w14:paraId="32BF706C" w14:textId="15C29B16">
            <w:pPr>
              <w:spacing w:before="120" w:after="60"/>
              <w:rPr>
                <w:rFonts w:ascii="Arial" w:hAnsi="Arial" w:eastAsia="Arial" w:cs="Arial"/>
                <w:b/>
                <w:bCs/>
                <w:sz w:val="18"/>
                <w:szCs w:val="18"/>
              </w:rPr>
            </w:pPr>
            <w:r w:rsidRPr="00D94C8F">
              <w:rPr>
                <w:rFonts w:ascii="Arial" w:hAnsi="Arial" w:eastAsia="Arial" w:cs="Arial"/>
                <w:snapToGrid w:val="0"/>
                <w:sz w:val="18"/>
                <w:szCs w:val="18"/>
              </w:rPr>
              <w:t>Please consult the relevant study reporting guidelines* listed at the end of this concept note.</w:t>
            </w:r>
          </w:p>
        </w:tc>
      </w:tr>
      <w:tr w:rsidRPr="00D94C8F" w:rsidR="005A265D" w:rsidTr="27351896" w14:paraId="118C0B21" w14:textId="6E5B2C61">
        <w:trPr>
          <w:trHeight w:val="993"/>
          <w:jc w:val="center"/>
        </w:trPr>
        <w:tc>
          <w:tcPr>
            <w:tcW w:w="2865" w:type="dxa"/>
            <w:vMerge/>
            <w:tcMar/>
          </w:tcPr>
          <w:p w:rsidRPr="00D94C8F" w:rsidR="005A265D" w:rsidP="00C01ECD" w:rsidRDefault="005A265D" w14:paraId="64C76BF6" w14:textId="77777777">
            <w:pPr>
              <w:spacing w:before="120" w:after="60"/>
              <w:rPr>
                <w:rFonts w:ascii="Arial" w:hAnsi="Arial" w:eastAsia="Arial" w:cs="Arial"/>
                <w:b/>
                <w:bCs/>
                <w:snapToGrid w:val="0"/>
                <w:sz w:val="18"/>
                <w:szCs w:val="18"/>
              </w:rPr>
            </w:pPr>
          </w:p>
        </w:tc>
        <w:tc>
          <w:tcPr>
            <w:tcW w:w="3693" w:type="dxa"/>
            <w:gridSpan w:val="2"/>
            <w:tcBorders>
              <w:top w:val="nil"/>
              <w:left w:val="single" w:color="auto" w:sz="4" w:space="0"/>
              <w:bottom w:val="single" w:color="auto" w:sz="4" w:space="0"/>
              <w:right w:val="nil"/>
            </w:tcBorders>
            <w:tcMar/>
          </w:tcPr>
          <w:p w:rsidRPr="00D94C8F" w:rsidR="005A265D" w:rsidP="0C5D0627" w:rsidRDefault="00E71DCC" w14:paraId="6C88C964"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5028353"/>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Observational study</w:t>
            </w:r>
          </w:p>
          <w:p w:rsidRPr="00D94C8F" w:rsidR="005A265D" w:rsidP="0C5D0627" w:rsidRDefault="00E71DCC" w14:paraId="56A2ECA0"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583064593"/>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Randomised trial</w:t>
            </w:r>
          </w:p>
          <w:p w:rsidRPr="00D94C8F" w:rsidR="005A265D" w:rsidP="0C5D0627" w:rsidRDefault="00E71DCC" w14:paraId="435C9429"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1251930729"/>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Systematic review</w:t>
            </w:r>
          </w:p>
          <w:p w:rsidRPr="00D94C8F" w:rsidR="005A265D" w:rsidP="0C5D0627" w:rsidRDefault="00E71DCC" w14:paraId="51ACC129"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2062466676"/>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color w:val="000000"/>
                <w:sz w:val="18"/>
                <w:szCs w:val="18"/>
                <w:lang w:eastAsia="en-GB"/>
              </w:rPr>
              <w:t>Case report</w:t>
            </w:r>
          </w:p>
          <w:p w:rsidRPr="00D94C8F" w:rsidR="005A265D" w:rsidP="0C5D0627" w:rsidRDefault="00E71DCC" w14:paraId="6B7B1AAF" w14:textId="77777777">
            <w:pPr>
              <w:spacing w:before="120" w:after="60"/>
              <w:rPr>
                <w:rFonts w:ascii="Arial" w:hAnsi="Arial" w:eastAsia="Arial" w:cs="Arial"/>
                <w:color w:val="000000" w:themeColor="text1"/>
                <w:sz w:val="18"/>
                <w:szCs w:val="18"/>
                <w:lang w:eastAsia="en-GB"/>
              </w:rPr>
            </w:pPr>
            <w:sdt>
              <w:sdtPr>
                <w:rPr>
                  <w:rFonts w:ascii="Arial" w:hAnsi="Arial" w:eastAsia="Arial" w:cs="Arial"/>
                  <w:bCs/>
                  <w:snapToGrid w:val="0"/>
                  <w:sz w:val="18"/>
                  <w:szCs w:val="18"/>
                </w:rPr>
                <w:id w:val="317309685"/>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Diagnostic study</w:t>
            </w:r>
          </w:p>
          <w:p w:rsidRPr="00D94C8F" w:rsidR="005A265D" w:rsidP="7642317C" w:rsidRDefault="005A265D" w14:paraId="6CBB8EC7" w14:textId="77777777">
            <w:pPr>
              <w:spacing w:before="120" w:after="60"/>
              <w:rPr>
                <w:rFonts w:ascii="Arial" w:hAnsi="Arial" w:eastAsia="Arial" w:cs="Arial"/>
                <w:sz w:val="18"/>
                <w:szCs w:val="18"/>
              </w:rPr>
            </w:pPr>
          </w:p>
          <w:p w:rsidRPr="00D94C8F" w:rsidR="005A265D" w:rsidP="0C5D0627" w:rsidRDefault="1275696E" w14:paraId="5185B560" w14:textId="1D47898E">
            <w:pPr>
              <w:spacing w:before="120" w:after="60"/>
              <w:rPr>
                <w:rFonts w:ascii="Arial" w:hAnsi="Arial" w:eastAsia="Arial" w:cs="Arial"/>
                <w:sz w:val="18"/>
                <w:szCs w:val="18"/>
              </w:rPr>
            </w:pPr>
            <w:r w:rsidRPr="730E78FC">
              <w:rPr>
                <w:rFonts w:ascii="Arial" w:hAnsi="Arial" w:eastAsia="Arial" w:cs="Arial"/>
                <w:snapToGrid w:val="0"/>
                <w:sz w:val="18"/>
                <w:szCs w:val="18"/>
              </w:rPr>
              <w:t>Brief explanation for chosen study design</w:t>
            </w:r>
            <w:r w:rsidRPr="730E78FC" w:rsidR="005A265D">
              <w:rPr>
                <w:rFonts w:ascii="Arial" w:hAnsi="Arial" w:eastAsia="Arial" w:cs="Arial"/>
                <w:snapToGrid w:val="0"/>
                <w:sz w:val="18"/>
                <w:szCs w:val="18"/>
              </w:rPr>
              <w:t>:</w:t>
            </w:r>
          </w:p>
        </w:tc>
        <w:tc>
          <w:tcPr>
            <w:tcW w:w="3898" w:type="dxa"/>
            <w:gridSpan w:val="2"/>
            <w:tcBorders>
              <w:top w:val="nil"/>
              <w:left w:val="nil"/>
              <w:bottom w:val="single" w:color="auto" w:sz="4" w:space="0"/>
              <w:right w:val="single" w:color="auto" w:sz="4" w:space="0"/>
            </w:tcBorders>
            <w:tcMar/>
          </w:tcPr>
          <w:p w:rsidRPr="00D94C8F" w:rsidR="005A265D" w:rsidP="0C5D0627" w:rsidRDefault="00E71DCC" w14:paraId="3F3B28D9" w14:textId="7FD9C529">
            <w:pPr>
              <w:spacing w:before="120" w:after="60"/>
              <w:rPr>
                <w:rFonts w:ascii="Arial" w:hAnsi="Arial" w:eastAsia="Arial" w:cs="Arial"/>
                <w:sz w:val="18"/>
                <w:szCs w:val="18"/>
              </w:rPr>
            </w:pPr>
            <w:sdt>
              <w:sdtPr>
                <w:rPr>
                  <w:rFonts w:ascii="Arial" w:hAnsi="Arial" w:eastAsia="Arial" w:cs="Arial"/>
                  <w:bCs/>
                  <w:snapToGrid w:val="0"/>
                  <w:sz w:val="18"/>
                  <w:szCs w:val="18"/>
                </w:rPr>
                <w:id w:val="932324370"/>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color w:val="000000"/>
                <w:sz w:val="18"/>
                <w:szCs w:val="18"/>
                <w:lang w:val="en-GB" w:eastAsia="en-GB"/>
              </w:rPr>
              <w:t>Mixed methods study</w:t>
            </w:r>
          </w:p>
          <w:p w:rsidRPr="00D94C8F" w:rsidR="005A265D" w:rsidP="0C5D0627" w:rsidRDefault="00E71DCC" w14:paraId="5B9AEC5D"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770319454"/>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Qualitative research</w:t>
            </w:r>
          </w:p>
          <w:p w:rsidRPr="00D94C8F" w:rsidR="005A265D" w:rsidP="0C5D0627" w:rsidRDefault="00E71DCC" w14:paraId="616A9C53"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246554831"/>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snapToGrid w:val="0"/>
                <w:color w:val="000000"/>
                <w:sz w:val="18"/>
                <w:szCs w:val="18"/>
                <w:lang w:eastAsia="en-GB"/>
              </w:rPr>
              <w:t>Quality improvement study</w:t>
            </w:r>
          </w:p>
          <w:p w:rsidRPr="00D94C8F" w:rsidR="005A265D" w:rsidP="0C5D0627" w:rsidRDefault="00E71DCC" w14:paraId="51FC159C"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317732943"/>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color w:val="000000"/>
                <w:sz w:val="18"/>
                <w:szCs w:val="18"/>
                <w:lang w:eastAsia="en-GB"/>
              </w:rPr>
              <w:t>Prediction model</w:t>
            </w:r>
          </w:p>
          <w:p w:rsidRPr="00D94C8F" w:rsidR="005A265D" w:rsidP="0C5D0627" w:rsidRDefault="00E71DCC" w14:paraId="4ED5EC5F" w14:textId="77777777">
            <w:pPr>
              <w:spacing w:before="120" w:after="60"/>
              <w:rPr>
                <w:rFonts w:ascii="Arial" w:hAnsi="Arial" w:eastAsia="Arial" w:cs="Arial"/>
                <w:sz w:val="18"/>
                <w:szCs w:val="18"/>
              </w:rPr>
            </w:pPr>
            <w:sdt>
              <w:sdtPr>
                <w:rPr>
                  <w:rFonts w:ascii="Arial" w:hAnsi="Arial" w:eastAsia="Arial" w:cs="Arial"/>
                  <w:bCs/>
                  <w:snapToGrid w:val="0"/>
                  <w:sz w:val="18"/>
                  <w:szCs w:val="18"/>
                </w:rPr>
                <w:id w:val="827799811"/>
                <w14:checkbox>
                  <w14:checked w14:val="0"/>
                  <w14:checkedState w14:val="2612" w14:font="MS Gothic"/>
                  <w14:uncheckedState w14:val="2610" w14:font="MS Gothic"/>
                </w14:checkbox>
              </w:sdtPr>
              <w:sdtEndPr/>
              <w:sdtContent>
                <w:r w:rsidRPr="00D94C8F" w:rsidR="005A265D">
                  <w:rPr>
                    <w:rFonts w:hint="eastAsia" w:ascii="MS Gothic" w:hAnsi="MS Gothic" w:eastAsia="MS Gothic" w:cs="Arial"/>
                    <w:bCs/>
                    <w:snapToGrid w:val="0"/>
                    <w:sz w:val="18"/>
                    <w:szCs w:val="18"/>
                  </w:rPr>
                  <w:t>☐</w:t>
                </w:r>
              </w:sdtContent>
            </w:sdt>
            <w:r w:rsidRPr="730E78FC" w:rsidR="005A265D">
              <w:rPr>
                <w:rFonts w:ascii="Arial" w:hAnsi="Arial" w:eastAsia="Arial" w:cs="Arial"/>
                <w:snapToGrid w:val="0"/>
                <w:sz w:val="18"/>
                <w:szCs w:val="18"/>
              </w:rPr>
              <w:t xml:space="preserve"> </w:t>
            </w:r>
            <w:r w:rsidRPr="00D94C8F" w:rsidR="005A265D">
              <w:rPr>
                <w:rFonts w:ascii="Arial" w:hAnsi="Arial" w:eastAsia="Arial" w:cs="Arial"/>
                <w:color w:val="000000"/>
                <w:sz w:val="18"/>
                <w:szCs w:val="18"/>
                <w:lang w:val="en-GB" w:eastAsia="en-GB"/>
              </w:rPr>
              <w:t>Other</w:t>
            </w:r>
          </w:p>
          <w:p w:rsidRPr="00D94C8F" w:rsidR="005A265D" w:rsidP="7642317C" w:rsidRDefault="005A265D" w14:paraId="3AC2715C" w14:textId="77777777">
            <w:pPr>
              <w:spacing w:before="120" w:after="60"/>
              <w:rPr>
                <w:rFonts w:ascii="Arial" w:hAnsi="Arial" w:eastAsia="Arial" w:cs="Arial"/>
                <w:sz w:val="18"/>
                <w:szCs w:val="18"/>
              </w:rPr>
            </w:pPr>
          </w:p>
        </w:tc>
      </w:tr>
      <w:tr w:rsidRPr="00D94C8F" w:rsidR="00D814C2" w:rsidTr="27351896" w14:paraId="60B75B71"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7C4D4E1D" w14:textId="553E0236">
            <w:pPr>
              <w:spacing w:before="120" w:after="60"/>
              <w:rPr>
                <w:rFonts w:ascii="Arial" w:hAnsi="Arial" w:eastAsia="Arial" w:cs="Arial"/>
                <w:b/>
                <w:bCs/>
                <w:sz w:val="18"/>
                <w:szCs w:val="18"/>
              </w:rPr>
            </w:pPr>
            <w:r w:rsidRPr="00D94C8F">
              <w:rPr>
                <w:rFonts w:ascii="Arial" w:hAnsi="Arial" w:eastAsia="Arial" w:cs="Arial"/>
                <w:b/>
                <w:bCs/>
                <w:snapToGrid w:val="0"/>
                <w:sz w:val="18"/>
                <w:szCs w:val="18"/>
              </w:rPr>
              <w:t>Methods - setting</w:t>
            </w:r>
          </w:p>
        </w:tc>
        <w:tc>
          <w:tcPr>
            <w:tcW w:w="7591" w:type="dxa"/>
            <w:gridSpan w:val="4"/>
            <w:tcBorders>
              <w:top w:val="single" w:color="auto" w:sz="4" w:space="0"/>
              <w:left w:val="single" w:color="auto" w:sz="4" w:space="0"/>
            </w:tcBorders>
            <w:tcMar/>
          </w:tcPr>
          <w:p w:rsidRPr="00D94C8F" w:rsidR="00D814C2" w:rsidP="0C5D0627" w:rsidRDefault="00D814C2" w14:paraId="44470F88"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 xml:space="preserve">Study location/setting: </w:t>
            </w:r>
            <w:r w:rsidRPr="5C5E911C">
              <w:rPr>
                <w:rFonts w:ascii="Arial" w:hAnsi="Arial" w:eastAsia="Arial" w:cs="Arial"/>
                <w:i/>
                <w:iCs/>
                <w:snapToGrid w:val="0"/>
                <w:color w:val="808080" w:themeColor="background1" w:themeShade="80"/>
                <w:sz w:val="18"/>
                <w:szCs w:val="18"/>
              </w:rPr>
              <w:t>describe where you propose doing the study.</w:t>
            </w:r>
          </w:p>
          <w:p w:rsidRPr="730E78FC" w:rsidR="00D814C2" w:rsidP="0C5D0627" w:rsidRDefault="00D814C2" w14:paraId="3CBAAE23" w14:textId="2A12DE2E">
            <w:pPr>
              <w:spacing w:before="120" w:after="60"/>
              <w:rPr>
                <w:rFonts w:ascii="Arial" w:hAnsi="Arial" w:eastAsia="Arial" w:cs="Arial"/>
                <w:b/>
                <w:bCs/>
                <w:sz w:val="18"/>
                <w:szCs w:val="18"/>
              </w:rPr>
            </w:pPr>
            <w:r w:rsidRPr="00D94C8F">
              <w:rPr>
                <w:rFonts w:ascii="Arial" w:hAnsi="Arial" w:eastAsia="Arial" w:cs="Arial"/>
                <w:b/>
                <w:bCs/>
                <w:snapToGrid w:val="0"/>
                <w:sz w:val="18"/>
                <w:szCs w:val="18"/>
              </w:rPr>
              <w:t xml:space="preserve">Context (1 paragraph): </w:t>
            </w:r>
            <w:r w:rsidRPr="0C5D0627">
              <w:rPr>
                <w:rFonts w:ascii="Arial" w:hAnsi="Arial" w:eastAsia="Arial" w:cs="Arial"/>
                <w:i/>
                <w:iCs/>
                <w:snapToGrid w:val="0"/>
                <w:color w:val="808080" w:themeColor="background1" w:themeShade="80"/>
                <w:sz w:val="18"/>
                <w:szCs w:val="18"/>
              </w:rPr>
              <w:t>outline benefits/risks of using proposed study sites.</w:t>
            </w:r>
          </w:p>
        </w:tc>
      </w:tr>
      <w:tr w:rsidRPr="00D94C8F" w:rsidR="00D814C2" w:rsidTr="27351896" w14:paraId="5E735E23"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445D6570" w14:textId="46C32F85">
            <w:pPr>
              <w:spacing w:before="120" w:after="60"/>
              <w:rPr>
                <w:rFonts w:ascii="Arial" w:hAnsi="Arial" w:eastAsia="Arial" w:cs="Arial"/>
                <w:b/>
                <w:bCs/>
                <w:sz w:val="18"/>
                <w:szCs w:val="18"/>
              </w:rPr>
            </w:pPr>
            <w:r w:rsidRPr="00D94C8F">
              <w:rPr>
                <w:rFonts w:ascii="Arial" w:hAnsi="Arial" w:eastAsia="Arial" w:cs="Arial"/>
                <w:b/>
                <w:bCs/>
                <w:snapToGrid w:val="0"/>
                <w:sz w:val="18"/>
                <w:szCs w:val="18"/>
              </w:rPr>
              <w:t>Methods – participants, procedures, analysis</w:t>
            </w:r>
          </w:p>
          <w:p w:rsidRPr="00D94C8F" w:rsidR="00D814C2" w:rsidP="0C5D0627" w:rsidRDefault="00D814C2" w14:paraId="4E0950E7" w14:textId="69D89A7C">
            <w:pPr>
              <w:spacing w:before="120" w:after="60"/>
              <w:rPr>
                <w:rFonts w:ascii="Arial" w:hAnsi="Arial" w:eastAsia="Arial" w:cs="Arial"/>
                <w:sz w:val="18"/>
                <w:szCs w:val="18"/>
              </w:rPr>
            </w:pPr>
            <w:r w:rsidRPr="4CDE71B8">
              <w:rPr>
                <w:rFonts w:ascii="Arial" w:hAnsi="Arial" w:eastAsia="Arial" w:cs="Arial"/>
                <w:i/>
                <w:iCs/>
                <w:snapToGrid w:val="0"/>
                <w:sz w:val="18"/>
                <w:szCs w:val="18"/>
              </w:rPr>
              <w:t xml:space="preserve">For retrospective analyses of routine data, if this section is sufficiently complete, this </w:t>
            </w:r>
            <w:r w:rsidRPr="4CDE71B8">
              <w:rPr>
                <w:rFonts w:ascii="Arial" w:hAnsi="Arial" w:eastAsia="Arial" w:cs="Arial"/>
                <w:i/>
                <w:iCs/>
                <w:snapToGrid w:val="0"/>
                <w:sz w:val="18"/>
                <w:szCs w:val="18"/>
              </w:rPr>
              <w:lastRenderedPageBreak/>
              <w:t>concept note will serve as the study protocol</w:t>
            </w:r>
            <w:r w:rsidRPr="4CDE71B8" w:rsidR="3F892ADA">
              <w:rPr>
                <w:rFonts w:ascii="Arial" w:hAnsi="Arial" w:eastAsia="Arial" w:cs="Arial"/>
                <w:i/>
                <w:iCs/>
                <w:snapToGrid w:val="0"/>
                <w:sz w:val="18"/>
                <w:szCs w:val="18"/>
              </w:rPr>
              <w:t>.</w:t>
            </w:r>
            <w:r w:rsidRPr="4CDE71B8">
              <w:rPr>
                <w:rFonts w:ascii="Arial" w:hAnsi="Arial" w:eastAsia="Arial" w:cs="Arial"/>
                <w:i/>
                <w:iCs/>
                <w:snapToGrid w:val="0"/>
                <w:sz w:val="18"/>
                <w:szCs w:val="18"/>
              </w:rPr>
              <w:t xml:space="preserve"> </w:t>
            </w:r>
          </w:p>
        </w:tc>
        <w:tc>
          <w:tcPr>
            <w:tcW w:w="7591" w:type="dxa"/>
            <w:gridSpan w:val="4"/>
            <w:tcBorders>
              <w:top w:val="single" w:color="auto" w:sz="4" w:space="0"/>
              <w:left w:val="single" w:color="auto" w:sz="4" w:space="0"/>
            </w:tcBorders>
            <w:tcMar/>
          </w:tcPr>
          <w:p w:rsidRPr="00D94C8F" w:rsidR="00D814C2" w:rsidP="0C5D0627" w:rsidRDefault="00D814C2" w14:paraId="417C8A5A" w14:textId="0B2EC065">
            <w:pPr>
              <w:spacing w:before="120" w:after="60"/>
              <w:rPr>
                <w:rFonts w:ascii="Arial" w:hAnsi="Arial" w:eastAsia="Arial" w:cs="Arial"/>
                <w:i/>
                <w:iCs/>
                <w:color w:val="808080" w:themeColor="text1" w:themeTint="7F"/>
                <w:sz w:val="18"/>
                <w:szCs w:val="18"/>
              </w:rPr>
            </w:pPr>
            <w:r w:rsidRPr="730E78FC">
              <w:rPr>
                <w:rFonts w:ascii="Arial" w:hAnsi="Arial" w:eastAsia="Arial" w:cs="Arial"/>
                <w:b/>
                <w:bCs/>
                <w:snapToGrid w:val="0"/>
                <w:sz w:val="18"/>
                <w:szCs w:val="18"/>
              </w:rPr>
              <w:lastRenderedPageBreak/>
              <w:t>Study participants</w:t>
            </w:r>
            <w:r w:rsidRPr="00D94C8F">
              <w:rPr>
                <w:rFonts w:ascii="Arial" w:hAnsi="Arial" w:eastAsia="Arial" w:cs="Arial"/>
                <w:snapToGrid w:val="0"/>
                <w:sz w:val="18"/>
                <w:szCs w:val="18"/>
              </w:rPr>
              <w:t xml:space="preserve">: </w:t>
            </w:r>
            <w:r w:rsidRPr="0C5D0627">
              <w:rPr>
                <w:rFonts w:ascii="Arial" w:hAnsi="Arial" w:eastAsia="Arial" w:cs="Arial"/>
                <w:i/>
                <w:iCs/>
                <w:snapToGrid w:val="0"/>
                <w:color w:val="808080" w:themeColor="background1" w:themeShade="80"/>
                <w:sz w:val="18"/>
                <w:szCs w:val="18"/>
              </w:rPr>
              <w:t>sampling strategy including where and how they will be found, over what time period, and inclusion/exclusion criteria; sample size (including sample size calculations if appropriate).</w:t>
            </w:r>
          </w:p>
          <w:p w:rsidRPr="008D4944" w:rsidR="00D814C2" w:rsidP="4CDE71B8" w:rsidRDefault="0C5D0627" w14:paraId="5ED1A908" w14:textId="5176EDB1">
            <w:pPr>
              <w:spacing w:before="120" w:after="60"/>
              <w:rPr>
                <w:rFonts w:ascii="Arial" w:hAnsi="Arial" w:eastAsia="Arial" w:cs="Arial"/>
                <w:b/>
                <w:bCs/>
                <w:i/>
                <w:iCs/>
                <w:color w:val="808080" w:themeColor="background1" w:themeShade="80"/>
                <w:sz w:val="18"/>
                <w:szCs w:val="18"/>
              </w:rPr>
            </w:pPr>
            <w:r w:rsidRPr="4CDE71B8">
              <w:rPr>
                <w:rFonts w:ascii="Arial" w:hAnsi="Arial" w:eastAsia="Arial" w:cs="Arial"/>
                <w:b/>
                <w:bCs/>
                <w:sz w:val="18"/>
                <w:szCs w:val="18"/>
              </w:rPr>
              <w:t>Data variables (quant):</w:t>
            </w:r>
            <w:r w:rsidRPr="008D4944">
              <w:rPr>
                <w:rFonts w:ascii="Arial" w:hAnsi="Arial" w:eastAsia="Arial" w:cs="Arial"/>
                <w:b/>
                <w:bCs/>
                <w:color w:val="A6A6A6" w:themeColor="background1" w:themeShade="A6"/>
                <w:sz w:val="18"/>
                <w:szCs w:val="18"/>
              </w:rPr>
              <w:t xml:space="preserve"> </w:t>
            </w:r>
            <w:r w:rsidRPr="008D4944">
              <w:rPr>
                <w:rFonts w:ascii="Arial" w:hAnsi="Arial" w:eastAsia="Arial" w:cs="Arial"/>
                <w:i/>
                <w:iCs/>
                <w:color w:val="808080" w:themeColor="background1" w:themeShade="80"/>
                <w:sz w:val="18"/>
                <w:szCs w:val="18"/>
              </w:rPr>
              <w:t>describe the main outcome and explanatory variables of interest</w:t>
            </w:r>
          </w:p>
          <w:p w:rsidRPr="00D94C8F" w:rsidR="00D814C2" w:rsidP="0C5D0627" w:rsidRDefault="00D814C2" w14:paraId="2B516FA0" w14:textId="00B080DF">
            <w:pPr>
              <w:spacing w:before="120" w:after="60"/>
              <w:rPr>
                <w:rFonts w:ascii="Arial" w:hAnsi="Arial" w:eastAsia="Arial" w:cs="Arial"/>
                <w:sz w:val="18"/>
                <w:szCs w:val="18"/>
              </w:rPr>
            </w:pPr>
            <w:r w:rsidRPr="730E78FC">
              <w:rPr>
                <w:rFonts w:ascii="Arial" w:hAnsi="Arial" w:eastAsia="Arial" w:cs="Arial"/>
                <w:b/>
                <w:bCs/>
                <w:snapToGrid w:val="0"/>
                <w:sz w:val="18"/>
                <w:szCs w:val="18"/>
              </w:rPr>
              <w:lastRenderedPageBreak/>
              <w:t>Data sources and collection</w:t>
            </w:r>
            <w:r w:rsidRPr="00D94C8F">
              <w:rPr>
                <w:rFonts w:ascii="Arial" w:hAnsi="Arial" w:eastAsia="Arial" w:cs="Arial"/>
                <w:snapToGrid w:val="0"/>
                <w:sz w:val="18"/>
                <w:szCs w:val="18"/>
              </w:rPr>
              <w:t xml:space="preserve">: </w:t>
            </w:r>
            <w:r w:rsidRPr="0C5D0627">
              <w:rPr>
                <w:rFonts w:ascii="Arial" w:hAnsi="Arial" w:eastAsia="Arial" w:cs="Arial"/>
                <w:i/>
                <w:iCs/>
                <w:snapToGrid w:val="0"/>
                <w:color w:val="808080" w:themeColor="background1" w:themeShade="80"/>
                <w:sz w:val="18"/>
                <w:szCs w:val="18"/>
              </w:rPr>
              <w:t>how you will obtain your data, from what sources, how confidentiality and quality will be assured, training and supervision of data collectors, translation and transcription issues, how data will be transferred and stored safely</w:t>
            </w:r>
          </w:p>
          <w:p w:rsidRPr="00D94C8F" w:rsidR="00D814C2" w:rsidP="0C5D0627" w:rsidRDefault="00D814C2" w14:paraId="6D8C1D56" w14:textId="420A90BE">
            <w:pPr>
              <w:spacing w:before="120" w:after="60"/>
              <w:rPr>
                <w:rFonts w:ascii="Arial" w:hAnsi="Arial" w:eastAsia="Arial" w:cs="Arial"/>
                <w:i/>
                <w:iCs/>
                <w:color w:val="808080" w:themeColor="text1" w:themeTint="7F"/>
                <w:sz w:val="18"/>
                <w:szCs w:val="18"/>
              </w:rPr>
            </w:pPr>
            <w:r w:rsidRPr="730E78FC">
              <w:rPr>
                <w:rFonts w:ascii="Arial" w:hAnsi="Arial" w:eastAsia="Arial" w:cs="Arial"/>
                <w:b/>
                <w:bCs/>
                <w:sz w:val="18"/>
                <w:szCs w:val="18"/>
              </w:rPr>
              <w:t xml:space="preserve">Data analysis: </w:t>
            </w:r>
            <w:r w:rsidRPr="0C5D0627">
              <w:rPr>
                <w:rFonts w:ascii="Arial" w:hAnsi="Arial" w:eastAsia="Arial" w:cs="Arial"/>
                <w:i/>
                <w:iCs/>
                <w:snapToGrid w:val="0"/>
                <w:color w:val="808080" w:themeColor="background1" w:themeShade="80"/>
                <w:sz w:val="18"/>
                <w:szCs w:val="18"/>
              </w:rPr>
              <w:t xml:space="preserve"> Description of the analysis approach, including theoretical basis for qualitative methods, software used, statistical tests that will be used in the analysis of quantitative data, additional data validation steps for qualitative studies, pre-identified limitations. (Note - if post-hoc analyses are conducted</w:t>
            </w:r>
            <w:r w:rsidR="00401E30">
              <w:rPr>
                <w:rFonts w:ascii="Arial" w:hAnsi="Arial" w:eastAsia="Arial" w:cs="Arial"/>
                <w:i/>
                <w:iCs/>
                <w:snapToGrid w:val="0"/>
                <w:color w:val="808080" w:themeColor="background1" w:themeShade="80"/>
                <w:sz w:val="18"/>
                <w:szCs w:val="18"/>
              </w:rPr>
              <w:t>,</w:t>
            </w:r>
            <w:r w:rsidRPr="0C5D0627">
              <w:rPr>
                <w:rFonts w:ascii="Arial" w:hAnsi="Arial" w:eastAsia="Arial" w:cs="Arial"/>
                <w:i/>
                <w:iCs/>
                <w:snapToGrid w:val="0"/>
                <w:color w:val="808080" w:themeColor="background1" w:themeShade="80"/>
                <w:sz w:val="18"/>
                <w:szCs w:val="18"/>
              </w:rPr>
              <w:t xml:space="preserve"> they must be identified as such in study outputs)</w:t>
            </w:r>
          </w:p>
          <w:p w:rsidRPr="00D94C8F" w:rsidR="00D814C2" w:rsidP="7642317C" w:rsidRDefault="00D814C2" w14:paraId="5EEA52B2" w14:textId="1397B54A">
            <w:pPr>
              <w:spacing w:before="120" w:after="60"/>
              <w:rPr>
                <w:rFonts w:ascii="Arial" w:hAnsi="Arial" w:eastAsia="Arial" w:cs="Arial"/>
                <w:sz w:val="18"/>
                <w:szCs w:val="18"/>
              </w:rPr>
            </w:pPr>
          </w:p>
        </w:tc>
      </w:tr>
      <w:tr w:rsidRPr="00D94C8F" w:rsidR="00D814C2" w:rsidTr="27351896" w14:paraId="5C4384B8"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5845B711"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lastRenderedPageBreak/>
              <w:t xml:space="preserve">Resources/costs: </w:t>
            </w:r>
          </w:p>
          <w:p w:rsidRPr="00D94C8F" w:rsidR="00D814C2" w:rsidP="7642317C" w:rsidRDefault="00D814C2" w14:paraId="196B0968" w14:textId="77D07D06">
            <w:pPr>
              <w:spacing w:before="120" w:after="60"/>
              <w:rPr>
                <w:rFonts w:ascii="Arial" w:hAnsi="Arial" w:eastAsia="Arial" w:cs="Arial"/>
                <w:b/>
                <w:bCs/>
                <w:i/>
                <w:iCs/>
                <w:sz w:val="18"/>
                <w:szCs w:val="18"/>
              </w:rPr>
            </w:pPr>
          </w:p>
        </w:tc>
        <w:tc>
          <w:tcPr>
            <w:tcW w:w="7591" w:type="dxa"/>
            <w:gridSpan w:val="4"/>
            <w:tcBorders>
              <w:left w:val="single" w:color="auto" w:sz="4" w:space="0"/>
            </w:tcBorders>
            <w:tcMar/>
          </w:tcPr>
          <w:p w:rsidRPr="00D94C8F" w:rsidR="00D814C2" w:rsidP="0C5D0627" w:rsidRDefault="00D814C2" w14:paraId="3A54A4D0" w14:textId="63735101">
            <w:pPr>
              <w:spacing w:before="120" w:after="60"/>
              <w:rPr>
                <w:rFonts w:ascii="Arial" w:hAnsi="Arial" w:eastAsia="Arial" w:cs="Arial"/>
                <w:sz w:val="18"/>
                <w:szCs w:val="18"/>
              </w:rPr>
            </w:pPr>
            <w:r w:rsidRPr="0C5D0627">
              <w:rPr>
                <w:rFonts w:ascii="Arial" w:hAnsi="Arial" w:eastAsia="Arial" w:cs="Arial"/>
                <w:i/>
                <w:iCs/>
                <w:snapToGrid w:val="0"/>
                <w:color w:val="808080" w:themeColor="background1" w:themeShade="80"/>
                <w:sz w:val="18"/>
                <w:szCs w:val="18"/>
              </w:rPr>
              <w:t>List resources needed e.g. statistician, input from other specialists, field time. Include cost estimate if known.</w:t>
            </w:r>
          </w:p>
        </w:tc>
      </w:tr>
      <w:tr w:rsidRPr="00D94C8F" w:rsidR="00D814C2" w:rsidTr="27351896" w14:paraId="59694CCD"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45F02D9E"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Planned dates</w:t>
            </w:r>
          </w:p>
          <w:p w:rsidRPr="00D94C8F" w:rsidR="00D814C2" w:rsidP="0C5D0627" w:rsidRDefault="00D814C2" w14:paraId="2A12F06C" w14:textId="013099CB">
            <w:pPr>
              <w:spacing w:before="120" w:after="60"/>
              <w:rPr>
                <w:rFonts w:ascii="Arial" w:hAnsi="Arial" w:eastAsia="Arial" w:cs="Arial"/>
                <w:b/>
                <w:bCs/>
                <w:i/>
                <w:iCs/>
                <w:sz w:val="18"/>
                <w:szCs w:val="18"/>
              </w:rPr>
            </w:pPr>
            <w:r w:rsidRPr="0C5D0627">
              <w:rPr>
                <w:rFonts w:ascii="Arial" w:hAnsi="Arial" w:eastAsia="Arial" w:cs="Arial"/>
                <w:i/>
                <w:iCs/>
                <w:snapToGrid w:val="0"/>
                <w:sz w:val="18"/>
                <w:szCs w:val="18"/>
              </w:rPr>
              <w:t xml:space="preserve">List proposed </w:t>
            </w:r>
            <w:r w:rsidRPr="0C5D0627">
              <w:rPr>
                <w:rFonts w:ascii="Arial" w:hAnsi="Arial" w:eastAsia="Arial" w:cs="Arial"/>
                <w:b/>
                <w:bCs/>
                <w:i/>
                <w:iCs/>
                <w:snapToGrid w:val="0"/>
                <w:sz w:val="18"/>
                <w:szCs w:val="18"/>
              </w:rPr>
              <w:t>start/end date</w:t>
            </w:r>
            <w:r w:rsidRPr="0C5D0627">
              <w:rPr>
                <w:rFonts w:ascii="Arial" w:hAnsi="Arial" w:eastAsia="Arial" w:cs="Arial"/>
                <w:i/>
                <w:iCs/>
                <w:snapToGrid w:val="0"/>
                <w:sz w:val="18"/>
                <w:szCs w:val="18"/>
              </w:rPr>
              <w:t xml:space="preserve"> </w:t>
            </w:r>
            <w:r w:rsidRPr="0C5D0627">
              <w:rPr>
                <w:rFonts w:ascii="Arial" w:hAnsi="Arial" w:eastAsia="Arial" w:cs="Arial"/>
                <w:b/>
                <w:bCs/>
                <w:i/>
                <w:iCs/>
                <w:snapToGrid w:val="0"/>
                <w:sz w:val="18"/>
                <w:szCs w:val="18"/>
              </w:rPr>
              <w:t>[mm/yyyy]</w:t>
            </w:r>
            <w:r w:rsidRPr="0C5D0627">
              <w:rPr>
                <w:rFonts w:ascii="Arial" w:hAnsi="Arial" w:eastAsia="Arial" w:cs="Arial"/>
                <w:i/>
                <w:iCs/>
                <w:snapToGrid w:val="0"/>
                <w:sz w:val="18"/>
                <w:szCs w:val="18"/>
              </w:rPr>
              <w:t xml:space="preserve"> of each stage and any time restrictions</w:t>
            </w:r>
          </w:p>
        </w:tc>
        <w:tc>
          <w:tcPr>
            <w:tcW w:w="7591" w:type="dxa"/>
            <w:gridSpan w:val="4"/>
            <w:tcBorders>
              <w:left w:val="single" w:color="auto" w:sz="4" w:space="0"/>
              <w:bottom w:val="single" w:color="auto" w:sz="4" w:space="0"/>
            </w:tcBorders>
            <w:tcMar/>
          </w:tcPr>
          <w:p w:rsidRPr="00D94C8F" w:rsidR="00D814C2" w:rsidP="0C5D0627" w:rsidRDefault="00D814C2" w14:paraId="339E39E6" w14:textId="06C108EE">
            <w:pPr>
              <w:spacing w:before="120" w:after="60"/>
              <w:rPr>
                <w:rFonts w:ascii="Arial" w:hAnsi="Arial" w:eastAsia="Arial" w:cs="Arial"/>
                <w:b/>
                <w:bCs/>
                <w:sz w:val="18"/>
                <w:szCs w:val="18"/>
              </w:rPr>
            </w:pPr>
            <w:r w:rsidRPr="00D94C8F">
              <w:rPr>
                <w:rFonts w:ascii="Arial" w:hAnsi="Arial" w:eastAsia="Arial" w:cs="Arial"/>
                <w:b/>
                <w:bCs/>
                <w:snapToGrid w:val="0"/>
                <w:sz w:val="18"/>
                <w:szCs w:val="18"/>
              </w:rPr>
              <w:t>Protocol development:</w:t>
            </w:r>
          </w:p>
          <w:p w:rsidRPr="00D94C8F" w:rsidR="00D814C2" w:rsidP="0C5D0627" w:rsidRDefault="00D814C2" w14:paraId="581FFE27"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Ethics review:</w:t>
            </w:r>
          </w:p>
          <w:p w:rsidRPr="00D94C8F" w:rsidR="00D814C2" w:rsidP="0C5D0627" w:rsidRDefault="00D814C2" w14:paraId="5E65F096"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Study preparation:</w:t>
            </w:r>
          </w:p>
          <w:p w:rsidRPr="00D94C8F" w:rsidR="00D814C2" w:rsidP="0C5D0627" w:rsidRDefault="00D814C2" w14:paraId="07CBA335"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Data collection:</w:t>
            </w:r>
          </w:p>
          <w:p w:rsidRPr="00D94C8F" w:rsidR="00D814C2" w:rsidP="0C5D0627" w:rsidRDefault="00D814C2" w14:paraId="2A40CD45"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Data analysis:</w:t>
            </w:r>
          </w:p>
          <w:p w:rsidRPr="00D94C8F" w:rsidR="00D814C2" w:rsidP="0C5D0627" w:rsidRDefault="00D814C2" w14:paraId="30CFE41E"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Write up (report):</w:t>
            </w:r>
          </w:p>
          <w:p w:rsidRPr="00D94C8F" w:rsidR="00D814C2" w:rsidP="0C5D0627" w:rsidRDefault="00D814C2" w14:paraId="65455275"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Write up (other study outputs):</w:t>
            </w:r>
          </w:p>
          <w:p w:rsidRPr="00D94C8F" w:rsidR="00D814C2" w:rsidP="7642317C" w:rsidRDefault="00D814C2" w14:paraId="130F9F92" w14:textId="0CE5C1B7">
            <w:pPr>
              <w:spacing w:before="120" w:after="60"/>
              <w:rPr>
                <w:rFonts w:ascii="Arial" w:hAnsi="Arial" w:eastAsia="Arial" w:cs="Arial"/>
                <w:b/>
                <w:bCs/>
                <w:sz w:val="18"/>
                <w:szCs w:val="18"/>
              </w:rPr>
            </w:pPr>
          </w:p>
        </w:tc>
      </w:tr>
      <w:tr w:rsidRPr="00D94C8F" w:rsidR="00D814C2" w:rsidTr="27351896" w14:paraId="40D60C2C"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65AFE8FC" w14:textId="35AB7D0F">
            <w:pPr>
              <w:spacing w:before="120" w:after="60"/>
              <w:rPr>
                <w:rFonts w:ascii="Arial" w:hAnsi="Arial" w:eastAsia="Arial" w:cs="Arial"/>
                <w:b/>
                <w:bCs/>
                <w:sz w:val="18"/>
                <w:szCs w:val="18"/>
              </w:rPr>
            </w:pPr>
            <w:r w:rsidRPr="00D94C8F">
              <w:rPr>
                <w:rFonts w:ascii="Arial" w:hAnsi="Arial" w:eastAsia="Arial" w:cs="Arial"/>
                <w:b/>
                <w:bCs/>
                <w:snapToGrid w:val="0"/>
                <w:sz w:val="18"/>
                <w:szCs w:val="18"/>
              </w:rPr>
              <w:t xml:space="preserve">Ethics </w:t>
            </w:r>
          </w:p>
          <w:p w:rsidRPr="00D94C8F" w:rsidR="00D814C2" w:rsidP="7642317C" w:rsidRDefault="00D814C2" w14:paraId="1A687C67" w14:textId="77777777">
            <w:pPr>
              <w:rPr>
                <w:rFonts w:ascii="Arial" w:hAnsi="Arial" w:eastAsia="Arial" w:cs="Arial"/>
                <w:i/>
                <w:iCs/>
                <w:sz w:val="18"/>
                <w:szCs w:val="18"/>
              </w:rPr>
            </w:pPr>
          </w:p>
          <w:p w:rsidRPr="00D94C8F" w:rsidR="00D814C2" w:rsidP="008D4944" w:rsidRDefault="00D814C2" w14:paraId="1C1C4743" w14:textId="2D75B7F5">
            <w:pPr>
              <w:spacing w:before="120" w:after="60"/>
              <w:rPr>
                <w:rFonts w:ascii="Arial" w:hAnsi="Arial" w:eastAsia="Arial" w:cs="Arial"/>
                <w:sz w:val="18"/>
                <w:szCs w:val="18"/>
              </w:rPr>
            </w:pPr>
          </w:p>
        </w:tc>
        <w:tc>
          <w:tcPr>
            <w:tcW w:w="7591" w:type="dxa"/>
            <w:gridSpan w:val="4"/>
            <w:tcBorders>
              <w:top w:val="single" w:color="auto" w:sz="4" w:space="0"/>
              <w:left w:val="single" w:color="auto" w:sz="4" w:space="0"/>
            </w:tcBorders>
            <w:tcMar/>
          </w:tcPr>
          <w:p w:rsidRPr="00D94C8F" w:rsidR="00D814C2" w:rsidP="0C5D0627" w:rsidRDefault="00D814C2" w14:paraId="5D118E0F" w14:textId="7B79C752">
            <w:pPr>
              <w:spacing w:before="120" w:after="60"/>
              <w:rPr>
                <w:rFonts w:ascii="Arial" w:hAnsi="Arial" w:eastAsia="Arial" w:cs="Arial"/>
                <w:i/>
                <w:iCs/>
                <w:color w:val="808080" w:themeColor="text1" w:themeTint="7F"/>
                <w:sz w:val="18"/>
                <w:szCs w:val="18"/>
              </w:rPr>
            </w:pPr>
            <w:r w:rsidRPr="00D94C8F">
              <w:rPr>
                <w:rFonts w:ascii="Arial" w:hAnsi="Arial" w:eastAsia="Arial" w:cs="Arial"/>
                <w:b/>
                <w:bCs/>
                <w:snapToGrid w:val="0"/>
                <w:sz w:val="18"/>
                <w:szCs w:val="18"/>
              </w:rPr>
              <w:t xml:space="preserve">Benefits: </w:t>
            </w:r>
            <w:r w:rsidRPr="0C5D0627">
              <w:rPr>
                <w:rFonts w:ascii="Arial" w:hAnsi="Arial" w:eastAsia="Arial" w:cs="Arial"/>
                <w:i/>
                <w:iCs/>
                <w:snapToGrid w:val="0"/>
                <w:color w:val="808080" w:themeColor="background1" w:themeShade="80"/>
                <w:sz w:val="18"/>
                <w:szCs w:val="18"/>
              </w:rPr>
              <w:t>Likely benefits to participants, projects, community, national.</w:t>
            </w:r>
          </w:p>
          <w:p w:rsidR="00D814C2" w:rsidP="5C5E911C" w:rsidRDefault="00D814C2" w14:paraId="0583CCF7" w14:textId="1D7ED5EE">
            <w:pPr>
              <w:spacing w:before="120" w:after="60"/>
              <w:rPr>
                <w:rFonts w:ascii="Arial" w:hAnsi="Arial" w:eastAsia="Arial" w:cs="Arial"/>
                <w:i/>
                <w:iCs/>
                <w:snapToGrid w:val="0"/>
                <w:color w:val="808080" w:themeColor="background1" w:themeShade="80"/>
                <w:sz w:val="18"/>
                <w:szCs w:val="18"/>
              </w:rPr>
            </w:pPr>
            <w:r w:rsidRPr="00D94C8F">
              <w:rPr>
                <w:rFonts w:ascii="Arial" w:hAnsi="Arial" w:eastAsia="Arial" w:cs="Arial"/>
                <w:b/>
                <w:bCs/>
                <w:snapToGrid w:val="0"/>
                <w:sz w:val="18"/>
                <w:szCs w:val="18"/>
              </w:rPr>
              <w:t xml:space="preserve">Risks: </w:t>
            </w:r>
            <w:r w:rsidRPr="5C5E911C">
              <w:rPr>
                <w:rFonts w:ascii="Arial" w:hAnsi="Arial" w:eastAsia="Arial" w:cs="Arial"/>
                <w:i/>
                <w:iCs/>
                <w:snapToGrid w:val="0"/>
                <w:color w:val="808080" w:themeColor="background1" w:themeShade="80"/>
                <w:sz w:val="18"/>
                <w:szCs w:val="18"/>
              </w:rPr>
              <w:t>Potential harms to patients/community and risks to study completion.</w:t>
            </w:r>
          </w:p>
          <w:p w:rsidRPr="008D4944" w:rsidR="00E603C1" w:rsidP="0C5D0627" w:rsidRDefault="00E603C1" w14:paraId="25E1DA5D" w14:textId="39FBABFF">
            <w:pPr>
              <w:spacing w:before="120" w:after="60"/>
              <w:rPr>
                <w:rFonts w:ascii="Arial" w:hAnsi="Arial" w:eastAsia="Arial" w:cs="Arial"/>
                <w:b/>
                <w:bCs/>
                <w:sz w:val="18"/>
                <w:szCs w:val="18"/>
              </w:rPr>
            </w:pPr>
            <w:r w:rsidRPr="008D4944">
              <w:rPr>
                <w:rFonts w:ascii="Arial" w:hAnsi="Arial" w:eastAsia="Arial" w:cs="Arial"/>
                <w:b/>
                <w:bCs/>
                <w:color w:val="808080" w:themeColor="background1" w:themeShade="80"/>
                <w:sz w:val="18"/>
                <w:szCs w:val="18"/>
              </w:rPr>
              <w:t>Involvement of</w:t>
            </w:r>
            <w:r w:rsidRPr="62B743FD" w:rsidR="007C3BFF">
              <w:rPr>
                <w:rFonts w:ascii="Arial" w:hAnsi="Arial" w:eastAsia="Arial" w:cs="Arial"/>
                <w:b/>
                <w:bCs/>
                <w:color w:val="808080" w:themeColor="background1" w:themeShade="80"/>
                <w:sz w:val="18"/>
                <w:szCs w:val="18"/>
              </w:rPr>
              <w:t xml:space="preserve"> / collaboration with</w:t>
            </w:r>
            <w:r w:rsidRPr="008D4944">
              <w:rPr>
                <w:rFonts w:ascii="Arial" w:hAnsi="Arial" w:eastAsia="Arial" w:cs="Arial"/>
                <w:b/>
                <w:bCs/>
                <w:color w:val="808080" w:themeColor="background1" w:themeShade="80"/>
                <w:sz w:val="18"/>
                <w:szCs w:val="18"/>
              </w:rPr>
              <w:t xml:space="preserve"> </w:t>
            </w:r>
            <w:r w:rsidRPr="62B743FD" w:rsidR="00F117E3">
              <w:rPr>
                <w:rFonts w:ascii="Arial" w:hAnsi="Arial" w:eastAsia="Arial" w:cs="Arial"/>
                <w:b/>
                <w:bCs/>
                <w:color w:val="808080" w:themeColor="background1" w:themeShade="80"/>
                <w:sz w:val="18"/>
                <w:szCs w:val="18"/>
              </w:rPr>
              <w:t xml:space="preserve">relevant </w:t>
            </w:r>
            <w:r w:rsidRPr="008D4944">
              <w:rPr>
                <w:rFonts w:ascii="Arial" w:hAnsi="Arial" w:eastAsia="Arial" w:cs="Arial"/>
                <w:b/>
                <w:bCs/>
                <w:color w:val="808080" w:themeColor="background1" w:themeShade="80"/>
                <w:sz w:val="18"/>
                <w:szCs w:val="18"/>
              </w:rPr>
              <w:t>local stakeholder</w:t>
            </w:r>
            <w:r w:rsidRPr="62B743FD" w:rsidR="00810843">
              <w:rPr>
                <w:rFonts w:ascii="Arial" w:hAnsi="Arial" w:eastAsia="Arial" w:cs="Arial"/>
                <w:b/>
                <w:bCs/>
                <w:color w:val="808080" w:themeColor="background1" w:themeShade="80"/>
                <w:sz w:val="18"/>
                <w:szCs w:val="18"/>
              </w:rPr>
              <w:t>s</w:t>
            </w:r>
            <w:r w:rsidRPr="008D4944">
              <w:rPr>
                <w:rFonts w:ascii="Arial" w:hAnsi="Arial" w:eastAsia="Arial" w:cs="Arial"/>
                <w:b/>
                <w:bCs/>
                <w:color w:val="808080" w:themeColor="background1" w:themeShade="80"/>
                <w:sz w:val="18"/>
                <w:szCs w:val="18"/>
              </w:rPr>
              <w:t>:</w:t>
            </w:r>
            <w:r w:rsidRPr="62B743FD" w:rsidR="2EF7CE98">
              <w:rPr>
                <w:rFonts w:ascii="Arial" w:hAnsi="Arial" w:eastAsia="Arial" w:cs="Arial"/>
                <w:b/>
                <w:bCs/>
                <w:color w:val="808080" w:themeColor="background1" w:themeShade="80"/>
                <w:sz w:val="18"/>
                <w:szCs w:val="18"/>
              </w:rPr>
              <w:t xml:space="preserve"> </w:t>
            </w:r>
            <w:r w:rsidRPr="62B743FD" w:rsidR="2EF7CE98">
              <w:rPr>
                <w:rFonts w:ascii="Arial" w:hAnsi="Arial" w:eastAsia="Arial" w:cs="Arial"/>
                <w:b/>
                <w:bCs/>
                <w:i/>
                <w:iCs/>
                <w:color w:val="808080" w:themeColor="background1" w:themeShade="80"/>
                <w:sz w:val="18"/>
                <w:szCs w:val="18"/>
              </w:rPr>
              <w:t>please describe the role that they will play</w:t>
            </w:r>
          </w:p>
          <w:p w:rsidRPr="00D94C8F" w:rsidR="00D814C2" w:rsidP="0C5D0627" w:rsidRDefault="008912B9" w14:paraId="2C5AC858" w14:textId="051F9180">
            <w:pPr>
              <w:spacing w:before="120" w:after="60"/>
              <w:rPr>
                <w:rFonts w:ascii="Arial" w:hAnsi="Arial" w:eastAsia="Arial" w:cs="Arial"/>
                <w:sz w:val="18"/>
                <w:szCs w:val="18"/>
              </w:rPr>
            </w:pPr>
            <w:r>
              <w:rPr>
                <w:rFonts w:ascii="Arial" w:hAnsi="Arial" w:eastAsia="Arial" w:cs="Arial"/>
                <w:b/>
                <w:bCs/>
                <w:snapToGrid w:val="0"/>
                <w:sz w:val="18"/>
                <w:szCs w:val="18"/>
              </w:rPr>
              <w:t xml:space="preserve">Obtaining informed </w:t>
            </w:r>
            <w:r w:rsidRPr="730E78FC" w:rsidR="00D814C2">
              <w:rPr>
                <w:rFonts w:ascii="Arial" w:hAnsi="Arial" w:eastAsia="Arial" w:cs="Arial"/>
                <w:b/>
                <w:bCs/>
                <w:snapToGrid w:val="0"/>
                <w:sz w:val="18"/>
                <w:szCs w:val="18"/>
              </w:rPr>
              <w:t>Consent</w:t>
            </w:r>
            <w:r w:rsidRPr="00D94C8F" w:rsidR="00D814C2">
              <w:rPr>
                <w:rFonts w:ascii="Arial" w:hAnsi="Arial" w:eastAsia="Arial" w:cs="Arial"/>
                <w:snapToGrid w:val="0"/>
                <w:sz w:val="18"/>
                <w:szCs w:val="18"/>
              </w:rPr>
              <w:t xml:space="preserve">: </w:t>
            </w:r>
            <w:r w:rsidRPr="0C5D0627" w:rsidR="00D814C2">
              <w:rPr>
                <w:rFonts w:ascii="Arial" w:hAnsi="Arial" w:eastAsia="Arial" w:cs="Arial"/>
                <w:i/>
                <w:iCs/>
                <w:snapToGrid w:val="0"/>
                <w:color w:val="808080" w:themeColor="background1" w:themeShade="80"/>
                <w:sz w:val="18"/>
                <w:szCs w:val="18"/>
              </w:rPr>
              <w:t>Describe how you plan to obtain consent.</w:t>
            </w:r>
          </w:p>
          <w:p w:rsidR="008D4A26" w:rsidP="008D4A26" w:rsidRDefault="00D814C2" w14:paraId="74D00344" w14:textId="5251F9A6">
            <w:pPr>
              <w:spacing w:before="120" w:after="60"/>
              <w:rPr>
                <w:rFonts w:ascii="Arial" w:hAnsi="Arial" w:eastAsia="Arial" w:cs="Arial"/>
                <w:i/>
                <w:iCs/>
                <w:snapToGrid w:val="0"/>
                <w:color w:val="808080" w:themeColor="background1" w:themeShade="80"/>
                <w:sz w:val="18"/>
                <w:szCs w:val="18"/>
              </w:rPr>
            </w:pPr>
            <w:r w:rsidRPr="730E78FC">
              <w:rPr>
                <w:rFonts w:ascii="Arial" w:hAnsi="Arial" w:eastAsia="Arial" w:cs="Arial"/>
                <w:b/>
                <w:bCs/>
                <w:snapToGrid w:val="0"/>
                <w:sz w:val="18"/>
                <w:szCs w:val="18"/>
              </w:rPr>
              <w:t>Confidentiality</w:t>
            </w:r>
            <w:r w:rsidR="008D4A26">
              <w:rPr>
                <w:rFonts w:ascii="Arial" w:hAnsi="Arial" w:eastAsia="Arial" w:cs="Arial"/>
                <w:b/>
                <w:bCs/>
                <w:snapToGrid w:val="0"/>
                <w:sz w:val="18"/>
                <w:szCs w:val="18"/>
              </w:rPr>
              <w:t xml:space="preserve"> and privacy</w:t>
            </w:r>
            <w:r w:rsidRPr="730E78FC">
              <w:rPr>
                <w:rFonts w:ascii="Arial" w:hAnsi="Arial" w:eastAsia="Arial" w:cs="Arial"/>
                <w:b/>
                <w:bCs/>
                <w:snapToGrid w:val="0"/>
                <w:sz w:val="18"/>
                <w:szCs w:val="18"/>
              </w:rPr>
              <w:t xml:space="preserve">: </w:t>
            </w:r>
            <w:r w:rsidRPr="0C5D0627">
              <w:rPr>
                <w:rFonts w:ascii="Arial" w:hAnsi="Arial" w:eastAsia="Arial" w:cs="Arial"/>
                <w:i/>
                <w:iCs/>
                <w:snapToGrid w:val="0"/>
                <w:color w:val="808080" w:themeColor="background1" w:themeShade="80"/>
                <w:sz w:val="18"/>
                <w:szCs w:val="18"/>
              </w:rPr>
              <w:t>Describe how you plan to protect confidentiality</w:t>
            </w:r>
          </w:p>
          <w:p w:rsidR="00EC2C80" w:rsidP="008D4A26" w:rsidRDefault="00EC2C80" w14:paraId="22247BF2" w14:textId="77777777">
            <w:pPr>
              <w:pStyle w:val="Default"/>
              <w:tabs>
                <w:tab w:val="left" w:pos="993"/>
              </w:tabs>
              <w:spacing w:after="200" w:line="252" w:lineRule="auto"/>
              <w:rPr>
                <w:rFonts w:ascii="Arial" w:hAnsi="Arial" w:cs="Arial"/>
                <w:b/>
                <w:color w:val="auto"/>
                <w:sz w:val="18"/>
                <w:szCs w:val="18"/>
                <w:lang w:val="en-AU"/>
              </w:rPr>
            </w:pPr>
          </w:p>
          <w:p w:rsidRPr="00D94C8F" w:rsidR="00D814C2" w:rsidP="4CBD48E7" w:rsidRDefault="00E549C0" w14:paraId="360E7472" w14:textId="20A12A5F">
            <w:pPr>
              <w:rPr>
                <w:rFonts w:ascii="Arial" w:hAnsi="Arial" w:eastAsia="Arial" w:cs="Arial"/>
                <w:b w:val="1"/>
                <w:bCs w:val="1"/>
                <w:sz w:val="18"/>
                <w:szCs w:val="18"/>
              </w:rPr>
            </w:pPr>
            <w:r w:rsidRPr="4CBD48E7" w:rsidR="00E549C0">
              <w:rPr>
                <w:rFonts w:ascii="Arial" w:hAnsi="Arial" w:cs="Arial"/>
                <w:b w:val="1"/>
                <w:bCs w:val="1"/>
                <w:sz w:val="18"/>
                <w:szCs w:val="18"/>
              </w:rPr>
              <w:t xml:space="preserve">How will the study </w:t>
            </w:r>
            <w:proofErr w:type="gramStart"/>
            <w:r w:rsidRPr="4CBD48E7" w:rsidR="00E549C0">
              <w:rPr>
                <w:rFonts w:ascii="Arial" w:hAnsi="Arial" w:cs="Arial"/>
                <w:b w:val="1"/>
                <w:bCs w:val="1"/>
                <w:sz w:val="18"/>
                <w:szCs w:val="18"/>
              </w:rPr>
              <w:t>demonstrate respect</w:t>
            </w:r>
            <w:proofErr w:type="gramEnd"/>
            <w:r w:rsidRPr="4CBD48E7" w:rsidR="008D4A26">
              <w:rPr>
                <w:rFonts w:ascii="Arial" w:hAnsi="Arial" w:eastAsia="Calibri" w:cs="Arial" w:eastAsiaTheme="minorAscii"/>
                <w:b w:val="1"/>
                <w:bCs w:val="1"/>
                <w:sz w:val="18"/>
                <w:szCs w:val="18"/>
                <w:lang w:val="en-GB"/>
              </w:rPr>
              <w:t xml:space="preserve"> for study participants</w:t>
            </w:r>
            <w:r w:rsidRPr="4CBD48E7" w:rsidR="00E549C0">
              <w:rPr>
                <w:rFonts w:ascii="Arial" w:hAnsi="Arial" w:cs="Arial"/>
                <w:b w:val="1"/>
                <w:bCs w:val="1"/>
                <w:sz w:val="18"/>
                <w:szCs w:val="18"/>
              </w:rPr>
              <w:t>:</w:t>
            </w:r>
            <w:r w:rsidRPr="4CBD48E7" w:rsidR="008D4A26">
              <w:rPr>
                <w:rFonts w:ascii="Arial" w:hAnsi="Arial" w:eastAsia="Calibri" w:cs="Arial" w:eastAsiaTheme="minorAscii"/>
                <w:b w:val="1"/>
                <w:bCs w:val="1"/>
                <w:sz w:val="18"/>
                <w:szCs w:val="18"/>
                <w:lang w:val="en-GB"/>
              </w:rPr>
              <w:t xml:space="preserve"> </w:t>
            </w:r>
            <w:r w:rsidRPr="4CBD48E7" w:rsidR="008D4A26">
              <w:rPr>
                <w:rFonts w:ascii="Arial" w:hAnsi="Arial" w:eastAsia="Calibri" w:cs="Arial" w:eastAsiaTheme="minorAscii"/>
                <w:i w:val="1"/>
                <w:iCs w:val="1"/>
                <w:sz w:val="18"/>
                <w:szCs w:val="18"/>
                <w:lang w:val="en-GB"/>
              </w:rPr>
              <w:t xml:space="preserve">including how findings are shared with </w:t>
            </w:r>
            <w:r w:rsidRPr="4CBD48E7" w:rsidR="008D4A26">
              <w:rPr>
                <w:rFonts w:ascii="Arial" w:hAnsi="Arial" w:eastAsia="Calibri" w:cs="Arial" w:eastAsiaTheme="minorAscii"/>
                <w:i w:val="1"/>
                <w:iCs w:val="1"/>
                <w:sz w:val="18"/>
                <w:szCs w:val="18"/>
                <w:lang w:val="en-GB"/>
              </w:rPr>
              <w:t>them</w:t>
            </w:r>
          </w:p>
          <w:p w:rsidRPr="00D94C8F" w:rsidR="00D814C2" w:rsidP="4CBD48E7" w:rsidRDefault="00E549C0" w14:paraId="25C6E805" w14:textId="548BF4EA">
            <w:pPr>
              <w:rPr>
                <w:rFonts w:ascii="Arial" w:hAnsi="Arial" w:eastAsia="Arial" w:cs="Arial"/>
                <w:b w:val="1"/>
                <w:bCs w:val="1"/>
                <w:sz w:val="18"/>
                <w:szCs w:val="18"/>
              </w:rPr>
            </w:pPr>
          </w:p>
          <w:p w:rsidRPr="00D94C8F" w:rsidR="00D814C2" w:rsidP="4CBD48E7" w:rsidRDefault="00E549C0" w14:paraId="7D4AEC35" w14:textId="48903271">
            <w:pPr>
              <w:rPr>
                <w:rFonts w:ascii="Arial" w:hAnsi="Arial" w:eastAsia="Arial" w:cs="Arial"/>
                <w:b w:val="1"/>
                <w:bCs w:val="1"/>
                <w:sz w:val="18"/>
                <w:szCs w:val="18"/>
              </w:rPr>
            </w:pPr>
          </w:p>
          <w:p w:rsidRPr="00D94C8F" w:rsidR="00D814C2" w:rsidP="0C5D0627" w:rsidRDefault="00E549C0" w14:paraId="4E85F884" w14:textId="39C8EF33">
            <w:pPr>
              <w:rPr>
                <w:rFonts w:ascii="Arial" w:hAnsi="Arial" w:eastAsia="Arial" w:cs="Arial"/>
                <w:b w:val="1"/>
                <w:bCs w:val="1"/>
                <w:sz w:val="18"/>
                <w:szCs w:val="18"/>
              </w:rPr>
            </w:pPr>
            <w:r w:rsidRPr="4CBD48E7" w:rsidR="007C3BFF">
              <w:rPr>
                <w:rFonts w:ascii="Arial" w:hAnsi="Arial" w:eastAsia="Arial" w:cs="Arial"/>
                <w:b w:val="1"/>
                <w:bCs w:val="1"/>
                <w:sz w:val="18"/>
                <w:szCs w:val="18"/>
              </w:rPr>
              <w:t>In-country permissions and regulatory review</w:t>
            </w:r>
            <w:r w:rsidRPr="4CBD48E7" w:rsidR="0C5D0627">
              <w:rPr>
                <w:rFonts w:ascii="Arial" w:hAnsi="Arial" w:eastAsia="Arial" w:cs="Arial"/>
                <w:b w:val="1"/>
                <w:bCs w:val="1"/>
                <w:sz w:val="18"/>
                <w:szCs w:val="18"/>
              </w:rPr>
              <w:t xml:space="preserve">: </w:t>
            </w:r>
          </w:p>
          <w:p w:rsidRPr="00D94C8F" w:rsidR="00D814C2" w:rsidP="7642317C" w:rsidRDefault="00D814C2" w14:paraId="11FA8584" w14:textId="77777777">
            <w:pPr>
              <w:rPr>
                <w:rFonts w:ascii="Arial" w:hAnsi="Arial" w:eastAsia="Arial" w:cs="Arial"/>
                <w:b/>
                <w:bCs/>
                <w:sz w:val="18"/>
                <w:szCs w:val="18"/>
              </w:rPr>
            </w:pPr>
          </w:p>
          <w:p w:rsidRPr="00D94C8F" w:rsidR="00D814C2" w:rsidP="0C5D0627" w:rsidRDefault="0C5D0627" w14:paraId="5EBB8857" w14:textId="6D284C06">
            <w:pPr>
              <w:pStyle w:val="ListParagraph"/>
              <w:numPr>
                <w:ilvl w:val="0"/>
                <w:numId w:val="10"/>
              </w:numPr>
              <w:rPr>
                <w:rFonts w:ascii="Arial" w:hAnsi="Arial" w:eastAsia="Arial" w:cs="Arial"/>
                <w:sz w:val="18"/>
                <w:szCs w:val="18"/>
              </w:rPr>
            </w:pPr>
            <w:r w:rsidRPr="0C5D0627">
              <w:rPr>
                <w:rFonts w:ascii="Arial" w:hAnsi="Arial" w:eastAsia="Arial" w:cs="Arial"/>
                <w:sz w:val="18"/>
                <w:szCs w:val="18"/>
              </w:rPr>
              <w:t>Has a protocol been submitted to or approved by National/ Local Ethics Review Committee(s)?</w:t>
            </w:r>
          </w:p>
          <w:p w:rsidRPr="00D94C8F" w:rsidR="00D814C2" w:rsidP="0C5D0627" w:rsidRDefault="00E71DCC" w14:paraId="3DF96F20" w14:textId="7A81FFF1">
            <w:pPr>
              <w:spacing w:before="120" w:after="60"/>
              <w:ind w:left="720"/>
              <w:rPr>
                <w:rFonts w:ascii="Arial" w:hAnsi="Arial" w:eastAsia="Arial" w:cs="Arial"/>
                <w:sz w:val="18"/>
                <w:szCs w:val="18"/>
              </w:rPr>
            </w:pPr>
            <w:sdt>
              <w:sdtPr>
                <w:rPr>
                  <w:rFonts w:ascii="MS Gothic" w:hAnsi="MS Gothic" w:eastAsia="MS Gothic" w:cs="Arial"/>
                  <w:bCs/>
                  <w:snapToGrid w:val="0"/>
                  <w:sz w:val="18"/>
                  <w:szCs w:val="18"/>
                </w:rPr>
                <w:id w:val="1246847203"/>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No/Not yet                                  </w:t>
            </w:r>
            <w:sdt>
              <w:sdtPr>
                <w:rPr>
                  <w:rFonts w:ascii="MS Gothic" w:hAnsi="MS Gothic" w:eastAsia="MS Gothic" w:cs="Arial"/>
                  <w:bCs/>
                  <w:snapToGrid w:val="0"/>
                  <w:sz w:val="18"/>
                  <w:szCs w:val="18"/>
                </w:rPr>
                <w:id w:val="725569978"/>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w:t>
            </w:r>
          </w:p>
          <w:p w:rsidRPr="00D94C8F" w:rsidR="00D814C2" w:rsidP="7642317C" w:rsidRDefault="00D814C2" w14:paraId="3DE63D29" w14:textId="77777777">
            <w:pPr>
              <w:rPr>
                <w:rFonts w:ascii="Arial" w:hAnsi="Arial" w:eastAsia="Arial" w:cs="Arial"/>
                <w:b/>
                <w:bCs/>
                <w:sz w:val="18"/>
                <w:szCs w:val="18"/>
              </w:rPr>
            </w:pPr>
          </w:p>
          <w:p w:rsidRPr="00D94C8F" w:rsidR="00D814C2" w:rsidP="0C5D0627" w:rsidRDefault="0C5D0627" w14:paraId="5B6A563C" w14:textId="592BDF0F">
            <w:pPr>
              <w:pStyle w:val="ListParagraph"/>
              <w:numPr>
                <w:ilvl w:val="0"/>
                <w:numId w:val="10"/>
              </w:numPr>
              <w:rPr>
                <w:rFonts w:ascii="Arial" w:hAnsi="Arial" w:eastAsia="Arial" w:cs="Arial"/>
                <w:sz w:val="18"/>
                <w:szCs w:val="18"/>
              </w:rPr>
            </w:pPr>
            <w:r w:rsidRPr="0C5D0627">
              <w:rPr>
                <w:rFonts w:ascii="Arial" w:hAnsi="Arial" w:eastAsia="Arial" w:cs="Arial"/>
                <w:sz w:val="18"/>
                <w:szCs w:val="18"/>
              </w:rPr>
              <w:t>If not yet submitted, please indicate when and to which committee the protocol will be submitted:</w:t>
            </w:r>
          </w:p>
          <w:p w:rsidRPr="00D94C8F" w:rsidR="00D814C2" w:rsidP="7642317C" w:rsidRDefault="00D814C2" w14:paraId="3A78F010" w14:textId="05FAEF48">
            <w:pPr>
              <w:pStyle w:val="ListParagraph"/>
              <w:rPr>
                <w:rFonts w:ascii="Arial" w:hAnsi="Arial" w:eastAsia="Arial" w:cs="Arial"/>
                <w:sz w:val="18"/>
                <w:szCs w:val="18"/>
              </w:rPr>
            </w:pPr>
          </w:p>
          <w:p w:rsidRPr="00D94C8F" w:rsidR="00D814C2" w:rsidP="7642317C" w:rsidRDefault="00D814C2" w14:paraId="109408F5" w14:textId="77777777">
            <w:pPr>
              <w:rPr>
                <w:rFonts w:ascii="Arial" w:hAnsi="Arial" w:eastAsia="Arial" w:cs="Arial"/>
                <w:sz w:val="18"/>
                <w:szCs w:val="18"/>
              </w:rPr>
            </w:pPr>
          </w:p>
          <w:p w:rsidRPr="00D94C8F" w:rsidR="00D814C2" w:rsidP="0C5D0627" w:rsidRDefault="0C5D0627" w14:paraId="6EFD1484" w14:textId="2910EB93">
            <w:pPr>
              <w:pStyle w:val="ListParagraph"/>
              <w:numPr>
                <w:ilvl w:val="0"/>
                <w:numId w:val="10"/>
              </w:numPr>
              <w:rPr>
                <w:rFonts w:ascii="Arial" w:hAnsi="Arial" w:eastAsia="Arial" w:cs="Arial"/>
                <w:sz w:val="18"/>
                <w:szCs w:val="18"/>
              </w:rPr>
            </w:pPr>
            <w:r w:rsidRPr="0C5D0627">
              <w:rPr>
                <w:rFonts w:ascii="Arial" w:hAnsi="Arial" w:eastAsia="Arial" w:cs="Arial"/>
                <w:sz w:val="18"/>
                <w:szCs w:val="18"/>
              </w:rPr>
              <w:t>If not planned to be submitted to local committees please note why not</w:t>
            </w:r>
            <w:r w:rsidR="008912B9">
              <w:rPr>
                <w:rFonts w:ascii="Arial" w:hAnsi="Arial" w:eastAsia="Arial" w:cs="Arial"/>
                <w:sz w:val="18"/>
                <w:szCs w:val="18"/>
              </w:rPr>
              <w:t xml:space="preserve">, and </w:t>
            </w:r>
            <w:r w:rsidR="007C3BFF">
              <w:rPr>
                <w:rFonts w:ascii="Arial" w:hAnsi="Arial" w:eastAsia="Arial" w:cs="Arial"/>
                <w:sz w:val="18"/>
                <w:szCs w:val="18"/>
              </w:rPr>
              <w:t>which alternative permissions have been obtained</w:t>
            </w:r>
            <w:r w:rsidRPr="0C5D0627">
              <w:rPr>
                <w:rFonts w:ascii="Arial" w:hAnsi="Arial" w:eastAsia="Arial" w:cs="Arial"/>
                <w:sz w:val="18"/>
                <w:szCs w:val="18"/>
              </w:rPr>
              <w:t>:</w:t>
            </w:r>
          </w:p>
          <w:p w:rsidR="00D814C2" w:rsidP="7642317C" w:rsidRDefault="00D814C2" w14:paraId="3B5255CB" w14:textId="7C4FC03E">
            <w:pPr>
              <w:rPr>
                <w:rFonts w:ascii="Arial" w:hAnsi="Arial" w:eastAsia="Arial" w:cs="Arial"/>
                <w:sz w:val="18"/>
                <w:szCs w:val="18"/>
              </w:rPr>
            </w:pPr>
          </w:p>
          <w:p w:rsidR="008256D5" w:rsidP="7642317C" w:rsidRDefault="008256D5" w14:paraId="1A8F142B" w14:textId="4DB0C7D1">
            <w:pPr>
              <w:rPr>
                <w:rFonts w:ascii="Arial" w:hAnsi="Arial" w:eastAsia="Arial" w:cs="Arial"/>
                <w:b/>
                <w:bCs/>
                <w:sz w:val="18"/>
                <w:szCs w:val="18"/>
              </w:rPr>
            </w:pPr>
            <w:r>
              <w:rPr>
                <w:rFonts w:ascii="Arial" w:hAnsi="Arial" w:eastAsia="Arial" w:cs="Arial"/>
                <w:b/>
                <w:bCs/>
                <w:sz w:val="18"/>
                <w:szCs w:val="18"/>
              </w:rPr>
              <w:t xml:space="preserve">Do you believe your study </w:t>
            </w:r>
            <w:r w:rsidR="00EF7571">
              <w:rPr>
                <w:rFonts w:ascii="Arial" w:hAnsi="Arial" w:eastAsia="Arial" w:cs="Arial"/>
                <w:b/>
                <w:bCs/>
                <w:sz w:val="18"/>
                <w:szCs w:val="18"/>
              </w:rPr>
              <w:t>meets MSF ERB criteria for exemption from full review?:</w:t>
            </w:r>
          </w:p>
          <w:p w:rsidR="00C336F4" w:rsidP="7642317C" w:rsidRDefault="00C336F4" w14:paraId="11EE8C46" w14:textId="77777777">
            <w:pPr>
              <w:rPr>
                <w:rFonts w:ascii="Arial" w:hAnsi="Arial" w:eastAsia="Arial" w:cs="Arial"/>
                <w:b/>
                <w:bCs/>
                <w:sz w:val="18"/>
                <w:szCs w:val="18"/>
              </w:rPr>
            </w:pPr>
          </w:p>
          <w:p w:rsidR="0EF41047" w:rsidP="0AD8EE5D" w:rsidRDefault="0EF41047" w14:paraId="2C3179F0" w14:textId="1BCBA719">
            <w:pPr>
              <w:pStyle w:val="ListParagraph"/>
              <w:numPr>
                <w:ilvl w:val="0"/>
                <w:numId w:val="13"/>
              </w:numPr>
              <w:rPr>
                <w:rFonts w:ascii="Arial" w:hAnsi="Arial" w:eastAsia="Arial" w:cs="Arial"/>
                <w:sz w:val="18"/>
                <w:szCs w:val="18"/>
              </w:rPr>
            </w:pPr>
            <w:r w:rsidRPr="0AD8EE5D" w:rsidR="0EF41047">
              <w:rPr>
                <w:rFonts w:ascii="Arial" w:hAnsi="Arial" w:eastAsia="Arial" w:cs="Arial"/>
                <w:noProof w:val="0"/>
                <w:sz w:val="18"/>
                <w:szCs w:val="18"/>
                <w:lang w:val="en-AU"/>
              </w:rPr>
              <w:t>No.</w:t>
            </w:r>
          </w:p>
          <w:p w:rsidR="0EF41047" w:rsidP="0AD8EE5D" w:rsidRDefault="0EF41047" w14:paraId="220892C7" w14:textId="4910C44E">
            <w:pPr>
              <w:pStyle w:val="ListParagraph"/>
              <w:numPr>
                <w:ilvl w:val="0"/>
                <w:numId w:val="13"/>
              </w:numPr>
              <w:rPr>
                <w:rFonts w:ascii="Arial" w:hAnsi="Arial" w:eastAsia="Arial" w:cs="Arial"/>
                <w:sz w:val="18"/>
                <w:szCs w:val="18"/>
              </w:rPr>
            </w:pPr>
            <w:r w:rsidRPr="0AD8EE5D" w:rsidR="0EF41047">
              <w:rPr>
                <w:rFonts w:ascii="Arial" w:hAnsi="Arial" w:eastAsia="Arial" w:cs="Arial"/>
                <w:noProof w:val="0"/>
                <w:sz w:val="18"/>
                <w:szCs w:val="18"/>
                <w:lang w:val="en-AU"/>
              </w:rPr>
              <w:t xml:space="preserve">Yes, because it is a retrospective review of routinely collected data. If so, it must meet all </w:t>
            </w:r>
            <w:hyperlink r:id="Rd68881cf783942fd">
              <w:r w:rsidRPr="0AD8EE5D" w:rsidR="0EF41047">
                <w:rPr>
                  <w:rStyle w:val="Hyperlink"/>
                  <w:rFonts w:ascii="Arial" w:hAnsi="Arial" w:eastAsia="Arial" w:cs="Arial"/>
                  <w:strike w:val="0"/>
                  <w:dstrike w:val="0"/>
                  <w:noProof w:val="0"/>
                  <w:sz w:val="18"/>
                  <w:szCs w:val="18"/>
                  <w:lang w:val="en-AU"/>
                </w:rPr>
                <w:t>5 criteria to qualify for exemption</w:t>
              </w:r>
            </w:hyperlink>
          </w:p>
          <w:p w:rsidR="0EF41047" w:rsidP="0AD8EE5D" w:rsidRDefault="0EF41047" w14:paraId="38655C28" w14:textId="71D4DA53">
            <w:pPr>
              <w:pStyle w:val="ListParagraph"/>
              <w:numPr>
                <w:ilvl w:val="0"/>
                <w:numId w:val="13"/>
              </w:numPr>
              <w:rPr>
                <w:rFonts w:ascii="Arial" w:hAnsi="Arial" w:eastAsia="Arial" w:cs="Arial"/>
                <w:noProof w:val="0"/>
                <w:sz w:val="18"/>
                <w:szCs w:val="18"/>
                <w:lang w:val="en-AU"/>
              </w:rPr>
            </w:pPr>
            <w:r w:rsidRPr="336A5C59" w:rsidR="0EF41047">
              <w:rPr>
                <w:rFonts w:ascii="Arial" w:hAnsi="Arial" w:eastAsia="Arial" w:cs="Arial"/>
                <w:noProof w:val="0"/>
                <w:sz w:val="18"/>
                <w:szCs w:val="18"/>
                <w:lang w:val="en-AU"/>
              </w:rPr>
              <w:t xml:space="preserve">Yes, because it is a survey that follows the MSF Intersectional Standardized Survey Protocol. If so, it must meet the </w:t>
            </w:r>
            <w:hyperlink r:id="R843a16ab3b38479b">
              <w:r w:rsidRPr="336A5C59" w:rsidR="0EF41047">
                <w:rPr>
                  <w:rStyle w:val="Hyperlink"/>
                  <w:rFonts w:ascii="Arial" w:hAnsi="Arial" w:eastAsia="Arial" w:cs="Arial"/>
                  <w:strike w:val="0"/>
                  <w:dstrike w:val="0"/>
                  <w:noProof w:val="0"/>
                  <w:sz w:val="18"/>
                  <w:szCs w:val="18"/>
                  <w:lang w:val="en-AU"/>
                </w:rPr>
                <w:t>exemption criteria</w:t>
              </w:r>
            </w:hyperlink>
            <w:r w:rsidRPr="336A5C59" w:rsidR="0EF41047">
              <w:rPr>
                <w:rFonts w:ascii="Arial" w:hAnsi="Arial" w:eastAsia="Arial" w:cs="Arial"/>
                <w:noProof w:val="0"/>
                <w:sz w:val="18"/>
                <w:szCs w:val="18"/>
                <w:lang w:val="en-AU"/>
              </w:rPr>
              <w:t xml:space="preserve"> </w:t>
            </w:r>
          </w:p>
          <w:p w:rsidR="0EF41047" w:rsidP="0AD8EE5D" w:rsidRDefault="0EF41047" w14:paraId="0B8E0F1E" w14:textId="6FB109F8">
            <w:pPr>
              <w:pStyle w:val="ListParagraph"/>
              <w:numPr>
                <w:ilvl w:val="0"/>
                <w:numId w:val="13"/>
              </w:numPr>
              <w:rPr>
                <w:rFonts w:ascii="Arial" w:hAnsi="Arial" w:eastAsia="Arial" w:cs="Arial"/>
                <w:noProof w:val="0"/>
                <w:sz w:val="18"/>
                <w:szCs w:val="18"/>
                <w:lang w:val="en-AU"/>
              </w:rPr>
            </w:pPr>
            <w:r w:rsidRPr="0AD8EE5D" w:rsidR="0EF41047">
              <w:rPr>
                <w:rFonts w:ascii="Arial" w:hAnsi="Arial" w:eastAsia="Arial" w:cs="Arial"/>
                <w:noProof w:val="0"/>
                <w:sz w:val="18"/>
                <w:szCs w:val="18"/>
                <w:lang w:val="en-AU"/>
              </w:rPr>
              <w:t>Yes, for any other reason (please explain here)_______________________</w:t>
            </w:r>
          </w:p>
          <w:p w:rsidRPr="00D94C8F" w:rsidR="00D814C2" w:rsidP="008D4944" w:rsidRDefault="00D814C2" w14:paraId="03E69B07" w14:textId="7E0906AF">
            <w:pPr>
              <w:pStyle w:val="ListParagraph"/>
              <w:rPr>
                <w:rFonts w:ascii="Arial" w:hAnsi="Arial" w:eastAsia="Arial" w:cs="Arial"/>
                <w:sz w:val="18"/>
                <w:szCs w:val="18"/>
              </w:rPr>
            </w:pPr>
          </w:p>
        </w:tc>
      </w:tr>
      <w:tr w:rsidRPr="00D94C8F" w:rsidR="00D814C2" w:rsidTr="27351896" w14:paraId="7C0704CD" w14:textId="77777777">
        <w:trPr>
          <w:trHeight w:val="604"/>
          <w:jc w:val="center"/>
        </w:trPr>
        <w:tc>
          <w:tcPr>
            <w:tcW w:w="10456" w:type="dxa"/>
            <w:gridSpan w:val="5"/>
            <w:shd w:val="clear" w:color="auto" w:fill="D9D9D9" w:themeFill="background1" w:themeFillShade="D9"/>
            <w:tcMar/>
          </w:tcPr>
          <w:p w:rsidRPr="00D94C8F" w:rsidR="00D814C2" w:rsidP="0C5D0627" w:rsidRDefault="00D814C2" w14:paraId="45FA56D7" w14:textId="77777777">
            <w:pPr>
              <w:spacing w:line="276" w:lineRule="auto"/>
              <w:jc w:val="both"/>
              <w:rPr>
                <w:rFonts w:ascii="Arial" w:hAnsi="Arial" w:eastAsia="Arial" w:cs="Arial"/>
                <w:b/>
                <w:bCs/>
                <w:sz w:val="18"/>
                <w:szCs w:val="18"/>
              </w:rPr>
            </w:pPr>
            <w:r w:rsidRPr="730E78FC">
              <w:rPr>
                <w:rFonts w:ascii="Arial" w:hAnsi="Arial" w:eastAsia="Arial" w:cs="Arial"/>
                <w:b/>
                <w:bCs/>
                <w:snapToGrid w:val="0"/>
                <w:sz w:val="18"/>
                <w:szCs w:val="18"/>
              </w:rPr>
              <w:t>Roles and responsibilities</w:t>
            </w:r>
          </w:p>
          <w:p w:rsidRPr="00D94C8F" w:rsidR="00D814C2" w:rsidP="0C5D0627" w:rsidRDefault="00D814C2" w14:paraId="1FDCFDF3" w14:textId="42F1814E">
            <w:pPr>
              <w:pStyle w:val="NoSpacing"/>
              <w:ind w:left="720"/>
              <w:rPr>
                <w:rFonts w:ascii="Arial" w:hAnsi="Arial" w:eastAsia="Arial" w:cs="Arial"/>
              </w:rPr>
            </w:pPr>
            <w:r w:rsidRPr="730E78FC">
              <w:rPr>
                <w:rFonts w:ascii="Arial" w:hAnsi="Arial" w:eastAsia="Arial" w:cs="Arial"/>
                <w:snapToGrid w:val="0"/>
                <w:sz w:val="18"/>
                <w:szCs w:val="18"/>
              </w:rPr>
              <w:t>If responsibilities are split differently between the roles outlined below or held by other members of the research team, please describe clearly in the sections below. ReMIT responsibility must be held by an MSF staff member.</w:t>
            </w:r>
          </w:p>
        </w:tc>
      </w:tr>
      <w:tr w:rsidRPr="00D94C8F" w:rsidR="00D814C2" w:rsidTr="27351896" w14:paraId="6941E0C9"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3A1DBA68" w14:textId="7F293141">
            <w:pPr>
              <w:spacing w:before="120" w:after="60"/>
              <w:rPr>
                <w:rFonts w:ascii="Arial" w:hAnsi="Arial" w:eastAsia="Arial" w:cs="Arial"/>
                <w:b/>
                <w:bCs/>
                <w:sz w:val="18"/>
                <w:szCs w:val="18"/>
              </w:rPr>
            </w:pPr>
            <w:r w:rsidRPr="00D94C8F">
              <w:rPr>
                <w:rFonts w:ascii="Arial" w:hAnsi="Arial" w:eastAsia="Arial" w:cs="Arial"/>
                <w:b/>
                <w:bCs/>
                <w:snapToGrid w:val="0"/>
                <w:sz w:val="18"/>
                <w:szCs w:val="18"/>
              </w:rPr>
              <w:t>Primary Investigator (PI)</w:t>
            </w:r>
          </w:p>
          <w:p w:rsidRPr="00D94C8F" w:rsidR="00D814C2" w:rsidP="6BE224B9" w:rsidRDefault="0C5D0627" w14:paraId="2184FB67" w14:textId="34792472">
            <w:pPr>
              <w:pStyle w:val="TOC3"/>
              <w:tabs>
                <w:tab w:val="clear" w:pos="8505"/>
              </w:tabs>
              <w:spacing w:before="120" w:after="60"/>
              <w:rPr>
                <w:rFonts w:eastAsia="Arial"/>
                <w:i w:val="1"/>
                <w:iCs w:val="1"/>
                <w:sz w:val="18"/>
                <w:szCs w:val="18"/>
              </w:rPr>
            </w:pPr>
            <w:r w:rsidRPr="6BE224B9" w:rsidR="6719DB4C">
              <w:rPr>
                <w:rFonts w:eastAsia="Arial"/>
                <w:i w:val="1"/>
                <w:iCs w:val="1"/>
                <w:sz w:val="18"/>
                <w:szCs w:val="18"/>
              </w:rPr>
              <w:t xml:space="preserve">Responsible for carrying out the study with support and consultation from research team. </w:t>
            </w:r>
            <w:r w:rsidRPr="6BE224B9" w:rsidR="6719DB4C">
              <w:rPr>
                <w:rFonts w:eastAsia="Arial"/>
                <w:i w:val="1"/>
                <w:iCs w:val="1"/>
                <w:sz w:val="18"/>
                <w:szCs w:val="18"/>
              </w:rPr>
              <w:t xml:space="preserve">Will usually </w:t>
            </w:r>
            <w:r w:rsidRPr="6BE224B9" w:rsidR="6719DB4C">
              <w:rPr>
                <w:rFonts w:eastAsia="Arial"/>
                <w:i w:val="1"/>
                <w:iCs w:val="1"/>
                <w:sz w:val="18"/>
                <w:szCs w:val="18"/>
              </w:rPr>
              <w:t>lead</w:t>
            </w:r>
            <w:r w:rsidRPr="6BE224B9" w:rsidR="6719DB4C">
              <w:rPr>
                <w:rFonts w:eastAsia="Arial"/>
                <w:i w:val="1"/>
                <w:iCs w:val="1"/>
                <w:sz w:val="18"/>
                <w:szCs w:val="18"/>
              </w:rPr>
              <w:t xml:space="preserve"> on all journal correspondence. TOR </w:t>
            </w:r>
            <w:r w:rsidRPr="6BE224B9" w:rsidR="6719DB4C">
              <w:rPr>
                <w:rFonts w:eastAsia="Arial"/>
                <w:i w:val="1"/>
                <w:iCs w:val="1"/>
                <w:sz w:val="18"/>
                <w:szCs w:val="18"/>
              </w:rPr>
              <w:t>i</w:t>
            </w:r>
            <w:r w:rsidRPr="6BE224B9" w:rsidR="6719DB4C">
              <w:rPr>
                <w:rStyle w:val="normaltextrun1"/>
                <w:i w:val="1"/>
                <w:iCs w:val="1"/>
                <w:sz w:val="18"/>
                <w:szCs w:val="18"/>
              </w:rPr>
              <w:t>s</w:t>
            </w:r>
            <w:r w:rsidRPr="6BE224B9" w:rsidR="6719DB4C">
              <w:rPr>
                <w:rStyle w:val="normaltextrun1"/>
                <w:i w:val="1"/>
                <w:iCs w:val="1"/>
                <w:sz w:val="18"/>
                <w:szCs w:val="18"/>
              </w:rPr>
              <w:t xml:space="preserve"> </w:t>
            </w:r>
            <w:hyperlink r:id="R4b91692d405d4a19">
              <w:r w:rsidRPr="6BE224B9" w:rsidR="6719DB4C">
                <w:rPr>
                  <w:rStyle w:val="Hyperlink"/>
                  <w:rFonts w:eastAsia="Arial"/>
                  <w:i w:val="1"/>
                  <w:iCs w:val="1"/>
                  <w:sz w:val="18"/>
                  <w:szCs w:val="18"/>
                </w:rPr>
                <w:t>here</w:t>
              </w:r>
            </w:hyperlink>
          </w:p>
        </w:tc>
        <w:tc>
          <w:tcPr>
            <w:tcW w:w="7591" w:type="dxa"/>
            <w:gridSpan w:val="4"/>
            <w:tcBorders>
              <w:left w:val="single" w:color="auto" w:sz="4" w:space="0"/>
            </w:tcBorders>
            <w:tcMar/>
          </w:tcPr>
          <w:p w:rsidRPr="00D94C8F" w:rsidR="00D814C2" w:rsidP="0C5D0627" w:rsidRDefault="0C5D0627" w14:paraId="4FCA673D" w14:textId="41B43B2E">
            <w:pPr>
              <w:spacing w:before="120" w:after="60"/>
              <w:rPr>
                <w:rFonts w:ascii="Arial" w:hAnsi="Arial" w:eastAsia="Arial" w:cs="Arial"/>
                <w:sz w:val="18"/>
                <w:szCs w:val="18"/>
              </w:rPr>
            </w:pPr>
            <w:r w:rsidRPr="0F6A9C61" w:rsidR="0C5D0627">
              <w:rPr>
                <w:rFonts w:ascii="Arial" w:hAnsi="Arial" w:eastAsia="Arial" w:cs="Arial"/>
                <w:sz w:val="18"/>
                <w:szCs w:val="18"/>
              </w:rPr>
              <w:t>Name:</w:t>
            </w:r>
            <w:r w:rsidRPr="0F6A9C61" w:rsidR="1F1A442F">
              <w:rPr>
                <w:rFonts w:ascii="Arial" w:hAnsi="Arial" w:eastAsia="Arial" w:cs="Arial"/>
                <w:sz w:val="18"/>
                <w:szCs w:val="18"/>
              </w:rPr>
              <w:t xml:space="preserve"> </w:t>
            </w:r>
          </w:p>
          <w:p w:rsidRPr="00D94C8F" w:rsidR="00D814C2" w:rsidP="0C5D0627" w:rsidRDefault="0C5D0627" w14:paraId="05AD6D2C" w14:textId="77777777">
            <w:pPr>
              <w:spacing w:before="120" w:after="60"/>
              <w:rPr>
                <w:rFonts w:ascii="Arial" w:hAnsi="Arial" w:eastAsia="Arial" w:cs="Arial"/>
                <w:sz w:val="18"/>
                <w:szCs w:val="18"/>
              </w:rPr>
            </w:pPr>
            <w:r w:rsidRPr="0C5D0627">
              <w:rPr>
                <w:rFonts w:ascii="Arial" w:hAnsi="Arial" w:eastAsia="Arial" w:cs="Arial"/>
                <w:sz w:val="18"/>
                <w:szCs w:val="18"/>
              </w:rPr>
              <w:t>Email address:</w:t>
            </w:r>
          </w:p>
        </w:tc>
      </w:tr>
      <w:tr w:rsidRPr="00D94C8F" w:rsidR="00D814C2" w:rsidTr="27351896" w14:paraId="24F59546"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55E0AFDE" w14:textId="63654875">
            <w:pPr>
              <w:spacing w:before="120" w:after="60"/>
              <w:rPr>
                <w:rFonts w:ascii="Arial" w:hAnsi="Arial" w:eastAsia="Arial" w:cs="Arial"/>
                <w:b/>
                <w:bCs/>
                <w:sz w:val="18"/>
                <w:szCs w:val="18"/>
              </w:rPr>
            </w:pPr>
            <w:r w:rsidRPr="00D94C8F">
              <w:rPr>
                <w:rFonts w:ascii="Arial" w:hAnsi="Arial" w:eastAsia="Arial" w:cs="Arial"/>
                <w:b/>
                <w:bCs/>
                <w:snapToGrid w:val="0"/>
                <w:sz w:val="18"/>
                <w:szCs w:val="18"/>
              </w:rPr>
              <w:t>Study Coordinator (SC)</w:t>
            </w:r>
          </w:p>
          <w:p w:rsidRPr="00D94C8F" w:rsidR="00D814C2" w:rsidP="6BE224B9" w:rsidRDefault="00D814C2" w14:paraId="11E1567B" w14:textId="7DF5AF7E">
            <w:pPr>
              <w:spacing w:before="120" w:after="60"/>
              <w:rPr>
                <w:rFonts w:ascii="Arial" w:hAnsi="Arial" w:eastAsia="Arial" w:cs="Arial"/>
                <w:i w:val="1"/>
                <w:iCs w:val="1"/>
                <w:sz w:val="18"/>
                <w:szCs w:val="18"/>
              </w:rPr>
            </w:pPr>
            <w:r w:rsidRPr="6BE224B9" w:rsidR="6CBE6470">
              <w:rPr>
                <w:rFonts w:ascii="Arial" w:hAnsi="Arial" w:eastAsia="Arial" w:cs="Arial"/>
                <w:i w:val="1"/>
                <w:iCs w:val="1"/>
                <w:snapToGrid w:val="0"/>
                <w:sz w:val="18"/>
                <w:szCs w:val="18"/>
              </w:rPr>
              <w:t xml:space="preserve">Overall responsible for study, must be MSF HQ staff, usually topic specialist or epi advisor. Responsible for: </w:t>
            </w:r>
            <w:r w:rsidRPr="6BE224B9" w:rsidR="1FCFB277">
              <w:rPr>
                <w:rFonts w:ascii="Arial" w:hAnsi="Arial" w:eastAsia="Arial" w:cs="Arial"/>
                <w:i w:val="1"/>
                <w:iCs w:val="1"/>
                <w:snapToGrid w:val="0"/>
                <w:sz w:val="18"/>
                <w:szCs w:val="18"/>
              </w:rPr>
              <w:t xml:space="preserve">ensuring HA and PI have fulfilled their roles; ensuring everyone named in this </w:t>
            </w:r>
            <w:r w:rsidRPr="6BE224B9" w:rsidR="0E40EE17">
              <w:rPr>
                <w:rFonts w:ascii="Arial" w:hAnsi="Arial" w:eastAsia="Arial" w:cs="Arial"/>
                <w:i w:val="1"/>
                <w:iCs w:val="1"/>
                <w:snapToGrid w:val="0"/>
                <w:sz w:val="18"/>
                <w:szCs w:val="18"/>
              </w:rPr>
              <w:t>CP</w:t>
            </w:r>
            <w:r w:rsidRPr="6BE224B9" w:rsidR="1FCFB277">
              <w:rPr>
                <w:rFonts w:ascii="Arial" w:hAnsi="Arial" w:eastAsia="Arial" w:cs="Arial"/>
                <w:i w:val="1"/>
                <w:iCs w:val="1"/>
                <w:snapToGrid w:val="0"/>
                <w:sz w:val="18"/>
                <w:szCs w:val="18"/>
              </w:rPr>
              <w:t xml:space="preserve"> is </w:t>
            </w:r>
            <w:r w:rsidRPr="6BE224B9" w:rsidR="003FCF7F">
              <w:rPr>
                <w:rFonts w:ascii="Arial" w:hAnsi="Arial" w:eastAsia="Arial" w:cs="Arial"/>
                <w:i w:val="1"/>
                <w:iCs w:val="1"/>
                <w:snapToGrid w:val="0"/>
                <w:sz w:val="18"/>
                <w:szCs w:val="18"/>
              </w:rPr>
              <w:t>clear about their involvement;</w:t>
            </w:r>
            <w:r w:rsidRPr="6BE224B9" w:rsidR="1FCFB277">
              <w:rPr>
                <w:rFonts w:ascii="Arial" w:hAnsi="Arial" w:eastAsia="Arial" w:cs="Arial"/>
                <w:i w:val="1"/>
                <w:iCs w:val="1"/>
                <w:snapToGrid w:val="0"/>
                <w:sz w:val="18"/>
                <w:szCs w:val="18"/>
              </w:rPr>
              <w:t xml:space="preserve"> </w:t>
            </w:r>
            <w:r w:rsidRPr="6BE224B9" w:rsidR="6CBE6470">
              <w:rPr>
                <w:rFonts w:ascii="Arial" w:hAnsi="Arial" w:eastAsia="Arial" w:cs="Arial"/>
                <w:i w:val="1"/>
                <w:iCs w:val="1"/>
                <w:snapToGrid w:val="0"/>
                <w:sz w:val="18"/>
                <w:szCs w:val="18"/>
              </w:rPr>
              <w:t xml:space="preserve">updating </w:t>
            </w:r>
            <w:r w:rsidRPr="6BE224B9" w:rsidR="6CBE6470">
              <w:rPr>
                <w:rFonts w:ascii="Arial" w:hAnsi="Arial" w:eastAsia="Arial" w:cs="Arial"/>
                <w:i w:val="1"/>
                <w:iCs w:val="1"/>
                <w:snapToGrid w:val="0"/>
                <w:sz w:val="18"/>
                <w:szCs w:val="18"/>
              </w:rPr>
              <w:t xml:space="preserve">ReMIT</w:t>
            </w:r>
            <w:r w:rsidRPr="6BE224B9" w:rsidR="6CBE6470">
              <w:rPr>
                <w:rFonts w:ascii="Arial" w:hAnsi="Arial" w:eastAsia="Arial" w:cs="Arial"/>
                <w:i w:val="1"/>
                <w:iCs w:val="1"/>
                <w:snapToGrid w:val="0"/>
                <w:sz w:val="18"/>
                <w:szCs w:val="18"/>
              </w:rPr>
              <w:t xml:space="preserve">, translating findings into impact, appropriately disseminating materials (see later section). TOR </w:t>
            </w:r>
            <w:r w:rsidRPr="6BE224B9" w:rsidR="6CBE6470">
              <w:rPr>
                <w:rFonts w:ascii="Arial" w:hAnsi="Arial" w:eastAsia="Arial" w:cs="Arial"/>
                <w:i w:val="1"/>
                <w:iCs w:val="1"/>
                <w:snapToGrid w:val="0"/>
                <w:sz w:val="18"/>
                <w:szCs w:val="18"/>
              </w:rPr>
              <w:t xml:space="preserve">is</w:t>
            </w:r>
            <w:r w:rsidRPr="6BE224B9" w:rsidR="6CBE6470">
              <w:rPr>
                <w:rFonts w:ascii="Arial" w:hAnsi="Arial" w:eastAsia="Arial" w:cs="Arial"/>
                <w:i w:val="1"/>
                <w:iCs w:val="1"/>
                <w:snapToGrid w:val="0"/>
                <w:sz w:val="18"/>
                <w:szCs w:val="18"/>
              </w:rPr>
              <w:t xml:space="preserve"> </w:t>
            </w:r>
            <w:hyperlink r:id="R03968400621d42e0">
              <w:r w:rsidRPr="6BE224B9" w:rsidR="33AA5023">
                <w:rPr>
                  <w:rStyle w:val="Hyperlink"/>
                  <w:rFonts w:ascii="Arial" w:hAnsi="Arial" w:eastAsia="Arial" w:cs="Arial"/>
                  <w:i w:val="1"/>
                  <w:iCs w:val="1"/>
                  <w:sz w:val="18"/>
                  <w:szCs w:val="18"/>
                </w:rPr>
                <w:t>here.</w:t>
              </w:r>
            </w:hyperlink>
          </w:p>
        </w:tc>
        <w:tc>
          <w:tcPr>
            <w:tcW w:w="7591" w:type="dxa"/>
            <w:gridSpan w:val="4"/>
            <w:tcBorders>
              <w:left w:val="single" w:color="auto" w:sz="4" w:space="0"/>
            </w:tcBorders>
            <w:tcMar/>
          </w:tcPr>
          <w:p w:rsidRPr="00D94C8F" w:rsidR="00D814C2" w:rsidP="0C5D0627" w:rsidRDefault="0C5D0627" w14:paraId="5AEA93B1" w14:textId="5DFBC846">
            <w:pPr>
              <w:spacing w:before="120" w:after="60"/>
              <w:rPr>
                <w:rFonts w:ascii="Arial" w:hAnsi="Arial" w:eastAsia="Arial" w:cs="Arial"/>
                <w:sz w:val="18"/>
                <w:szCs w:val="18"/>
              </w:rPr>
            </w:pPr>
            <w:r w:rsidRPr="3A759E17" w:rsidR="0C5D0627">
              <w:rPr>
                <w:rFonts w:ascii="Arial" w:hAnsi="Arial" w:eastAsia="Arial" w:cs="Arial"/>
                <w:sz w:val="18"/>
                <w:szCs w:val="18"/>
              </w:rPr>
              <w:t>Name:</w:t>
            </w:r>
            <w:r w:rsidRPr="3A759E17" w:rsidR="7EA8F3A1">
              <w:rPr>
                <w:rFonts w:ascii="Arial" w:hAnsi="Arial" w:eastAsia="Arial" w:cs="Arial"/>
                <w:sz w:val="18"/>
                <w:szCs w:val="18"/>
              </w:rPr>
              <w:t xml:space="preserve"> </w:t>
            </w:r>
          </w:p>
          <w:p w:rsidRPr="00D94C8F" w:rsidR="00D814C2" w:rsidP="0C5D0627" w:rsidRDefault="0C5D0627" w14:paraId="6E6A11EB" w14:textId="7FD3AD7C">
            <w:pPr>
              <w:spacing w:before="120" w:after="60"/>
              <w:rPr>
                <w:rFonts w:ascii="Arial" w:hAnsi="Arial" w:eastAsia="Arial" w:cs="Arial"/>
                <w:sz w:val="18"/>
                <w:szCs w:val="18"/>
              </w:rPr>
            </w:pPr>
            <w:r w:rsidRPr="0C5D0627">
              <w:rPr>
                <w:rFonts w:ascii="Arial" w:hAnsi="Arial" w:eastAsia="Arial" w:cs="Arial"/>
                <w:sz w:val="18"/>
                <w:szCs w:val="18"/>
              </w:rPr>
              <w:t>Email address:</w:t>
            </w:r>
          </w:p>
          <w:p w:rsidR="00D814C2" w:rsidP="7642317C" w:rsidRDefault="00D814C2" w14:paraId="703D9A25" w14:textId="1EB5CB07">
            <w:pPr>
              <w:spacing w:before="120" w:after="60"/>
              <w:rPr>
                <w:rFonts w:ascii="Arial" w:hAnsi="Arial" w:eastAsia="Arial" w:cs="Arial"/>
                <w:sz w:val="18"/>
                <w:szCs w:val="18"/>
              </w:rPr>
            </w:pPr>
          </w:p>
          <w:p w:rsidRPr="00D94C8F" w:rsidR="000E0997" w:rsidP="7642317C" w:rsidRDefault="000E0997" w14:paraId="2380033B" w14:textId="77777777">
            <w:pPr>
              <w:spacing w:before="120" w:after="60"/>
              <w:rPr>
                <w:rFonts w:ascii="Arial" w:hAnsi="Arial" w:eastAsia="Arial" w:cs="Arial"/>
                <w:sz w:val="18"/>
                <w:szCs w:val="18"/>
              </w:rPr>
            </w:pPr>
          </w:p>
          <w:p w:rsidRPr="00D94C8F" w:rsidR="00D814C2" w:rsidP="0C5D0627" w:rsidRDefault="0C5D0627" w14:paraId="0CBF60E9" w14:textId="41BC3F09">
            <w:pPr>
              <w:spacing w:before="120" w:after="60"/>
              <w:rPr>
                <w:rFonts w:ascii="Arial" w:hAnsi="Arial" w:eastAsia="Arial" w:cs="Arial"/>
                <w:sz w:val="18"/>
                <w:szCs w:val="18"/>
              </w:rPr>
            </w:pPr>
            <w:r w:rsidRPr="0C5D0627">
              <w:rPr>
                <w:rFonts w:ascii="Arial" w:hAnsi="Arial" w:eastAsia="Arial" w:cs="Arial"/>
                <w:sz w:val="18"/>
                <w:szCs w:val="18"/>
              </w:rPr>
              <w:t>Is the topic specialist / topic holder informed/involved?</w:t>
            </w:r>
          </w:p>
        </w:tc>
      </w:tr>
      <w:tr w:rsidRPr="00D94C8F" w:rsidR="00D814C2" w:rsidTr="27351896" w14:paraId="15C44FD6"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7B1D576A" w14:textId="428B5446">
            <w:pPr>
              <w:spacing w:before="120" w:after="60"/>
              <w:rPr>
                <w:rFonts w:ascii="Arial" w:hAnsi="Arial" w:eastAsia="Arial" w:cs="Arial"/>
                <w:sz w:val="18"/>
                <w:szCs w:val="18"/>
              </w:rPr>
            </w:pPr>
            <w:r w:rsidRPr="00D94C8F">
              <w:rPr>
                <w:rFonts w:ascii="Arial" w:hAnsi="Arial" w:eastAsia="Arial" w:cs="Arial"/>
                <w:b/>
                <w:bCs/>
                <w:snapToGrid w:val="0"/>
                <w:sz w:val="18"/>
                <w:szCs w:val="18"/>
              </w:rPr>
              <w:t>MSF research team</w:t>
            </w:r>
          </w:p>
          <w:p w:rsidRPr="00D94C8F" w:rsidR="00D814C2" w:rsidP="7642317C" w:rsidRDefault="00D814C2" w14:paraId="46CBC6E1" w14:textId="3EB87D76">
            <w:pPr>
              <w:spacing w:before="120" w:after="60"/>
              <w:rPr>
                <w:rFonts w:ascii="Arial" w:hAnsi="Arial" w:eastAsia="Arial" w:cs="Arial"/>
                <w:sz w:val="18"/>
                <w:szCs w:val="18"/>
              </w:rPr>
            </w:pPr>
          </w:p>
        </w:tc>
        <w:tc>
          <w:tcPr>
            <w:tcW w:w="7591" w:type="dxa"/>
            <w:gridSpan w:val="4"/>
            <w:tcBorders>
              <w:left w:val="single" w:color="auto" w:sz="4" w:space="0"/>
            </w:tcBorders>
            <w:tcMar/>
          </w:tcPr>
          <w:p w:rsidRPr="00D94C8F" w:rsidR="00D814C2" w:rsidP="0C5D0627" w:rsidRDefault="0C5D0627" w14:paraId="41E30E9D" w14:textId="635B144E">
            <w:pPr>
              <w:spacing w:before="120" w:after="60"/>
              <w:rPr>
                <w:rFonts w:ascii="Arial" w:hAnsi="Arial" w:eastAsia="Arial" w:cs="Arial"/>
                <w:sz w:val="18"/>
                <w:szCs w:val="18"/>
              </w:rPr>
            </w:pPr>
            <w:r w:rsidRPr="0C5D0627">
              <w:rPr>
                <w:rFonts w:ascii="Arial" w:hAnsi="Arial" w:eastAsia="Arial" w:cs="Arial"/>
                <w:sz w:val="18"/>
                <w:szCs w:val="18"/>
              </w:rPr>
              <w:t>Name(s):</w:t>
            </w:r>
          </w:p>
          <w:p w:rsidRPr="00D94C8F" w:rsidR="00D814C2" w:rsidP="0C5D0627" w:rsidRDefault="0C5D0627" w14:paraId="129987F9" w14:textId="1D6206E3">
            <w:pPr>
              <w:spacing w:before="120" w:after="60"/>
              <w:rPr>
                <w:rFonts w:ascii="Arial" w:hAnsi="Arial" w:eastAsia="Arial" w:cs="Arial"/>
                <w:sz w:val="18"/>
                <w:szCs w:val="18"/>
              </w:rPr>
            </w:pPr>
            <w:r w:rsidRPr="0C5D0627">
              <w:rPr>
                <w:rFonts w:ascii="Arial" w:hAnsi="Arial" w:eastAsia="Arial" w:cs="Arial"/>
                <w:sz w:val="18"/>
                <w:szCs w:val="18"/>
              </w:rPr>
              <w:t>Email address(es):</w:t>
            </w:r>
          </w:p>
          <w:p w:rsidRPr="00D94C8F" w:rsidR="00D814C2" w:rsidP="0C5D0627" w:rsidRDefault="00D814C2" w14:paraId="270213F4" w14:textId="7140B1BD">
            <w:pPr>
              <w:spacing w:before="120" w:after="60"/>
              <w:rPr>
                <w:rFonts w:ascii="Arial" w:hAnsi="Arial" w:eastAsia="Arial" w:cs="Arial"/>
                <w:sz w:val="18"/>
                <w:szCs w:val="18"/>
              </w:rPr>
            </w:pPr>
            <w:r w:rsidRPr="730E78FC">
              <w:rPr>
                <w:rFonts w:ascii="Arial" w:hAnsi="Arial" w:eastAsia="Arial" w:cs="Arial"/>
                <w:snapToGrid w:val="0"/>
                <w:sz w:val="18"/>
                <w:szCs w:val="18"/>
              </w:rPr>
              <w:t>Responsibilities:</w:t>
            </w:r>
          </w:p>
        </w:tc>
      </w:tr>
      <w:tr w:rsidRPr="00D94C8F" w:rsidR="00D814C2" w:rsidTr="27351896" w14:paraId="4CB4391D"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16DC8D9C" w14:textId="1FB9E408">
            <w:pPr>
              <w:spacing w:before="120" w:after="60"/>
              <w:rPr>
                <w:rFonts w:ascii="Arial" w:hAnsi="Arial" w:eastAsia="Arial" w:cs="Arial"/>
                <w:b/>
                <w:bCs/>
                <w:sz w:val="18"/>
                <w:szCs w:val="18"/>
              </w:rPr>
            </w:pPr>
            <w:r w:rsidRPr="00D94C8F">
              <w:rPr>
                <w:rFonts w:ascii="Arial" w:hAnsi="Arial" w:eastAsia="Arial" w:cs="Arial"/>
                <w:b/>
                <w:bCs/>
                <w:snapToGrid w:val="0"/>
                <w:sz w:val="18"/>
                <w:szCs w:val="18"/>
              </w:rPr>
              <w:t>Field involvement</w:t>
            </w:r>
          </w:p>
        </w:tc>
        <w:tc>
          <w:tcPr>
            <w:tcW w:w="7591" w:type="dxa"/>
            <w:gridSpan w:val="4"/>
            <w:tcBorders>
              <w:left w:val="single" w:color="auto" w:sz="4" w:space="0"/>
            </w:tcBorders>
            <w:tcMar/>
          </w:tcPr>
          <w:p w:rsidRPr="00D94C8F" w:rsidR="00D814C2" w:rsidP="0C5D0627" w:rsidRDefault="00D814C2" w14:paraId="6DCB6B06" w14:textId="54989991">
            <w:pPr>
              <w:spacing w:before="120" w:after="60"/>
              <w:rPr>
                <w:rFonts w:ascii="Arial" w:hAnsi="Arial" w:eastAsia="Arial" w:cs="Arial"/>
                <w:sz w:val="18"/>
                <w:szCs w:val="18"/>
              </w:rPr>
            </w:pPr>
            <w:r w:rsidRPr="00D94C8F">
              <w:rPr>
                <w:rFonts w:ascii="Arial" w:hAnsi="Arial" w:eastAsia="Arial" w:cs="Arial"/>
                <w:snapToGrid w:val="0"/>
                <w:sz w:val="18"/>
                <w:szCs w:val="18"/>
              </w:rPr>
              <w:t>Are national/other field staff informed/included as co-investigators?</w:t>
            </w:r>
          </w:p>
          <w:p w:rsidRPr="00D94C8F" w:rsidR="00D814C2" w:rsidP="0C5D0627" w:rsidRDefault="00E71DCC" w14:paraId="7D483520" w14:textId="2628F74E">
            <w:pPr>
              <w:spacing w:before="120" w:after="60"/>
              <w:rPr>
                <w:rFonts w:ascii="Arial" w:hAnsi="Arial" w:eastAsia="Arial" w:cs="Arial"/>
                <w:sz w:val="18"/>
                <w:szCs w:val="18"/>
              </w:rPr>
            </w:pPr>
            <w:sdt>
              <w:sdtPr>
                <w:rPr>
                  <w:rFonts w:ascii="MS Gothic" w:hAnsi="MS Gothic" w:eastAsia="MS Gothic" w:cs="Arial"/>
                  <w:bCs/>
                  <w:snapToGrid w:val="0"/>
                  <w:sz w:val="18"/>
                  <w:szCs w:val="18"/>
                </w:rPr>
                <w:id w:val="1781913899"/>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1363276514"/>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w:t>
            </w:r>
          </w:p>
          <w:p w:rsidRPr="00D94C8F" w:rsidR="00D814C2" w:rsidP="0C5D0627" w:rsidRDefault="00D814C2" w14:paraId="1D64FA3C" w14:textId="77777777">
            <w:pPr>
              <w:spacing w:before="120" w:after="60"/>
              <w:rPr>
                <w:rFonts w:ascii="Arial" w:hAnsi="Arial" w:eastAsia="Arial" w:cs="Arial"/>
                <w:sz w:val="18"/>
                <w:szCs w:val="18"/>
              </w:rPr>
            </w:pPr>
            <w:r w:rsidRPr="00D94C8F">
              <w:rPr>
                <w:rFonts w:ascii="Arial" w:hAnsi="Arial" w:eastAsia="Arial" w:cs="Arial"/>
                <w:snapToGrid w:val="0"/>
                <w:sz w:val="18"/>
                <w:szCs w:val="18"/>
              </w:rPr>
              <w:t>Will protocol development include field team input?</w:t>
            </w:r>
          </w:p>
          <w:p w:rsidRPr="00D94C8F" w:rsidR="00D814C2" w:rsidP="0C5D0627" w:rsidRDefault="00E71DCC" w14:paraId="18B178C0" w14:textId="29EF6571">
            <w:pPr>
              <w:spacing w:before="120" w:after="60"/>
              <w:rPr>
                <w:rFonts w:ascii="Arial" w:hAnsi="Arial" w:eastAsia="Arial" w:cs="Arial"/>
                <w:sz w:val="18"/>
                <w:szCs w:val="18"/>
              </w:rPr>
            </w:pPr>
            <w:sdt>
              <w:sdtPr>
                <w:rPr>
                  <w:rFonts w:ascii="MS Gothic" w:hAnsi="MS Gothic" w:eastAsia="MS Gothic" w:cs="Arial"/>
                  <w:bCs/>
                  <w:snapToGrid w:val="0"/>
                  <w:sz w:val="18"/>
                  <w:szCs w:val="18"/>
                </w:rPr>
                <w:id w:val="2089412729"/>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747580298"/>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w:t>
            </w:r>
            <w:r w:rsidRPr="00D94C8F" w:rsidR="00D814C2">
              <w:rPr>
                <w:rFonts w:ascii="Arial" w:hAnsi="Arial" w:eastAsia="Arial" w:cs="Arial"/>
                <w:snapToGrid w:val="0"/>
                <w:sz w:val="18"/>
                <w:szCs w:val="18"/>
              </w:rPr>
              <w:t xml:space="preserve"> </w:t>
            </w:r>
          </w:p>
          <w:p w:rsidR="00690011" w:rsidP="7642317C" w:rsidRDefault="00690011" w14:paraId="3A48FBF1" w14:textId="28B128A4">
            <w:pPr>
              <w:spacing w:before="120" w:after="60"/>
              <w:rPr>
                <w:rFonts w:ascii="Arial" w:hAnsi="Arial" w:eastAsia="Arial" w:cs="Arial"/>
                <w:sz w:val="18"/>
                <w:szCs w:val="18"/>
              </w:rPr>
            </w:pPr>
            <w:r>
              <w:rPr>
                <w:rFonts w:ascii="Arial" w:hAnsi="Arial" w:eastAsia="Arial" w:cs="Arial"/>
                <w:sz w:val="18"/>
                <w:szCs w:val="18"/>
              </w:rPr>
              <w:t>If no to e</w:t>
            </w:r>
            <w:r w:rsidR="004832DB">
              <w:rPr>
                <w:rFonts w:ascii="Arial" w:hAnsi="Arial" w:eastAsia="Arial" w:cs="Arial"/>
                <w:sz w:val="18"/>
                <w:szCs w:val="18"/>
              </w:rPr>
              <w:t>i</w:t>
            </w:r>
            <w:r>
              <w:rPr>
                <w:rFonts w:ascii="Arial" w:hAnsi="Arial" w:eastAsia="Arial" w:cs="Arial"/>
                <w:sz w:val="18"/>
                <w:szCs w:val="18"/>
              </w:rPr>
              <w:t xml:space="preserve">ther of above, please provide </w:t>
            </w:r>
            <w:r w:rsidR="00F50945">
              <w:rPr>
                <w:rFonts w:ascii="Arial" w:hAnsi="Arial" w:eastAsia="Arial" w:cs="Arial"/>
                <w:sz w:val="18"/>
                <w:szCs w:val="18"/>
              </w:rPr>
              <w:t>explanation</w:t>
            </w:r>
            <w:r>
              <w:rPr>
                <w:rFonts w:ascii="Arial" w:hAnsi="Arial" w:eastAsia="Arial" w:cs="Arial"/>
                <w:sz w:val="18"/>
                <w:szCs w:val="18"/>
              </w:rPr>
              <w:t>:</w:t>
            </w:r>
          </w:p>
          <w:p w:rsidRPr="00D94C8F" w:rsidR="00690011" w:rsidP="7642317C" w:rsidRDefault="00690011" w14:paraId="4F28D173" w14:textId="77777777">
            <w:pPr>
              <w:spacing w:before="120" w:after="60"/>
              <w:rPr>
                <w:rFonts w:ascii="Arial" w:hAnsi="Arial" w:eastAsia="Arial" w:cs="Arial"/>
                <w:sz w:val="18"/>
                <w:szCs w:val="18"/>
              </w:rPr>
            </w:pPr>
          </w:p>
          <w:p w:rsidRPr="00D94C8F" w:rsidR="00D814C2" w:rsidP="0C5D0627" w:rsidRDefault="00D814C2" w14:paraId="4D94889B" w14:textId="46B1E21F">
            <w:pPr>
              <w:spacing w:before="120" w:after="60"/>
              <w:rPr>
                <w:rFonts w:ascii="Arial" w:hAnsi="Arial" w:eastAsia="Arial" w:cs="Arial"/>
                <w:sz w:val="18"/>
                <w:szCs w:val="18"/>
              </w:rPr>
            </w:pPr>
            <w:r w:rsidRPr="00D94C8F">
              <w:rPr>
                <w:rFonts w:ascii="Arial" w:hAnsi="Arial" w:eastAsia="Arial" w:cs="Arial"/>
                <w:snapToGrid w:val="0"/>
                <w:sz w:val="18"/>
                <w:szCs w:val="18"/>
              </w:rPr>
              <w:t>Please describe any planned capacity building activities for national staff:</w:t>
            </w:r>
          </w:p>
          <w:p w:rsidRPr="00D94C8F" w:rsidR="00D814C2" w:rsidP="7642317C" w:rsidRDefault="00D814C2" w14:paraId="26314F19" w14:textId="09C68F1A">
            <w:pPr>
              <w:spacing w:before="120" w:after="60"/>
              <w:rPr>
                <w:rFonts w:ascii="Arial" w:hAnsi="Arial" w:eastAsia="Arial" w:cs="Arial"/>
                <w:sz w:val="18"/>
                <w:szCs w:val="18"/>
              </w:rPr>
            </w:pPr>
          </w:p>
        </w:tc>
      </w:tr>
      <w:tr w:rsidRPr="00D94C8F" w:rsidR="00D814C2" w:rsidTr="27351896" w14:paraId="6E1FC55C"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3CC410C0" w14:textId="0B499415">
            <w:pPr>
              <w:spacing w:before="120" w:after="60"/>
              <w:rPr>
                <w:rFonts w:ascii="Arial" w:hAnsi="Arial" w:eastAsia="Arial" w:cs="Arial"/>
                <w:b/>
                <w:bCs/>
                <w:sz w:val="18"/>
                <w:szCs w:val="18"/>
              </w:rPr>
            </w:pPr>
            <w:r w:rsidRPr="00D94C8F">
              <w:rPr>
                <w:rFonts w:ascii="Arial" w:hAnsi="Arial" w:eastAsia="Arial" w:cs="Arial"/>
                <w:b/>
                <w:bCs/>
                <w:snapToGrid w:val="0"/>
                <w:sz w:val="18"/>
                <w:szCs w:val="18"/>
              </w:rPr>
              <w:t>Health Advisor (HA)</w:t>
            </w:r>
          </w:p>
          <w:p w:rsidRPr="00D94C8F" w:rsidR="00D814C2" w:rsidP="3BD29545" w:rsidRDefault="00D814C2" w14:paraId="01FE86FC" w14:textId="56F216A2">
            <w:pPr>
              <w:spacing w:before="120" w:after="60"/>
              <w:rPr>
                <w:rFonts w:ascii="Arial" w:hAnsi="Arial" w:eastAsia="Arial" w:cs="Arial"/>
                <w:i/>
                <w:iCs/>
                <w:sz w:val="18"/>
                <w:szCs w:val="18"/>
              </w:rPr>
            </w:pPr>
            <w:r w:rsidRPr="4CDE71B8">
              <w:rPr>
                <w:rFonts w:ascii="Arial" w:hAnsi="Arial" w:eastAsia="Arial" w:cs="Arial"/>
                <w:i/>
                <w:iCs/>
                <w:snapToGrid w:val="0"/>
                <w:sz w:val="18"/>
                <w:szCs w:val="18"/>
              </w:rPr>
              <w:t>Responsible for facilitating study operationally, ensuring desk/field have agreed to study and feeding back to PI/SC.</w:t>
            </w:r>
          </w:p>
        </w:tc>
        <w:tc>
          <w:tcPr>
            <w:tcW w:w="7591" w:type="dxa"/>
            <w:gridSpan w:val="4"/>
            <w:tcBorders>
              <w:left w:val="single" w:color="auto" w:sz="4" w:space="0"/>
            </w:tcBorders>
            <w:tcMar/>
          </w:tcPr>
          <w:p w:rsidRPr="00D94C8F" w:rsidR="00D814C2" w:rsidP="0C5D0627" w:rsidRDefault="00D814C2" w14:paraId="1176EA6A" w14:textId="46ADBA8C">
            <w:pPr>
              <w:spacing w:before="120" w:after="60"/>
              <w:rPr>
                <w:rFonts w:ascii="Arial" w:hAnsi="Arial" w:eastAsia="Arial" w:cs="Arial"/>
                <w:sz w:val="18"/>
                <w:szCs w:val="18"/>
              </w:rPr>
            </w:pPr>
            <w:r w:rsidRPr="00D94C8F">
              <w:rPr>
                <w:rFonts w:ascii="Arial" w:hAnsi="Arial" w:eastAsia="Arial" w:cs="Arial"/>
                <w:snapToGrid w:val="0"/>
                <w:sz w:val="18"/>
                <w:szCs w:val="18"/>
              </w:rPr>
              <w:t xml:space="preserve">Name of relevant HA(s): </w:t>
            </w:r>
          </w:p>
          <w:p w:rsidRPr="00D94C8F" w:rsidR="00D814C2" w:rsidP="0C5D0627" w:rsidRDefault="00D814C2" w14:paraId="017E1F31" w14:textId="2358F410">
            <w:pPr>
              <w:spacing w:before="120" w:after="60"/>
              <w:rPr>
                <w:rFonts w:ascii="Arial" w:hAnsi="Arial" w:eastAsia="Arial" w:cs="Arial"/>
                <w:sz w:val="18"/>
                <w:szCs w:val="18"/>
              </w:rPr>
            </w:pPr>
            <w:r w:rsidRPr="00D94C8F">
              <w:rPr>
                <w:rFonts w:ascii="Arial" w:hAnsi="Arial" w:eastAsia="Arial" w:cs="Arial"/>
                <w:snapToGrid w:val="0"/>
                <w:sz w:val="18"/>
                <w:szCs w:val="18"/>
              </w:rPr>
              <w:t xml:space="preserve">Is/are the HA(s) supporting the study on behalf of the countries they manage? </w:t>
            </w:r>
          </w:p>
          <w:p w:rsidRPr="00D94C8F" w:rsidR="00D814C2" w:rsidP="0C5D0627" w:rsidRDefault="00E71DCC" w14:paraId="1C8D270C" w14:textId="074AF0A8">
            <w:pPr>
              <w:spacing w:before="120" w:after="60"/>
              <w:rPr>
                <w:rFonts w:ascii="Arial" w:hAnsi="Arial" w:eastAsia="Arial" w:cs="Arial"/>
                <w:sz w:val="18"/>
                <w:szCs w:val="18"/>
              </w:rPr>
            </w:pPr>
            <w:sdt>
              <w:sdtPr>
                <w:rPr>
                  <w:rFonts w:ascii="MS Gothic" w:hAnsi="MS Gothic" w:eastAsia="MS Gothic" w:cs="Arial"/>
                  <w:bCs/>
                  <w:snapToGrid w:val="0"/>
                  <w:sz w:val="18"/>
                  <w:szCs w:val="18"/>
                </w:rPr>
                <w:id w:val="2085023881"/>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933548035"/>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w:t>
            </w:r>
          </w:p>
        </w:tc>
      </w:tr>
      <w:tr w:rsidRPr="00D94C8F" w:rsidR="00D814C2" w:rsidTr="27351896" w14:paraId="64090B3A"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6841A803" w14:textId="3C14952D">
            <w:pPr>
              <w:spacing w:before="120" w:after="60"/>
              <w:rPr>
                <w:rFonts w:ascii="Arial" w:hAnsi="Arial" w:eastAsia="Arial" w:cs="Arial"/>
                <w:sz w:val="18"/>
                <w:szCs w:val="18"/>
              </w:rPr>
            </w:pPr>
            <w:r w:rsidRPr="00D94C8F">
              <w:rPr>
                <w:rFonts w:ascii="Arial" w:hAnsi="Arial" w:eastAsia="Arial" w:cs="Arial"/>
                <w:b/>
                <w:bCs/>
                <w:snapToGrid w:val="0"/>
                <w:sz w:val="18"/>
                <w:szCs w:val="18"/>
              </w:rPr>
              <w:t>External partners</w:t>
            </w:r>
            <w:r w:rsidR="00434B7E">
              <w:rPr>
                <w:rFonts w:ascii="Arial" w:hAnsi="Arial" w:eastAsia="Arial" w:cs="Arial"/>
                <w:b/>
                <w:bCs/>
                <w:snapToGrid w:val="0"/>
                <w:sz w:val="18"/>
                <w:szCs w:val="18"/>
              </w:rPr>
              <w:t>/MoH</w:t>
            </w:r>
            <w:r w:rsidRPr="730E78FC">
              <w:rPr>
                <w:rFonts w:ascii="Arial" w:hAnsi="Arial" w:eastAsia="Arial" w:cs="Arial"/>
                <w:snapToGrid w:val="0"/>
                <w:sz w:val="18"/>
                <w:szCs w:val="18"/>
              </w:rPr>
              <w:t xml:space="preserve"> </w:t>
            </w:r>
          </w:p>
          <w:p w:rsidRPr="00D94C8F" w:rsidR="00D814C2" w:rsidP="0C5D0627" w:rsidRDefault="00D814C2" w14:paraId="5F2BE771" w14:textId="6AE4699F">
            <w:pPr>
              <w:spacing w:before="120" w:after="60"/>
              <w:rPr>
                <w:rFonts w:ascii="Arial" w:hAnsi="Arial" w:eastAsia="Arial" w:cs="Arial"/>
                <w:i/>
                <w:iCs/>
                <w:sz w:val="18"/>
                <w:szCs w:val="18"/>
              </w:rPr>
            </w:pPr>
            <w:r w:rsidRPr="0C5D0627">
              <w:rPr>
                <w:rFonts w:ascii="Arial" w:hAnsi="Arial" w:eastAsia="Arial" w:cs="Arial"/>
                <w:i/>
                <w:iCs/>
                <w:snapToGrid w:val="0"/>
                <w:sz w:val="18"/>
                <w:szCs w:val="18"/>
              </w:rPr>
              <w:t>Name, position, role of external collaborators.</w:t>
            </w:r>
          </w:p>
          <w:p w:rsidRPr="00D94C8F" w:rsidR="00D814C2" w:rsidP="7642317C" w:rsidRDefault="00D814C2" w14:paraId="14D83BDB" w14:textId="7D5D71A1">
            <w:pPr>
              <w:spacing w:before="120" w:after="60"/>
              <w:rPr>
                <w:rFonts w:ascii="Arial" w:hAnsi="Arial" w:eastAsia="Arial" w:cs="Arial"/>
                <w:b/>
                <w:bCs/>
                <w:sz w:val="18"/>
                <w:szCs w:val="18"/>
              </w:rPr>
            </w:pPr>
          </w:p>
        </w:tc>
        <w:tc>
          <w:tcPr>
            <w:tcW w:w="7591" w:type="dxa"/>
            <w:gridSpan w:val="4"/>
            <w:tcBorders>
              <w:left w:val="single" w:color="auto" w:sz="4" w:space="0"/>
            </w:tcBorders>
            <w:tcMar/>
          </w:tcPr>
          <w:p w:rsidRPr="00D94C8F" w:rsidR="00D814C2" w:rsidP="0C5D0627" w:rsidRDefault="00D814C2" w14:paraId="0E8F88A1" w14:textId="7EB5149A">
            <w:pPr>
              <w:spacing w:before="120" w:after="60"/>
              <w:rPr>
                <w:rFonts w:ascii="Arial" w:hAnsi="Arial" w:eastAsia="Arial" w:cs="Arial"/>
                <w:sz w:val="18"/>
                <w:szCs w:val="18"/>
              </w:rPr>
            </w:pPr>
            <w:r w:rsidRPr="730E78FC">
              <w:rPr>
                <w:rFonts w:ascii="Arial" w:hAnsi="Arial" w:eastAsia="Arial" w:cs="Arial"/>
                <w:b/>
                <w:bCs/>
                <w:snapToGrid w:val="0"/>
                <w:sz w:val="18"/>
                <w:szCs w:val="18"/>
              </w:rPr>
              <w:t>International:</w:t>
            </w:r>
          </w:p>
          <w:p w:rsidRPr="00D94C8F" w:rsidR="00D814C2" w:rsidP="0C5D0627" w:rsidRDefault="00D814C2" w14:paraId="1B2D8C78" w14:textId="2F75AF3F">
            <w:pPr>
              <w:spacing w:before="120" w:after="60"/>
              <w:rPr>
                <w:rFonts w:ascii="Arial" w:hAnsi="Arial" w:eastAsia="Arial" w:cs="Arial"/>
                <w:sz w:val="18"/>
                <w:szCs w:val="18"/>
              </w:rPr>
            </w:pPr>
            <w:r w:rsidRPr="730E78FC">
              <w:rPr>
                <w:rFonts w:ascii="Arial" w:hAnsi="Arial" w:eastAsia="Arial" w:cs="Arial"/>
                <w:b/>
                <w:bCs/>
                <w:snapToGrid w:val="0"/>
                <w:sz w:val="18"/>
                <w:szCs w:val="18"/>
              </w:rPr>
              <w:t>Local:</w:t>
            </w:r>
            <w:r w:rsidRPr="730E78FC">
              <w:rPr>
                <w:rFonts w:ascii="Arial" w:hAnsi="Arial" w:eastAsia="Arial" w:cs="Arial"/>
                <w:snapToGrid w:val="0"/>
                <w:sz w:val="18"/>
                <w:szCs w:val="18"/>
              </w:rPr>
              <w:t xml:space="preserve"> </w:t>
            </w:r>
            <w:r w:rsidRPr="0C5D0627">
              <w:rPr>
                <w:rFonts w:ascii="Arial" w:hAnsi="Arial" w:eastAsia="Arial" w:cs="Arial"/>
                <w:i/>
                <w:iCs/>
                <w:snapToGrid w:val="0"/>
                <w:color w:val="808080" w:themeColor="background1" w:themeShade="80"/>
                <w:sz w:val="18"/>
                <w:szCs w:val="18"/>
              </w:rPr>
              <w:t>e.g. Ministry of Health, NGO</w:t>
            </w:r>
          </w:p>
          <w:p w:rsidRPr="00D94C8F" w:rsidR="00D814C2" w:rsidP="0C5D0627" w:rsidRDefault="00D814C2" w14:paraId="10513264" w14:textId="75C392CB">
            <w:pPr>
              <w:spacing w:before="120" w:after="60"/>
              <w:rPr>
                <w:rFonts w:ascii="Arial" w:hAnsi="Arial" w:eastAsia="Arial" w:cs="Arial"/>
                <w:sz w:val="18"/>
                <w:szCs w:val="18"/>
              </w:rPr>
            </w:pPr>
            <w:r w:rsidRPr="730E78FC">
              <w:rPr>
                <w:rFonts w:ascii="Arial" w:hAnsi="Arial" w:eastAsia="Arial" w:cs="Arial"/>
                <w:b/>
                <w:bCs/>
                <w:sz w:val="18"/>
                <w:szCs w:val="18"/>
              </w:rPr>
              <w:t>Community</w:t>
            </w:r>
            <w:r w:rsidRPr="00D94C8F">
              <w:rPr>
                <w:rFonts w:ascii="Arial" w:hAnsi="Arial" w:eastAsia="Arial" w:cs="Arial"/>
                <w:sz w:val="18"/>
                <w:szCs w:val="18"/>
              </w:rPr>
              <w:t xml:space="preserve">: </w:t>
            </w:r>
            <w:r w:rsidRPr="0C5D0627">
              <w:rPr>
                <w:rFonts w:ascii="Arial" w:hAnsi="Arial" w:eastAsia="Arial" w:cs="Arial"/>
                <w:i/>
                <w:iCs/>
                <w:snapToGrid w:val="0"/>
                <w:color w:val="808080" w:themeColor="background1" w:themeShade="80"/>
                <w:sz w:val="18"/>
                <w:szCs w:val="18"/>
              </w:rPr>
              <w:t>if relevant, describe consultation with a body representing the community.</w:t>
            </w:r>
          </w:p>
          <w:p w:rsidRPr="00D94C8F" w:rsidR="00D814C2" w:rsidP="0C5D0627" w:rsidRDefault="00BA5032" w14:paraId="27F6EEB4" w14:textId="2F70E7DB">
            <w:pPr>
              <w:spacing w:before="120" w:after="60"/>
              <w:rPr>
                <w:rFonts w:ascii="Arial" w:hAnsi="Arial" w:eastAsia="Arial" w:cs="Arial"/>
                <w:sz w:val="18"/>
                <w:szCs w:val="18"/>
              </w:rPr>
            </w:pPr>
            <w:r>
              <w:rPr>
                <w:rFonts w:ascii="Arial" w:hAnsi="Arial" w:eastAsia="Arial" w:cs="Arial"/>
                <w:sz w:val="18"/>
                <w:szCs w:val="18"/>
              </w:rPr>
              <w:t xml:space="preserve">Are </w:t>
            </w:r>
            <w:r w:rsidRPr="0C5D0627" w:rsidR="0C5D0627">
              <w:rPr>
                <w:rFonts w:ascii="Arial" w:hAnsi="Arial" w:eastAsia="Arial" w:cs="Arial"/>
                <w:b/>
                <w:bCs/>
                <w:sz w:val="18"/>
                <w:szCs w:val="18"/>
              </w:rPr>
              <w:t>resource agreements</w:t>
            </w:r>
            <w:r>
              <w:rPr>
                <w:rFonts w:ascii="Arial" w:hAnsi="Arial" w:eastAsia="Arial" w:cs="Arial"/>
                <w:b/>
                <w:bCs/>
                <w:sz w:val="18"/>
                <w:szCs w:val="18"/>
              </w:rPr>
              <w:t xml:space="preserve"> in place</w:t>
            </w:r>
            <w:r w:rsidRPr="0C5D0627" w:rsidR="0C5D0627">
              <w:rPr>
                <w:rFonts w:ascii="Arial" w:hAnsi="Arial" w:eastAsia="Arial" w:cs="Arial"/>
                <w:sz w:val="18"/>
                <w:szCs w:val="18"/>
              </w:rPr>
              <w:t>, e.g. Open Access publication costs?</w:t>
            </w:r>
          </w:p>
          <w:p w:rsidRPr="00D94C8F" w:rsidR="00D814C2" w:rsidP="0C5D0627" w:rsidRDefault="00E71DCC" w14:paraId="3556F530" w14:textId="02A30713">
            <w:pPr>
              <w:spacing w:before="120" w:after="60"/>
              <w:rPr>
                <w:rFonts w:ascii="Arial" w:hAnsi="Arial" w:eastAsia="Arial" w:cs="Arial"/>
                <w:sz w:val="18"/>
                <w:szCs w:val="18"/>
              </w:rPr>
            </w:pPr>
            <w:sdt>
              <w:sdtPr>
                <w:rPr>
                  <w:rFonts w:ascii="MS Gothic" w:hAnsi="MS Gothic" w:eastAsia="MS Gothic" w:cs="Arial"/>
                  <w:bCs/>
                  <w:snapToGrid w:val="0"/>
                  <w:sz w:val="18"/>
                  <w:szCs w:val="18"/>
                </w:rPr>
                <w:id w:val="973103999"/>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1612241572"/>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 namely:</w:t>
            </w:r>
          </w:p>
        </w:tc>
      </w:tr>
      <w:tr w:rsidRPr="00D94C8F" w:rsidR="00D814C2" w:rsidTr="27351896" w14:paraId="673C1E7F"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754C9C79" w14:textId="77777777">
            <w:pPr>
              <w:spacing w:before="120" w:after="60"/>
              <w:rPr>
                <w:rFonts w:ascii="Arial" w:hAnsi="Arial" w:eastAsia="Arial" w:cs="Arial"/>
                <w:sz w:val="18"/>
                <w:szCs w:val="18"/>
              </w:rPr>
            </w:pPr>
            <w:r w:rsidRPr="00D94C8F">
              <w:rPr>
                <w:rFonts w:ascii="Arial" w:hAnsi="Arial" w:eastAsia="Arial" w:cs="Arial"/>
                <w:b/>
                <w:bCs/>
                <w:snapToGrid w:val="0"/>
                <w:sz w:val="18"/>
                <w:szCs w:val="18"/>
              </w:rPr>
              <w:t>Competing interests</w:t>
            </w:r>
            <w:r w:rsidRPr="00D94C8F">
              <w:rPr>
                <w:rFonts w:ascii="Arial" w:hAnsi="Arial" w:eastAsia="Arial" w:cs="Arial"/>
                <w:snapToGrid w:val="0"/>
                <w:sz w:val="18"/>
                <w:szCs w:val="18"/>
              </w:rPr>
              <w:t xml:space="preserve"> </w:t>
            </w:r>
          </w:p>
          <w:p w:rsidRPr="00D94C8F" w:rsidR="00D814C2" w:rsidP="7642317C" w:rsidRDefault="00D814C2" w14:paraId="131ED127" w14:textId="3825316D">
            <w:pPr>
              <w:spacing w:before="120" w:after="60"/>
              <w:rPr>
                <w:rFonts w:ascii="Arial" w:hAnsi="Arial" w:eastAsia="Arial" w:cs="Arial"/>
                <w:i/>
                <w:iCs/>
                <w:sz w:val="18"/>
                <w:szCs w:val="18"/>
              </w:rPr>
            </w:pPr>
          </w:p>
        </w:tc>
        <w:tc>
          <w:tcPr>
            <w:tcW w:w="7591" w:type="dxa"/>
            <w:gridSpan w:val="4"/>
            <w:tcBorders>
              <w:left w:val="single" w:color="auto" w:sz="4" w:space="0"/>
            </w:tcBorders>
            <w:tcMar/>
          </w:tcPr>
          <w:p w:rsidRPr="00D94C8F" w:rsidR="00D814C2" w:rsidP="0C5D0627" w:rsidRDefault="00D814C2" w14:paraId="204A8E26" w14:textId="05E6037C">
            <w:pPr>
              <w:spacing w:before="120" w:after="60"/>
              <w:rPr>
                <w:rFonts w:ascii="Arial" w:hAnsi="Arial" w:eastAsia="Arial" w:cs="Arial"/>
                <w:sz w:val="18"/>
                <w:szCs w:val="18"/>
              </w:rPr>
            </w:pPr>
            <w:r w:rsidRPr="0C5D0627">
              <w:rPr>
                <w:rFonts w:ascii="Arial" w:hAnsi="Arial" w:eastAsia="Arial" w:cs="Arial"/>
                <w:i/>
                <w:iCs/>
                <w:snapToGrid w:val="0"/>
                <w:color w:val="7F7F7F" w:themeColor="text1" w:themeTint="80"/>
                <w:sz w:val="18"/>
                <w:szCs w:val="18"/>
              </w:rPr>
              <w:t>Declare any competing interests of the research team, or collaborators. Note if this work will contribute to an academic qualification for any of the research team.</w:t>
            </w:r>
          </w:p>
        </w:tc>
      </w:tr>
      <w:tr w:rsidRPr="00D94C8F" w:rsidR="00D814C2" w:rsidTr="27351896" w14:paraId="02B1D3E9"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611B346D" w14:textId="77777777">
            <w:pPr>
              <w:spacing w:before="120" w:after="60"/>
              <w:rPr>
                <w:rFonts w:ascii="Arial" w:hAnsi="Arial" w:eastAsia="Arial" w:cs="Arial"/>
                <w:b/>
                <w:bCs/>
                <w:sz w:val="18"/>
                <w:szCs w:val="18"/>
              </w:rPr>
            </w:pPr>
            <w:r w:rsidRPr="00D94C8F">
              <w:rPr>
                <w:rFonts w:ascii="Arial" w:hAnsi="Arial" w:eastAsia="Arial" w:cs="Arial"/>
                <w:b/>
                <w:bCs/>
                <w:snapToGrid w:val="0"/>
                <w:sz w:val="18"/>
                <w:szCs w:val="18"/>
              </w:rPr>
              <w:t>Data management and sharing</w:t>
            </w:r>
          </w:p>
          <w:p w:rsidRPr="00D94C8F" w:rsidR="00D814C2" w:rsidP="0C5D0627" w:rsidRDefault="00D814C2" w14:paraId="046F6905" w14:textId="46024B9A">
            <w:pPr>
              <w:spacing w:before="120" w:after="60"/>
              <w:rPr>
                <w:rFonts w:ascii="Arial" w:hAnsi="Arial" w:eastAsia="Arial" w:cs="Arial"/>
                <w:b/>
                <w:bCs/>
                <w:i/>
                <w:iCs/>
                <w:sz w:val="18"/>
                <w:szCs w:val="18"/>
              </w:rPr>
            </w:pPr>
            <w:r w:rsidRPr="0C5D0627">
              <w:rPr>
                <w:rFonts w:ascii="Arial" w:hAnsi="Arial" w:eastAsia="Arial" w:cs="Arial"/>
                <w:i/>
                <w:iCs/>
                <w:snapToGrid w:val="0"/>
                <w:sz w:val="18"/>
                <w:szCs w:val="18"/>
              </w:rPr>
              <w:t>Contact details of those responsible for ensuring data are managed and shared in accordance with MSF’s Health Data Protection Policy and GDPR</w:t>
            </w:r>
          </w:p>
        </w:tc>
        <w:tc>
          <w:tcPr>
            <w:tcW w:w="7591" w:type="dxa"/>
            <w:gridSpan w:val="4"/>
            <w:tcBorders>
              <w:left w:val="single" w:color="auto" w:sz="4" w:space="0"/>
            </w:tcBorders>
            <w:tcMar/>
          </w:tcPr>
          <w:p w:rsidRPr="00D94C8F" w:rsidR="00D814C2" w:rsidP="0C5D0627" w:rsidRDefault="00D814C2" w14:paraId="193D5C3A" w14:textId="6B066E5D">
            <w:pPr>
              <w:spacing w:before="120" w:after="60"/>
              <w:rPr>
                <w:rFonts w:ascii="Arial" w:hAnsi="Arial" w:eastAsia="Arial" w:cs="Arial"/>
                <w:sz w:val="18"/>
                <w:szCs w:val="18"/>
              </w:rPr>
            </w:pPr>
            <w:r w:rsidRPr="730E78FC">
              <w:rPr>
                <w:rFonts w:ascii="Arial" w:hAnsi="Arial" w:eastAsia="Arial" w:cs="Arial"/>
                <w:snapToGrid w:val="0"/>
                <w:sz w:val="18"/>
                <w:szCs w:val="18"/>
              </w:rPr>
              <w:t>Name:</w:t>
            </w:r>
          </w:p>
          <w:p w:rsidRPr="00D94C8F" w:rsidR="00D814C2" w:rsidP="0C5D0627" w:rsidRDefault="00D814C2" w14:paraId="63F498B5" w14:textId="43B13D76">
            <w:pPr>
              <w:spacing w:before="120" w:after="60"/>
              <w:rPr>
                <w:rFonts w:ascii="Arial" w:hAnsi="Arial" w:eastAsia="Arial" w:cs="Arial"/>
                <w:sz w:val="18"/>
                <w:szCs w:val="18"/>
              </w:rPr>
            </w:pPr>
            <w:r w:rsidRPr="730E78FC">
              <w:rPr>
                <w:rFonts w:ascii="Arial" w:hAnsi="Arial" w:eastAsia="Arial" w:cs="Arial"/>
                <w:snapToGrid w:val="0"/>
                <w:sz w:val="18"/>
                <w:szCs w:val="18"/>
              </w:rPr>
              <w:t>Email:</w:t>
            </w:r>
          </w:p>
          <w:p w:rsidRPr="00D94C8F" w:rsidR="00D814C2" w:rsidP="0C5D0627" w:rsidRDefault="00D814C2" w14:paraId="2DEE9890" w14:textId="4F7EAA00">
            <w:pPr>
              <w:spacing w:before="120" w:after="60"/>
              <w:rPr>
                <w:rFonts w:ascii="Arial" w:hAnsi="Arial" w:eastAsia="Arial" w:cs="Arial"/>
                <w:sz w:val="18"/>
                <w:szCs w:val="18"/>
              </w:rPr>
            </w:pPr>
            <w:r w:rsidRPr="730E78FC">
              <w:rPr>
                <w:rFonts w:ascii="Arial" w:hAnsi="Arial" w:eastAsia="Arial" w:cs="Arial"/>
                <w:snapToGrid w:val="0"/>
                <w:sz w:val="18"/>
                <w:szCs w:val="18"/>
              </w:rPr>
              <w:t xml:space="preserve">Data management plan: </w:t>
            </w:r>
            <w:r w:rsidRPr="0C5D0627">
              <w:rPr>
                <w:rFonts w:ascii="Arial" w:hAnsi="Arial" w:eastAsia="Arial" w:cs="Arial"/>
                <w:i/>
                <w:iCs/>
                <w:snapToGrid w:val="0"/>
                <w:color w:val="808080" w:themeColor="background1" w:themeShade="80"/>
                <w:sz w:val="18"/>
                <w:szCs w:val="18"/>
              </w:rPr>
              <w:t>describe how data will be managed and stored.</w:t>
            </w:r>
          </w:p>
          <w:p w:rsidRPr="00D94C8F" w:rsidR="00D814C2" w:rsidP="0C5D0627" w:rsidRDefault="00D814C2" w14:paraId="388D474F" w14:textId="6EE28DF9">
            <w:pPr>
              <w:spacing w:before="120" w:after="60"/>
              <w:rPr>
                <w:rFonts w:ascii="Arial" w:hAnsi="Arial" w:eastAsia="Arial" w:cs="Arial"/>
                <w:sz w:val="18"/>
                <w:szCs w:val="18"/>
              </w:rPr>
            </w:pPr>
            <w:r w:rsidRPr="00D94C8F">
              <w:rPr>
                <w:rFonts w:ascii="Arial" w:hAnsi="Arial" w:eastAsia="Arial" w:cs="Arial"/>
                <w:snapToGrid w:val="0"/>
                <w:sz w:val="18"/>
                <w:szCs w:val="18"/>
              </w:rPr>
              <w:t>Will data be shared with an external partner such as an academic institution?</w:t>
            </w:r>
          </w:p>
          <w:p w:rsidRPr="00D94C8F" w:rsidR="00D814C2" w:rsidP="0C5D0627" w:rsidRDefault="00E71DCC" w14:paraId="046D8325" w14:textId="572FC970">
            <w:pPr>
              <w:spacing w:before="120" w:after="60"/>
              <w:rPr>
                <w:rFonts w:ascii="Arial" w:hAnsi="Arial" w:eastAsia="Arial" w:cs="Arial"/>
                <w:sz w:val="18"/>
                <w:szCs w:val="18"/>
              </w:rPr>
            </w:pPr>
            <w:sdt>
              <w:sdtPr>
                <w:rPr>
                  <w:rFonts w:ascii="MS Gothic" w:hAnsi="MS Gothic" w:eastAsia="MS Gothic" w:cs="Arial"/>
                  <w:bCs/>
                  <w:snapToGrid w:val="0"/>
                  <w:sz w:val="18"/>
                  <w:szCs w:val="18"/>
                </w:rPr>
                <w:id w:val="-499038452"/>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76682833"/>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 namely:</w:t>
            </w:r>
          </w:p>
          <w:p w:rsidR="00D814C2" w:rsidP="27351896" w:rsidRDefault="00D814C2" w14:paraId="411CA34F" w14:textId="551692D1">
            <w:pPr>
              <w:spacing w:before="120" w:after="60"/>
              <w:ind w:left="3240"/>
              <w:rPr>
                <w:rFonts w:ascii="Arial" w:hAnsi="Arial" w:eastAsia="Arial" w:cs="Arial"/>
                <w:i w:val="1"/>
                <w:iCs w:val="1"/>
                <w:color w:val="808080" w:themeColor="text1" w:themeTint="7F"/>
                <w:sz w:val="18"/>
                <w:szCs w:val="18"/>
              </w:rPr>
            </w:pPr>
            <w:r w:rsidRPr="27351896" w:rsidR="00D814C2">
              <w:rPr>
                <w:rFonts w:ascii="Arial" w:hAnsi="Arial" w:eastAsia="Arial" w:cs="Arial"/>
                <w:i w:val="1"/>
                <w:iCs w:val="1"/>
                <w:snapToGrid w:val="0"/>
                <w:color w:val="808080" w:themeColor="background1" w:themeShade="80"/>
                <w:sz w:val="18"/>
                <w:szCs w:val="18"/>
              </w:rPr>
              <w:t xml:space="preserve">Complete the </w:t>
            </w:r>
            <w:hyperlink r:id="R2655ec1e18564631">
              <w:r w:rsidRPr="27351896" w:rsidR="00D814C2">
                <w:rPr>
                  <w:rStyle w:val="Hyperlink"/>
                  <w:rFonts w:ascii="Arial" w:hAnsi="Arial" w:eastAsia="Arial" w:cs="Arial"/>
                  <w:i w:val="1"/>
                  <w:iCs w:val="1"/>
                  <w:sz w:val="18"/>
                  <w:szCs w:val="18"/>
                </w:rPr>
                <w:t>OCA Data Sharing Agreement</w:t>
              </w:r>
            </w:hyperlink>
            <w:r w:rsidRPr="27351896" w:rsidR="00D814C2">
              <w:rPr>
                <w:rFonts w:ascii="Arial" w:hAnsi="Arial" w:eastAsia="Arial" w:cs="Arial"/>
                <w:i w:val="1"/>
                <w:iCs w:val="1"/>
                <w:snapToGrid w:val="0"/>
                <w:color w:val="808080" w:themeColor="background1" w:themeShade="80"/>
                <w:sz w:val="18"/>
                <w:szCs w:val="18"/>
              </w:rPr>
              <w:t xml:space="preserve"> and submit for Medical Director signature.</w:t>
            </w:r>
          </w:p>
        </w:tc>
      </w:tr>
      <w:tr w:rsidRPr="00D94C8F" w:rsidR="00882025" w:rsidTr="27351896" w14:paraId="6D7D51C7" w14:textId="77777777">
        <w:trPr>
          <w:jc w:val="center"/>
        </w:trPr>
        <w:tc>
          <w:tcPr>
            <w:tcW w:w="2865" w:type="dxa"/>
            <w:tcBorders>
              <w:right w:val="single" w:color="auto" w:sz="4" w:space="0"/>
            </w:tcBorders>
            <w:shd w:val="clear" w:color="auto" w:fill="FFFFFF" w:themeFill="background1"/>
            <w:tcMar/>
          </w:tcPr>
          <w:p w:rsidRPr="00882025" w:rsidR="00882025" w:rsidP="0C5D0627" w:rsidRDefault="00882025" w14:paraId="43BA48FB" w14:textId="77777777">
            <w:pPr>
              <w:spacing w:before="120" w:after="60"/>
              <w:rPr>
                <w:rFonts w:ascii="Arial" w:hAnsi="Arial" w:eastAsia="Arial" w:cs="Arial"/>
                <w:b/>
                <w:bCs/>
                <w:sz w:val="18"/>
                <w:szCs w:val="18"/>
              </w:rPr>
            </w:pPr>
            <w:r w:rsidRPr="0D861DB2">
              <w:rPr>
                <w:rFonts w:ascii="Arial" w:hAnsi="Arial" w:eastAsia="Arial" w:cs="Arial"/>
                <w:b/>
                <w:bCs/>
                <w:snapToGrid w:val="0"/>
                <w:sz w:val="18"/>
                <w:szCs w:val="18"/>
              </w:rPr>
              <w:t xml:space="preserve">Opting out </w:t>
            </w:r>
          </w:p>
          <w:p w:rsidRPr="00882025" w:rsidR="00882025" w:rsidP="4CDE71B8" w:rsidRDefault="00882025" w14:paraId="47139FFC" w14:textId="4C661367">
            <w:pPr>
              <w:spacing w:before="120" w:after="60"/>
              <w:rPr>
                <w:rFonts w:ascii="Arial" w:hAnsi="Arial" w:eastAsia="Arial" w:cs="Arial"/>
                <w:sz w:val="18"/>
                <w:szCs w:val="18"/>
              </w:rPr>
            </w:pPr>
            <w:r w:rsidRPr="4CDE71B8">
              <w:rPr>
                <w:rFonts w:ascii="Arial" w:hAnsi="Arial" w:eastAsia="Arial" w:cs="Arial"/>
                <w:i/>
                <w:iCs/>
                <w:snapToGrid w:val="0"/>
                <w:sz w:val="18"/>
                <w:szCs w:val="18"/>
              </w:rPr>
              <w:t>All concept papers and/or (ERB approved) protocols are made available on ReMIT and the MSF Field Research website</w:t>
            </w:r>
            <w:r>
              <w:rPr>
                <w:rFonts w:ascii="Arial" w:hAnsi="Arial" w:eastAsia="Arial" w:cs="Arial"/>
                <w:snapToGrid w:val="0"/>
                <w:sz w:val="18"/>
                <w:szCs w:val="18"/>
              </w:rPr>
              <w:t xml:space="preserve">. </w:t>
            </w:r>
            <w:r w:rsidRPr="4CDE71B8" w:rsidR="30F5123C">
              <w:rPr>
                <w:rFonts w:ascii="Arial" w:hAnsi="Arial" w:eastAsia="Arial" w:cs="Arial"/>
                <w:sz w:val="18"/>
                <w:szCs w:val="18"/>
              </w:rPr>
              <w:lastRenderedPageBreak/>
              <w:t xml:space="preserve">Questions about ReMIT? Email </w:t>
            </w:r>
            <w:r w:rsidRPr="4CDE71B8" w:rsidR="30F5123C">
              <w:rPr>
                <w:rStyle w:val="Hyperlink"/>
                <w:rFonts w:ascii="Arial" w:hAnsi="Arial" w:eastAsia="Arial" w:cs="Arial"/>
                <w:i/>
                <w:iCs/>
                <w:sz w:val="18"/>
                <w:szCs w:val="18"/>
              </w:rPr>
              <w:t xml:space="preserve"> oca.research@london.msf.org</w:t>
            </w:r>
          </w:p>
        </w:tc>
        <w:tc>
          <w:tcPr>
            <w:tcW w:w="7591" w:type="dxa"/>
            <w:gridSpan w:val="4"/>
            <w:tcBorders>
              <w:left w:val="single" w:color="auto" w:sz="4" w:space="0"/>
            </w:tcBorders>
            <w:tcMar/>
          </w:tcPr>
          <w:p w:rsidRPr="00882025" w:rsidR="00882025" w:rsidP="0C5D0627" w:rsidRDefault="00882025" w14:paraId="419675E4" w14:textId="6DC5A448">
            <w:pPr>
              <w:spacing w:before="120" w:after="60"/>
              <w:rPr>
                <w:rFonts w:ascii="Arial" w:hAnsi="Arial" w:eastAsia="Arial" w:cs="Arial"/>
                <w:sz w:val="18"/>
                <w:szCs w:val="18"/>
              </w:rPr>
            </w:pPr>
            <w:r>
              <w:rPr>
                <w:rFonts w:ascii="Arial" w:hAnsi="Arial" w:eastAsia="Arial" w:cs="Arial"/>
                <w:snapToGrid w:val="0"/>
                <w:sz w:val="18"/>
                <w:szCs w:val="18"/>
              </w:rPr>
              <w:lastRenderedPageBreak/>
              <w:t xml:space="preserve">This concept paper and/or accompanying protocol </w:t>
            </w:r>
            <w:r w:rsidRPr="00882025">
              <w:rPr>
                <w:rFonts w:ascii="Arial" w:hAnsi="Arial" w:eastAsia="Arial" w:cs="Arial"/>
                <w:snapToGrid w:val="0"/>
                <w:sz w:val="18"/>
                <w:szCs w:val="18"/>
                <w:u w:val="single"/>
              </w:rPr>
              <w:t xml:space="preserve">cannot </w:t>
            </w:r>
            <w:r>
              <w:rPr>
                <w:rFonts w:ascii="Arial" w:hAnsi="Arial" w:eastAsia="Arial" w:cs="Arial"/>
                <w:snapToGrid w:val="0"/>
                <w:sz w:val="18"/>
                <w:szCs w:val="18"/>
              </w:rPr>
              <w:t>be made available on:</w:t>
            </w:r>
          </w:p>
          <w:p w:rsidRPr="00882025" w:rsidR="00882025" w:rsidP="0C5D0627" w:rsidRDefault="00E71DCC" w14:paraId="6DC21A69" w14:textId="13386047">
            <w:pPr>
              <w:spacing w:before="120" w:after="60"/>
              <w:rPr>
                <w:rFonts w:ascii="Arial" w:hAnsi="Arial" w:eastAsia="Arial" w:cs="Arial"/>
                <w:sz w:val="18"/>
                <w:szCs w:val="18"/>
              </w:rPr>
            </w:pPr>
            <w:sdt>
              <w:sdtPr>
                <w:rPr>
                  <w:rFonts w:ascii="Arial" w:hAnsi="Arial" w:eastAsia="Arial" w:cs="Arial"/>
                  <w:snapToGrid w:val="0"/>
                  <w:sz w:val="18"/>
                  <w:szCs w:val="18"/>
                </w:rPr>
                <w:id w:val="1857146184"/>
                <w14:checkbox>
                  <w14:checked w14:val="0"/>
                  <w14:checkedState w14:val="2612" w14:font="MS Gothic"/>
                  <w14:uncheckedState w14:val="2610" w14:font="MS Gothic"/>
                </w14:checkbox>
              </w:sdtPr>
              <w:sdtEndPr/>
              <w:sdtContent>
                <w:r w:rsidRPr="00882025" w:rsidR="00882025">
                  <w:rPr>
                    <w:rFonts w:ascii="Segoe UI Symbol" w:hAnsi="Segoe UI Symbol" w:eastAsia="Arial" w:cs="Segoe UI Symbol"/>
                    <w:snapToGrid w:val="0"/>
                    <w:sz w:val="18"/>
                    <w:szCs w:val="18"/>
                  </w:rPr>
                  <w:t>☐</w:t>
                </w:r>
              </w:sdtContent>
            </w:sdt>
            <w:r w:rsidRPr="730E78FC" w:rsidR="00882025">
              <w:rPr>
                <w:rFonts w:ascii="Arial" w:hAnsi="Arial" w:eastAsia="Arial" w:cs="Arial"/>
                <w:snapToGrid w:val="0"/>
                <w:sz w:val="18"/>
                <w:szCs w:val="18"/>
              </w:rPr>
              <w:t xml:space="preserve"> </w:t>
            </w:r>
            <w:r w:rsidR="00882025">
              <w:rPr>
                <w:rFonts w:ascii="Arial" w:hAnsi="Arial" w:eastAsia="Arial" w:cs="Arial"/>
                <w:snapToGrid w:val="0"/>
                <w:sz w:val="18"/>
                <w:szCs w:val="18"/>
              </w:rPr>
              <w:t xml:space="preserve">ReMIT; because:                   </w:t>
            </w:r>
            <w:r w:rsidRPr="730E78FC" w:rsidR="00882025">
              <w:rPr>
                <w:rFonts w:ascii="Arial" w:hAnsi="Arial" w:eastAsia="Arial" w:cs="Arial"/>
                <w:snapToGrid w:val="0"/>
                <w:sz w:val="18"/>
                <w:szCs w:val="18"/>
              </w:rPr>
              <w:t xml:space="preserve">               </w:t>
            </w:r>
            <w:sdt>
              <w:sdtPr>
                <w:rPr>
                  <w:rFonts w:ascii="Arial" w:hAnsi="Arial" w:eastAsia="Arial" w:cs="Arial"/>
                  <w:snapToGrid w:val="0"/>
                  <w:sz w:val="18"/>
                  <w:szCs w:val="18"/>
                </w:rPr>
                <w:id w:val="-1698776607"/>
                <w14:checkbox>
                  <w14:checked w14:val="0"/>
                  <w14:checkedState w14:val="2612" w14:font="MS Gothic"/>
                  <w14:uncheckedState w14:val="2610" w14:font="MS Gothic"/>
                </w14:checkbox>
              </w:sdtPr>
              <w:sdtEndPr/>
              <w:sdtContent>
                <w:r w:rsidRPr="00882025" w:rsidR="00882025">
                  <w:rPr>
                    <w:rFonts w:ascii="Segoe UI Symbol" w:hAnsi="Segoe UI Symbol" w:eastAsia="Arial" w:cs="Segoe UI Symbol"/>
                    <w:snapToGrid w:val="0"/>
                    <w:sz w:val="18"/>
                    <w:szCs w:val="18"/>
                  </w:rPr>
                  <w:t>☐</w:t>
                </w:r>
              </w:sdtContent>
            </w:sdt>
            <w:r w:rsidRPr="730E78FC" w:rsidR="00882025">
              <w:rPr>
                <w:rFonts w:ascii="Arial" w:hAnsi="Arial" w:eastAsia="Arial" w:cs="Arial"/>
                <w:snapToGrid w:val="0"/>
                <w:sz w:val="18"/>
                <w:szCs w:val="18"/>
              </w:rPr>
              <w:t xml:space="preserve"> MSF </w:t>
            </w:r>
            <w:r w:rsidR="00882025">
              <w:rPr>
                <w:rFonts w:ascii="Arial" w:hAnsi="Arial" w:eastAsia="Arial" w:cs="Arial"/>
                <w:snapToGrid w:val="0"/>
                <w:sz w:val="18"/>
                <w:szCs w:val="18"/>
              </w:rPr>
              <w:t xml:space="preserve">Field research website; because: </w:t>
            </w:r>
          </w:p>
          <w:p w:rsidRPr="730E78FC" w:rsidR="00882025" w:rsidP="7642317C" w:rsidRDefault="00882025" w14:paraId="56ED6D0C" w14:textId="77777777">
            <w:pPr>
              <w:spacing w:before="120" w:after="60"/>
              <w:rPr>
                <w:rFonts w:ascii="Arial" w:hAnsi="Arial" w:eastAsia="Arial" w:cs="Arial"/>
                <w:snapToGrid w:val="0"/>
                <w:sz w:val="18"/>
                <w:szCs w:val="18"/>
              </w:rPr>
            </w:pPr>
          </w:p>
        </w:tc>
      </w:tr>
      <w:tr w:rsidRPr="00D94C8F" w:rsidR="00D814C2" w:rsidTr="27351896" w14:paraId="6159DADF" w14:textId="77777777">
        <w:trPr>
          <w:trHeight w:val="486"/>
          <w:jc w:val="center"/>
        </w:trPr>
        <w:tc>
          <w:tcPr>
            <w:tcW w:w="10456" w:type="dxa"/>
            <w:gridSpan w:val="5"/>
            <w:shd w:val="clear" w:color="auto" w:fill="D9D9D9" w:themeFill="background1" w:themeFillShade="D9"/>
            <w:tcMar/>
          </w:tcPr>
          <w:p w:rsidRPr="00D94C8F" w:rsidR="00D814C2" w:rsidP="0C5D0627" w:rsidRDefault="00D814C2" w14:paraId="02457B27" w14:textId="7CE47965">
            <w:pPr>
              <w:spacing w:line="276" w:lineRule="auto"/>
              <w:jc w:val="both"/>
              <w:rPr>
                <w:rFonts w:ascii="Arial" w:hAnsi="Arial" w:eastAsia="Arial" w:cs="Arial"/>
                <w:b/>
                <w:bCs/>
                <w:sz w:val="18"/>
                <w:szCs w:val="18"/>
              </w:rPr>
            </w:pPr>
            <w:r w:rsidRPr="730E78FC">
              <w:rPr>
                <w:rFonts w:ascii="Arial" w:hAnsi="Arial" w:eastAsia="Arial" w:cs="Arial"/>
                <w:b/>
                <w:bCs/>
                <w:snapToGrid w:val="0"/>
                <w:sz w:val="18"/>
                <w:szCs w:val="18"/>
              </w:rPr>
              <w:t>Implementation/ impact and dissemination</w:t>
            </w:r>
          </w:p>
          <w:p w:rsidRPr="00D94C8F" w:rsidR="00D814C2" w:rsidP="0C5D0627" w:rsidRDefault="00D814C2" w14:paraId="7B1B4CAF" w14:textId="137D9565">
            <w:pPr>
              <w:spacing w:line="276" w:lineRule="auto"/>
              <w:ind w:left="720"/>
              <w:jc w:val="both"/>
              <w:rPr>
                <w:rFonts w:ascii="Arial" w:hAnsi="Arial" w:eastAsia="Arial" w:cs="Arial"/>
                <w:sz w:val="18"/>
                <w:szCs w:val="18"/>
              </w:rPr>
            </w:pPr>
            <w:r w:rsidRPr="00D94C8F">
              <w:rPr>
                <w:rFonts w:ascii="Arial" w:hAnsi="Arial" w:eastAsia="Arial" w:cs="Arial"/>
                <w:snapToGrid w:val="0"/>
                <w:sz w:val="18"/>
                <w:szCs w:val="18"/>
              </w:rPr>
              <w:t>Responsibility of the Study Coordinator (unless otherwise noted in roles/responsibilities section)</w:t>
            </w:r>
          </w:p>
        </w:tc>
      </w:tr>
      <w:tr w:rsidRPr="00D94C8F" w:rsidR="00D814C2" w:rsidTr="27351896" w14:paraId="5F15711A" w14:textId="77777777">
        <w:trPr>
          <w:jc w:val="center"/>
        </w:trPr>
        <w:tc>
          <w:tcPr>
            <w:tcW w:w="2865" w:type="dxa"/>
            <w:tcBorders>
              <w:right w:val="single" w:color="auto" w:sz="4" w:space="0"/>
            </w:tcBorders>
            <w:shd w:val="clear" w:color="auto" w:fill="FFFFFF" w:themeFill="background1"/>
            <w:tcMar/>
          </w:tcPr>
          <w:p w:rsidRPr="00D94C8F" w:rsidR="00D814C2" w:rsidP="0C5D0627" w:rsidRDefault="00D814C2" w14:paraId="41F445AF" w14:textId="24C0A2C7">
            <w:pPr>
              <w:spacing w:before="120" w:after="60"/>
              <w:rPr>
                <w:rFonts w:ascii="Arial" w:hAnsi="Arial" w:eastAsia="Arial" w:cs="Arial"/>
                <w:b/>
                <w:bCs/>
                <w:sz w:val="18"/>
                <w:szCs w:val="18"/>
              </w:rPr>
            </w:pPr>
            <w:r w:rsidRPr="00D94C8F">
              <w:rPr>
                <w:rFonts w:ascii="Arial" w:hAnsi="Arial" w:eastAsia="Arial" w:cs="Arial"/>
                <w:b/>
                <w:bCs/>
                <w:snapToGrid w:val="0"/>
                <w:sz w:val="18"/>
                <w:szCs w:val="18"/>
              </w:rPr>
              <w:t>Implementation/impact</w:t>
            </w:r>
          </w:p>
        </w:tc>
        <w:tc>
          <w:tcPr>
            <w:tcW w:w="7591" w:type="dxa"/>
            <w:gridSpan w:val="4"/>
            <w:tcBorders>
              <w:left w:val="single" w:color="auto" w:sz="4" w:space="0"/>
            </w:tcBorders>
            <w:tcMar/>
          </w:tcPr>
          <w:p w:rsidRPr="00D94C8F" w:rsidR="00D814C2" w:rsidP="0C5D0627" w:rsidRDefault="00D814C2" w14:paraId="428B9D78" w14:textId="243601BE">
            <w:pPr>
              <w:spacing w:before="120" w:after="60"/>
              <w:rPr>
                <w:rFonts w:ascii="Arial" w:hAnsi="Arial" w:eastAsia="Arial" w:cs="Arial"/>
                <w:b/>
                <w:bCs/>
                <w:sz w:val="18"/>
                <w:szCs w:val="18"/>
              </w:rPr>
            </w:pPr>
            <w:r w:rsidRPr="0C5D0627">
              <w:rPr>
                <w:rFonts w:ascii="Arial" w:hAnsi="Arial" w:eastAsia="Arial" w:cs="Arial"/>
                <w:i/>
                <w:iCs/>
                <w:snapToGrid w:val="0"/>
                <w:color w:val="808080" w:themeColor="background1" w:themeShade="80"/>
                <w:sz w:val="18"/>
                <w:szCs w:val="18"/>
              </w:rPr>
              <w:t xml:space="preserve">How will findings be implemented in MSF or externally? </w:t>
            </w:r>
          </w:p>
          <w:p w:rsidRPr="00D94C8F" w:rsidR="00D814C2" w:rsidP="0C5D0627" w:rsidRDefault="00D814C2" w14:paraId="53221F3E" w14:textId="6A51B94E">
            <w:pPr>
              <w:spacing w:before="120" w:after="60"/>
              <w:rPr>
                <w:rFonts w:ascii="Arial" w:hAnsi="Arial" w:eastAsia="Arial" w:cs="Arial"/>
                <w:i/>
                <w:iCs/>
                <w:color w:val="808080" w:themeColor="text1" w:themeTint="7F"/>
                <w:sz w:val="18"/>
                <w:szCs w:val="18"/>
              </w:rPr>
            </w:pPr>
            <w:r w:rsidRPr="0C5D0627">
              <w:rPr>
                <w:rFonts w:ascii="Arial" w:hAnsi="Arial" w:eastAsia="Arial" w:cs="Arial"/>
                <w:i/>
                <w:iCs/>
                <w:snapToGrid w:val="0"/>
                <w:color w:val="808080" w:themeColor="background1" w:themeShade="80"/>
                <w:sz w:val="18"/>
                <w:szCs w:val="18"/>
              </w:rPr>
              <w:t>Go back to the purpose statement – how will each expected impact be achieved?</w:t>
            </w:r>
          </w:p>
        </w:tc>
      </w:tr>
      <w:tr w:rsidRPr="00D94C8F" w:rsidR="00D814C2" w:rsidTr="27351896" w14:paraId="29C9B8D4" w14:textId="77777777">
        <w:trPr>
          <w:jc w:val="center"/>
        </w:trPr>
        <w:tc>
          <w:tcPr>
            <w:tcW w:w="2865" w:type="dxa"/>
            <w:tcBorders>
              <w:right w:val="single" w:color="auto" w:sz="4" w:space="0"/>
            </w:tcBorders>
            <w:shd w:val="clear" w:color="auto" w:fill="FFFFFF" w:themeFill="background1"/>
            <w:tcMar/>
          </w:tcPr>
          <w:p w:rsidRPr="00D94C8F" w:rsidR="00D814C2" w:rsidP="1F1BC996" w:rsidRDefault="00D814C2" w14:paraId="733BC2E4" w14:textId="71D2582D">
            <w:pPr>
              <w:spacing w:before="120" w:after="60"/>
              <w:rPr>
                <w:rFonts w:ascii="Arial" w:hAnsi="Arial" w:eastAsia="Arial" w:cs="Arial"/>
                <w:sz w:val="18"/>
                <w:szCs w:val="18"/>
              </w:rPr>
            </w:pPr>
            <w:r w:rsidRPr="00D94C8F">
              <w:rPr>
                <w:rFonts w:ascii="Arial" w:hAnsi="Arial" w:eastAsia="Arial" w:cs="Arial"/>
                <w:b/>
                <w:bCs/>
                <w:snapToGrid w:val="0"/>
                <w:sz w:val="18"/>
                <w:szCs w:val="18"/>
              </w:rPr>
              <w:t>Dissemination</w:t>
            </w:r>
            <w:r w:rsidRPr="00D94C8F" w:rsidR="3CACFEEE">
              <w:rPr>
                <w:rFonts w:ascii="Arial" w:hAnsi="Arial" w:eastAsia="Arial" w:cs="Arial"/>
                <w:b/>
                <w:bCs/>
                <w:snapToGrid w:val="0"/>
                <w:sz w:val="18"/>
                <w:szCs w:val="18"/>
              </w:rPr>
              <w:t xml:space="preserve"> </w:t>
            </w:r>
          </w:p>
          <w:p w:rsidRPr="00D94C8F" w:rsidR="00D814C2" w:rsidP="7642317C" w:rsidRDefault="00D814C2" w14:paraId="5B928838" w14:textId="79FAB768">
            <w:pPr>
              <w:spacing w:before="120" w:after="60"/>
              <w:rPr>
                <w:rFonts w:ascii="Arial" w:hAnsi="Arial" w:eastAsia="Arial" w:cs="Arial"/>
                <w:sz w:val="18"/>
                <w:szCs w:val="18"/>
              </w:rPr>
            </w:pPr>
            <w:r w:rsidRPr="6BE224B9" w:rsidR="6CBE6470">
              <w:rPr>
                <w:rFonts w:ascii="Arial" w:hAnsi="Arial" w:eastAsia="Arial" w:cs="Arial"/>
                <w:i w:val="1"/>
                <w:iCs w:val="1"/>
                <w:snapToGrid w:val="0"/>
                <w:sz w:val="18"/>
                <w:szCs w:val="18"/>
              </w:rPr>
              <w:t>Note on journal publication -</w:t>
            </w:r>
            <w:r w:rsidRPr="6BE224B9" w:rsidR="0B30D67C">
              <w:rPr>
                <w:rFonts w:ascii="Arial" w:hAnsi="Arial" w:eastAsia="Arial" w:cs="Arial"/>
                <w:i w:val="1"/>
                <w:iCs w:val="1"/>
                <w:snapToGrid w:val="0"/>
                <w:sz w:val="18"/>
                <w:szCs w:val="18"/>
              </w:rPr>
              <w:t xml:space="preserve"> </w:t>
            </w:r>
            <w:r w:rsidRPr="6BE224B9" w:rsidR="6CBE6470">
              <w:rPr>
                <w:rFonts w:ascii="Arial" w:hAnsi="Arial" w:eastAsia="Arial" w:cs="Arial"/>
                <w:i w:val="1"/>
                <w:iCs w:val="1"/>
                <w:snapToGrid w:val="0"/>
                <w:sz w:val="18"/>
                <w:szCs w:val="18"/>
              </w:rPr>
              <w:t xml:space="preserve">MSF has an Open Access (OA) journal publication policy. Fee reduction must be requested </w:t>
            </w:r>
            <w:r w:rsidRPr="6BE224B9" w:rsidR="6CBE6470">
              <w:rPr>
                <w:rFonts w:ascii="Arial" w:hAnsi="Arial" w:eastAsia="Arial" w:cs="Arial"/>
                <w:b w:val="1"/>
                <w:bCs w:val="1"/>
                <w:i w:val="1"/>
                <w:iCs w:val="1"/>
                <w:snapToGrid w:val="0"/>
                <w:sz w:val="18"/>
                <w:szCs w:val="18"/>
              </w:rPr>
              <w:t xml:space="preserve">at article submission. </w:t>
            </w:r>
            <w:r w:rsidRPr="6BE224B9" w:rsidR="6CBE6470">
              <w:rPr>
                <w:rFonts w:ascii="Arial" w:hAnsi="Arial" w:eastAsia="Arial" w:cs="Arial"/>
                <w:i w:val="1"/>
                <w:iCs w:val="1"/>
                <w:snapToGrid w:val="0"/>
                <w:sz w:val="18"/>
                <w:szCs w:val="18"/>
              </w:rPr>
              <w:t xml:space="preserve">See </w:t>
            </w:r>
            <w:hyperlink r:id="Re9f001fef2a24e74">
              <w:r w:rsidRPr="6BE224B9" w:rsidR="727352DA">
                <w:rPr>
                  <w:rStyle w:val="Hyperlink"/>
                  <w:rFonts w:ascii="Arial" w:hAnsi="Arial" w:eastAsia="Arial" w:cs="Arial"/>
                  <w:i w:val="1"/>
                  <w:iCs w:val="1"/>
                  <w:sz w:val="18"/>
                  <w:szCs w:val="18"/>
                </w:rPr>
                <w:t>guidance</w:t>
              </w:r>
            </w:hyperlink>
            <w:r w:rsidRPr="6BE224B9" w:rsidR="677D59FF">
              <w:rPr>
                <w:rFonts w:ascii="Arial" w:hAnsi="Arial" w:eastAsia="Arial" w:cs="Arial"/>
                <w:i w:val="1"/>
                <w:iCs w:val="1"/>
                <w:sz w:val="18"/>
                <w:szCs w:val="18"/>
              </w:rPr>
              <w:t xml:space="preserve"> </w:t>
            </w:r>
            <w:r w:rsidRPr="6BE224B9" w:rsidR="6CBE6470">
              <w:rPr>
                <w:rFonts w:ascii="Arial" w:hAnsi="Arial" w:eastAsia="Arial" w:cs="Arial"/>
                <w:i w:val="1"/>
                <w:iCs w:val="1"/>
                <w:snapToGrid w:val="0"/>
                <w:sz w:val="18"/>
                <w:szCs w:val="18"/>
              </w:rPr>
              <w:t>on publication</w:t>
            </w:r>
            <w:r w:rsidRPr="6BE224B9" w:rsidR="20F1811C">
              <w:rPr>
                <w:rFonts w:ascii="Arial" w:hAnsi="Arial" w:eastAsia="Arial" w:cs="Arial"/>
                <w:i w:val="1"/>
                <w:iCs w:val="1"/>
                <w:snapToGrid w:val="0"/>
                <w:sz w:val="18"/>
                <w:szCs w:val="18"/>
              </w:rPr>
              <w:t>.</w:t>
            </w:r>
          </w:p>
        </w:tc>
        <w:tc>
          <w:tcPr>
            <w:tcW w:w="7591" w:type="dxa"/>
            <w:gridSpan w:val="4"/>
            <w:tcBorders>
              <w:left w:val="single" w:color="auto" w:sz="4" w:space="0"/>
            </w:tcBorders>
            <w:tcMar/>
          </w:tcPr>
          <w:p w:rsidRPr="00882025" w:rsidR="00D814C2" w:rsidP="0C5D0627" w:rsidRDefault="00D814C2" w14:paraId="5BF2E8A3" w14:textId="386DF634">
            <w:pPr>
              <w:spacing w:before="120" w:after="60"/>
              <w:rPr>
                <w:rFonts w:ascii="Arial" w:hAnsi="Arial" w:eastAsia="Arial" w:cs="Arial"/>
                <w:b/>
                <w:bCs/>
                <w:sz w:val="18"/>
                <w:szCs w:val="18"/>
              </w:rPr>
            </w:pPr>
            <w:r w:rsidRPr="730E78FC">
              <w:rPr>
                <w:rFonts w:ascii="Arial" w:hAnsi="Arial" w:eastAsia="Arial" w:cs="Arial"/>
                <w:b/>
                <w:bCs/>
                <w:snapToGrid w:val="0"/>
                <w:sz w:val="18"/>
                <w:szCs w:val="18"/>
              </w:rPr>
              <w:t xml:space="preserve">Dissemination of findings: </w:t>
            </w:r>
            <w:r w:rsidRPr="0C5D0627">
              <w:rPr>
                <w:rFonts w:ascii="Arial" w:hAnsi="Arial" w:eastAsia="Arial" w:cs="Arial"/>
                <w:i/>
                <w:iCs/>
                <w:snapToGrid w:val="0"/>
                <w:color w:val="808080" w:themeColor="background1" w:themeShade="80"/>
                <w:sz w:val="18"/>
                <w:szCs w:val="18"/>
              </w:rPr>
              <w:t>Describe how findings will be disseminated:</w:t>
            </w:r>
            <w:r w:rsidRPr="730E78FC">
              <w:rPr>
                <w:rFonts w:ascii="Arial" w:hAnsi="Arial" w:eastAsia="Arial" w:cs="Arial"/>
                <w:snapToGrid w:val="0"/>
                <w:sz w:val="18"/>
                <w:szCs w:val="18"/>
              </w:rPr>
              <w:t xml:space="preserve"> </w:t>
            </w:r>
            <w:r w:rsidRPr="0C5D0627">
              <w:rPr>
                <w:rFonts w:ascii="Arial" w:hAnsi="Arial" w:eastAsia="Arial" w:cs="Arial"/>
                <w:i/>
                <w:iCs/>
                <w:snapToGrid w:val="0"/>
                <w:color w:val="808080" w:themeColor="background1" w:themeShade="80"/>
                <w:sz w:val="18"/>
                <w:szCs w:val="18"/>
              </w:rPr>
              <w:t>including translation of research into booklets or other advocacy materials as appropriate.</w:t>
            </w:r>
          </w:p>
          <w:p w:rsidRPr="00D94C8F" w:rsidR="00D814C2" w:rsidP="0C5D0627" w:rsidRDefault="00D814C2" w14:paraId="30800ABD" w14:textId="06CC4D3F">
            <w:pPr>
              <w:spacing w:before="120" w:after="60"/>
              <w:rPr>
                <w:rFonts w:ascii="Arial" w:hAnsi="Arial" w:eastAsia="Arial" w:cs="Arial"/>
                <w:sz w:val="18"/>
                <w:szCs w:val="18"/>
              </w:rPr>
            </w:pPr>
            <w:r w:rsidRPr="730E78FC">
              <w:rPr>
                <w:rFonts w:ascii="Arial" w:hAnsi="Arial" w:eastAsia="Arial" w:cs="Arial"/>
                <w:snapToGrid w:val="0"/>
                <w:sz w:val="18"/>
                <w:szCs w:val="18"/>
              </w:rPr>
              <w:t>MSF – project, mission, headquarters:</w:t>
            </w:r>
          </w:p>
          <w:p w:rsidRPr="00D94C8F" w:rsidR="00D814C2" w:rsidP="0C5D0627" w:rsidRDefault="00D814C2" w14:paraId="66BC12F2" w14:textId="3CE7E4E2">
            <w:pPr>
              <w:spacing w:before="120" w:after="60"/>
              <w:rPr>
                <w:rFonts w:ascii="Arial" w:hAnsi="Arial" w:eastAsia="Arial" w:cs="Arial"/>
                <w:sz w:val="18"/>
                <w:szCs w:val="18"/>
              </w:rPr>
            </w:pPr>
          </w:p>
          <w:p w:rsidRPr="00D94C8F" w:rsidR="00D814C2" w:rsidP="0C5D0627" w:rsidRDefault="00D814C2" w14:paraId="6A7BF565" w14:textId="7841B84C">
            <w:pPr>
              <w:spacing w:before="120" w:after="60"/>
              <w:rPr>
                <w:rFonts w:ascii="Arial" w:hAnsi="Arial" w:eastAsia="Arial" w:cs="Arial"/>
                <w:sz w:val="18"/>
                <w:szCs w:val="18"/>
              </w:rPr>
            </w:pPr>
            <w:r w:rsidRPr="730E78FC">
              <w:rPr>
                <w:rFonts w:ascii="Arial" w:hAnsi="Arial" w:eastAsia="Arial" w:cs="Arial"/>
                <w:snapToGrid w:val="0"/>
                <w:sz w:val="18"/>
                <w:szCs w:val="18"/>
              </w:rPr>
              <w:t>Community:</w:t>
            </w:r>
          </w:p>
          <w:p w:rsidRPr="00D94C8F" w:rsidR="00D814C2" w:rsidP="0C5D0627" w:rsidRDefault="00D814C2" w14:paraId="0C483260" w14:textId="4D312545">
            <w:pPr>
              <w:spacing w:before="120" w:after="60"/>
              <w:rPr>
                <w:rFonts w:ascii="Arial" w:hAnsi="Arial" w:eastAsia="Arial" w:cs="Arial"/>
                <w:sz w:val="18"/>
                <w:szCs w:val="18"/>
              </w:rPr>
            </w:pPr>
            <w:r w:rsidRPr="730E78FC">
              <w:rPr>
                <w:rFonts w:ascii="Arial" w:hAnsi="Arial" w:eastAsia="Arial" w:cs="Arial"/>
                <w:snapToGrid w:val="0"/>
                <w:sz w:val="18"/>
                <w:szCs w:val="18"/>
              </w:rPr>
              <w:t>In country partners (including MoH):</w:t>
            </w:r>
          </w:p>
          <w:p w:rsidRPr="00D94C8F" w:rsidR="00D814C2" w:rsidP="0C5D0627" w:rsidRDefault="00D814C2" w14:paraId="14ED0AEF" w14:textId="38896B6C">
            <w:pPr>
              <w:spacing w:before="120" w:after="60"/>
              <w:rPr>
                <w:rFonts w:ascii="Arial" w:hAnsi="Arial" w:eastAsia="Arial" w:cs="Arial"/>
                <w:sz w:val="18"/>
                <w:szCs w:val="18"/>
              </w:rPr>
            </w:pPr>
            <w:r w:rsidRPr="730E78FC">
              <w:rPr>
                <w:rFonts w:ascii="Arial" w:hAnsi="Arial" w:eastAsia="Arial" w:cs="Arial"/>
                <w:snapToGrid w:val="0"/>
                <w:sz w:val="18"/>
                <w:szCs w:val="18"/>
              </w:rPr>
              <w:t>International dissemination (including WHO and other agencies, scientific publication):</w:t>
            </w:r>
          </w:p>
          <w:p w:rsidR="23B05DEF" w:rsidP="62B743FD" w:rsidRDefault="23B05DEF" w14:paraId="78B75910" w14:textId="65A8511D">
            <w:pPr>
              <w:spacing w:before="120" w:after="60"/>
              <w:rPr>
                <w:rFonts w:ascii="Arial" w:hAnsi="Arial" w:eastAsia="Arial" w:cs="Arial"/>
                <w:b/>
                <w:bCs/>
                <w:sz w:val="18"/>
                <w:szCs w:val="18"/>
              </w:rPr>
            </w:pPr>
            <w:r w:rsidRPr="62B743FD">
              <w:rPr>
                <w:rFonts w:ascii="Arial" w:hAnsi="Arial" w:eastAsia="Arial" w:cs="Arial"/>
                <w:b/>
                <w:bCs/>
                <w:sz w:val="18"/>
                <w:szCs w:val="18"/>
              </w:rPr>
              <w:t>Budget: Has budget been allocated for dissemination, including potential scientific editing costs?</w:t>
            </w:r>
          </w:p>
          <w:p w:rsidRPr="00D94C8F" w:rsidR="00D814C2" w:rsidP="0C5D0627" w:rsidRDefault="00D814C2" w14:paraId="4E7F33BF" w14:textId="37536D73">
            <w:pPr>
              <w:spacing w:before="120" w:after="60"/>
              <w:rPr>
                <w:rFonts w:ascii="Arial" w:hAnsi="Arial" w:eastAsia="Arial" w:cs="Arial"/>
                <w:b/>
                <w:bCs/>
                <w:sz w:val="18"/>
                <w:szCs w:val="18"/>
              </w:rPr>
            </w:pPr>
            <w:r w:rsidRPr="730E78FC">
              <w:rPr>
                <w:rFonts w:ascii="Arial" w:hAnsi="Arial" w:eastAsia="Arial" w:cs="Arial"/>
                <w:b/>
                <w:bCs/>
                <w:snapToGrid w:val="0"/>
                <w:sz w:val="18"/>
                <w:szCs w:val="18"/>
              </w:rPr>
              <w:t>Agreements</w:t>
            </w:r>
          </w:p>
          <w:p w:rsidRPr="00D94C8F" w:rsidR="00D814C2" w:rsidP="0C5D0627" w:rsidRDefault="00D814C2" w14:paraId="10333C6C" w14:textId="258F3105">
            <w:pPr>
              <w:spacing w:before="120" w:after="60"/>
              <w:rPr>
                <w:rFonts w:ascii="Arial" w:hAnsi="Arial" w:eastAsia="Arial" w:cs="Arial"/>
                <w:sz w:val="18"/>
                <w:szCs w:val="18"/>
              </w:rPr>
            </w:pPr>
            <w:r w:rsidRPr="730E78FC">
              <w:rPr>
                <w:rFonts w:ascii="Arial" w:hAnsi="Arial" w:eastAsia="Arial" w:cs="Arial"/>
                <w:snapToGrid w:val="0"/>
                <w:sz w:val="18"/>
                <w:szCs w:val="18"/>
              </w:rPr>
              <w:t xml:space="preserve">Authorship: </w:t>
            </w:r>
            <w:r w:rsidRPr="0C5D0627">
              <w:rPr>
                <w:rFonts w:ascii="Arial" w:hAnsi="Arial" w:eastAsia="Arial" w:cs="Arial"/>
                <w:i/>
                <w:iCs/>
                <w:snapToGrid w:val="0"/>
                <w:color w:val="808080" w:themeColor="background1" w:themeShade="80"/>
                <w:sz w:val="18"/>
                <w:szCs w:val="18"/>
              </w:rPr>
              <w:t>list possible authors (at least 1st and last):</w:t>
            </w:r>
          </w:p>
          <w:p w:rsidRPr="00D94C8F" w:rsidR="00D814C2" w:rsidP="0C5D0627" w:rsidRDefault="00D814C2" w14:paraId="4D463ECA" w14:textId="04B91489">
            <w:pPr>
              <w:spacing w:before="120" w:after="60"/>
              <w:rPr>
                <w:rFonts w:ascii="Arial" w:hAnsi="Arial" w:eastAsia="Arial" w:cs="Arial"/>
                <w:sz w:val="18"/>
                <w:szCs w:val="18"/>
              </w:rPr>
            </w:pPr>
            <w:r w:rsidRPr="00D94C8F">
              <w:rPr>
                <w:rFonts w:ascii="Arial" w:hAnsi="Arial" w:eastAsia="Arial" w:cs="Arial"/>
                <w:snapToGrid w:val="0"/>
                <w:sz w:val="18"/>
                <w:szCs w:val="18"/>
              </w:rPr>
              <w:t xml:space="preserve">Has the dissemination plan </w:t>
            </w:r>
            <w:r w:rsidRPr="00D94C8F" w:rsidR="653A65E8">
              <w:rPr>
                <w:rFonts w:ascii="Arial" w:hAnsi="Arial" w:eastAsia="Arial" w:cs="Arial"/>
                <w:snapToGrid w:val="0"/>
                <w:sz w:val="18"/>
                <w:szCs w:val="18"/>
              </w:rPr>
              <w:t xml:space="preserve">got </w:t>
            </w:r>
            <w:r w:rsidRPr="00D94C8F">
              <w:rPr>
                <w:rFonts w:ascii="Arial" w:hAnsi="Arial" w:eastAsia="Arial" w:cs="Arial"/>
                <w:snapToGrid w:val="0"/>
                <w:sz w:val="18"/>
                <w:szCs w:val="18"/>
              </w:rPr>
              <w:t xml:space="preserve">the support of the Health Advisor (HA)? </w:t>
            </w:r>
          </w:p>
          <w:p w:rsidRPr="00D94C8F" w:rsidR="00D814C2" w:rsidP="0C5D0627" w:rsidRDefault="00E71DCC" w14:paraId="73F5796A" w14:textId="7DA93D85">
            <w:pPr>
              <w:spacing w:before="120" w:after="60"/>
              <w:rPr>
                <w:rFonts w:ascii="Arial" w:hAnsi="Arial" w:eastAsia="Arial" w:cs="Arial"/>
                <w:sz w:val="18"/>
                <w:szCs w:val="18"/>
              </w:rPr>
            </w:pPr>
            <w:sdt>
              <w:sdtPr>
                <w:rPr>
                  <w:rFonts w:ascii="MS Gothic" w:hAnsi="MS Gothic" w:eastAsia="MS Gothic" w:cs="Arial"/>
                  <w:bCs/>
                  <w:snapToGrid w:val="0"/>
                  <w:sz w:val="18"/>
                  <w:szCs w:val="18"/>
                </w:rPr>
                <w:id w:val="-458496606"/>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No                                                       </w:t>
            </w:r>
            <w:sdt>
              <w:sdtPr>
                <w:rPr>
                  <w:rFonts w:ascii="MS Gothic" w:hAnsi="MS Gothic" w:eastAsia="MS Gothic" w:cs="Arial"/>
                  <w:bCs/>
                  <w:snapToGrid w:val="0"/>
                  <w:sz w:val="18"/>
                  <w:szCs w:val="18"/>
                </w:rPr>
                <w:id w:val="-763455405"/>
                <w14:checkbox>
                  <w14:checked w14:val="0"/>
                  <w14:checkedState w14:val="2612" w14:font="MS Gothic"/>
                  <w14:uncheckedState w14:val="2610" w14:font="MS Gothic"/>
                </w14:checkbox>
              </w:sdtPr>
              <w:sdtEndPr/>
              <w:sdtContent>
                <w:r w:rsidRPr="00D94C8F" w:rsidR="00D814C2">
                  <w:rPr>
                    <w:rFonts w:hint="eastAsia" w:ascii="MS Gothic" w:hAnsi="MS Gothic" w:eastAsia="MS Gothic" w:cs="Arial"/>
                    <w:bCs/>
                    <w:snapToGrid w:val="0"/>
                    <w:sz w:val="18"/>
                    <w:szCs w:val="18"/>
                  </w:rPr>
                  <w:t>☐</w:t>
                </w:r>
              </w:sdtContent>
            </w:sdt>
            <w:r w:rsidRPr="730E78FC" w:rsidR="00D814C2">
              <w:rPr>
                <w:rFonts w:ascii="Arial" w:hAnsi="Arial" w:eastAsia="Arial" w:cs="Arial"/>
                <w:snapToGrid w:val="0"/>
                <w:sz w:val="18"/>
                <w:szCs w:val="18"/>
              </w:rPr>
              <w:t xml:space="preserve"> Yes</w:t>
            </w:r>
          </w:p>
          <w:p w:rsidRPr="00882025" w:rsidR="00882025" w:rsidP="4CDE71B8" w:rsidRDefault="00D814C2" w14:paraId="1F80C31B" w14:textId="731DD4B9">
            <w:pPr>
              <w:spacing w:before="120" w:after="60"/>
              <w:rPr>
                <w:rFonts w:ascii="Arial" w:hAnsi="Arial" w:eastAsia="Arial" w:cs="Arial"/>
                <w:i/>
                <w:iCs/>
                <w:color w:val="808080" w:themeColor="text1" w:themeTint="7F"/>
                <w:sz w:val="18"/>
                <w:szCs w:val="18"/>
              </w:rPr>
            </w:pPr>
            <w:r w:rsidRPr="4CDE71B8">
              <w:rPr>
                <w:rFonts w:ascii="Arial" w:hAnsi="Arial" w:eastAsia="Arial" w:cs="Arial"/>
                <w:i/>
                <w:iCs/>
                <w:snapToGrid w:val="0"/>
                <w:color w:val="808080" w:themeColor="background1" w:themeShade="80"/>
                <w:sz w:val="18"/>
                <w:szCs w:val="18"/>
              </w:rPr>
              <w:t>Research outputs must be sent in parallel, before wider distribution, to the OCA Research Committee for quality review and to the HA, who will have 1 week to raise any context concerns with the Committee. Context concerns arising since Concept paper approval or quality of output likely the main reasons to postpone outputs.</w:t>
            </w:r>
          </w:p>
        </w:tc>
      </w:tr>
    </w:tbl>
    <w:p w:rsidRPr="00D94C8F" w:rsidR="005D6854" w:rsidP="7642317C" w:rsidRDefault="005D6854" w14:paraId="08EA2006" w14:textId="0333BB77">
      <w:pPr>
        <w:rPr>
          <w:rFonts w:ascii="Arial" w:hAnsi="Arial" w:eastAsia="Arial" w:cs="Arial"/>
          <w:sz w:val="18"/>
          <w:szCs w:val="18"/>
        </w:rPr>
      </w:pPr>
      <w:bookmarkStart w:name="_Hlk498972141" w:id="0"/>
    </w:p>
    <w:tbl>
      <w:tblPr>
        <w:tblStyle w:val="TableGrid"/>
        <w:tblW w:w="10485" w:type="dxa"/>
        <w:tblLook w:val="04A0" w:firstRow="1" w:lastRow="0" w:firstColumn="1" w:lastColumn="0" w:noHBand="0" w:noVBand="1"/>
      </w:tblPr>
      <w:tblGrid>
        <w:gridCol w:w="5738"/>
        <w:gridCol w:w="4747"/>
      </w:tblGrid>
      <w:tr w:rsidRPr="00D94C8F" w:rsidR="006E0C41" w:rsidTr="0C5D0627" w14:paraId="4FA2F777" w14:textId="77777777">
        <w:tc>
          <w:tcPr>
            <w:tcW w:w="10485" w:type="dxa"/>
            <w:gridSpan w:val="2"/>
            <w:shd w:val="clear" w:color="auto" w:fill="D9D9D9" w:themeFill="background1" w:themeFillShade="D9"/>
          </w:tcPr>
          <w:p w:rsidRPr="00D94C8F" w:rsidR="00234961" w:rsidP="0C5D0627" w:rsidRDefault="006E0C41" w14:paraId="7B81C817" w14:textId="77777777">
            <w:pPr>
              <w:spacing w:line="276" w:lineRule="auto"/>
              <w:jc w:val="both"/>
              <w:rPr>
                <w:rFonts w:ascii="Arial" w:hAnsi="Arial" w:eastAsia="Arial" w:cs="Arial"/>
                <w:b/>
                <w:bCs/>
                <w:sz w:val="18"/>
                <w:szCs w:val="18"/>
              </w:rPr>
            </w:pPr>
            <w:r w:rsidRPr="730E78FC">
              <w:rPr>
                <w:rFonts w:ascii="Arial" w:hAnsi="Arial" w:eastAsia="Arial" w:cs="Arial"/>
                <w:b/>
                <w:bCs/>
                <w:snapToGrid w:val="0"/>
                <w:sz w:val="18"/>
                <w:szCs w:val="18"/>
              </w:rPr>
              <w:t>*Study Reporting Guidelines</w:t>
            </w:r>
          </w:p>
          <w:p w:rsidRPr="00D94C8F" w:rsidR="006E0C41" w:rsidP="0C5D0627" w:rsidRDefault="00234961" w14:paraId="30412E88" w14:textId="3CE61ADC">
            <w:pPr>
              <w:spacing w:line="276" w:lineRule="auto"/>
              <w:ind w:left="720"/>
              <w:jc w:val="both"/>
              <w:rPr>
                <w:rFonts w:ascii="Arial" w:hAnsi="Arial" w:eastAsia="Arial" w:cs="Arial"/>
                <w:sz w:val="18"/>
                <w:szCs w:val="18"/>
              </w:rPr>
            </w:pPr>
            <w:r w:rsidRPr="00D94C8F">
              <w:rPr>
                <w:rFonts w:ascii="Arial" w:hAnsi="Arial" w:eastAsia="Arial" w:cs="Arial"/>
                <w:snapToGrid w:val="0"/>
                <w:sz w:val="18"/>
                <w:szCs w:val="18"/>
              </w:rPr>
              <w:t>T</w:t>
            </w:r>
            <w:r w:rsidRPr="00D94C8F" w:rsidR="008D78A6">
              <w:rPr>
                <w:rFonts w:ascii="Arial" w:hAnsi="Arial" w:eastAsia="Arial" w:cs="Arial"/>
                <w:snapToGrid w:val="0"/>
                <w:sz w:val="18"/>
                <w:szCs w:val="18"/>
              </w:rPr>
              <w:t>o assist authors in writing up their studies to meet scientific journal criteria</w:t>
            </w:r>
          </w:p>
        </w:tc>
      </w:tr>
      <w:tr w:rsidRPr="00D94C8F" w:rsidR="005D6854" w:rsidTr="0C5D0627" w14:paraId="693E9AA3" w14:textId="77777777">
        <w:tc>
          <w:tcPr>
            <w:tcW w:w="5738" w:type="dxa"/>
          </w:tcPr>
          <w:p w:rsidRPr="00D94C8F" w:rsidR="00FD5EC8" w:rsidP="0C5D0627" w:rsidRDefault="0C5D0627" w14:paraId="4169AAEC" w14:textId="77777777">
            <w:pPr>
              <w:rPr>
                <w:rFonts w:ascii="Arial" w:hAnsi="Arial" w:eastAsia="Arial" w:cs="Arial"/>
                <w:sz w:val="18"/>
                <w:szCs w:val="18"/>
              </w:rPr>
            </w:pPr>
            <w:r w:rsidRPr="0C5D0627">
              <w:rPr>
                <w:rFonts w:ascii="Arial" w:hAnsi="Arial" w:eastAsia="Arial" w:cs="Arial"/>
                <w:sz w:val="18"/>
                <w:szCs w:val="18"/>
              </w:rPr>
              <w:t xml:space="preserve">Observational studies – </w:t>
            </w:r>
            <w:hyperlink r:id="rId15">
              <w:r w:rsidRPr="0C5D0627">
                <w:rPr>
                  <w:rStyle w:val="Hyperlink"/>
                  <w:rFonts w:ascii="Arial" w:hAnsi="Arial" w:eastAsia="Arial" w:cs="Arial"/>
                  <w:sz w:val="18"/>
                  <w:szCs w:val="18"/>
                </w:rPr>
                <w:t>STROBE</w:t>
              </w:r>
            </w:hyperlink>
            <w:r w:rsidRPr="0C5D0627">
              <w:rPr>
                <w:rFonts w:ascii="Arial" w:hAnsi="Arial" w:eastAsia="Arial" w:cs="Arial"/>
                <w:sz w:val="18"/>
                <w:szCs w:val="18"/>
              </w:rPr>
              <w:t xml:space="preserve"> (</w:t>
            </w:r>
            <w:hyperlink r:id="rId16">
              <w:r w:rsidRPr="0C5D0627">
                <w:rPr>
                  <w:rStyle w:val="Hyperlink"/>
                  <w:rFonts w:ascii="Arial" w:hAnsi="Arial" w:eastAsia="Arial" w:cs="Arial"/>
                  <w:sz w:val="18"/>
                  <w:szCs w:val="18"/>
                </w:rPr>
                <w:t>&amp; extensions</w:t>
              </w:r>
            </w:hyperlink>
            <w:r w:rsidRPr="0C5D0627">
              <w:rPr>
                <w:rFonts w:ascii="Arial" w:hAnsi="Arial" w:eastAsia="Arial" w:cs="Arial"/>
                <w:sz w:val="18"/>
                <w:szCs w:val="18"/>
              </w:rPr>
              <w:t>)</w:t>
            </w:r>
          </w:p>
          <w:p w:rsidRPr="00D94C8F" w:rsidR="005D6854" w:rsidP="0C5D0627" w:rsidRDefault="0C5D0627" w14:paraId="1C543013" w14:textId="66CC29BA">
            <w:pPr>
              <w:rPr>
                <w:rFonts w:ascii="Arial" w:hAnsi="Arial" w:eastAsia="Arial" w:cs="Arial"/>
                <w:sz w:val="18"/>
                <w:szCs w:val="18"/>
              </w:rPr>
            </w:pPr>
            <w:r w:rsidRPr="0C5D0627">
              <w:rPr>
                <w:rFonts w:ascii="Arial" w:hAnsi="Arial" w:eastAsia="Arial" w:cs="Arial"/>
                <w:sz w:val="18"/>
                <w:szCs w:val="18"/>
              </w:rPr>
              <w:t xml:space="preserve">Randomised trials – </w:t>
            </w:r>
            <w:hyperlink r:id="rId17">
              <w:r w:rsidRPr="0C5D0627">
                <w:rPr>
                  <w:rStyle w:val="Hyperlink"/>
                  <w:rFonts w:ascii="Arial" w:hAnsi="Arial" w:eastAsia="Arial" w:cs="Arial"/>
                  <w:sz w:val="18"/>
                  <w:szCs w:val="18"/>
                </w:rPr>
                <w:t>CONSORT</w:t>
              </w:r>
            </w:hyperlink>
            <w:r w:rsidRPr="0C5D0627">
              <w:rPr>
                <w:rFonts w:ascii="Arial" w:hAnsi="Arial" w:eastAsia="Arial" w:cs="Arial"/>
                <w:sz w:val="18"/>
                <w:szCs w:val="18"/>
              </w:rPr>
              <w:t xml:space="preserve"> (</w:t>
            </w:r>
            <w:hyperlink r:id="rId18">
              <w:r w:rsidRPr="0C5D0627">
                <w:rPr>
                  <w:rStyle w:val="Hyperlink"/>
                  <w:rFonts w:ascii="Arial" w:hAnsi="Arial" w:eastAsia="Arial" w:cs="Arial"/>
                  <w:sz w:val="18"/>
                  <w:szCs w:val="18"/>
                </w:rPr>
                <w:t>&amp; extensions</w:t>
              </w:r>
            </w:hyperlink>
            <w:r w:rsidRPr="0C5D0627">
              <w:rPr>
                <w:rFonts w:ascii="Arial" w:hAnsi="Arial" w:eastAsia="Arial" w:cs="Arial"/>
                <w:sz w:val="18"/>
                <w:szCs w:val="18"/>
              </w:rPr>
              <w:t>)</w:t>
            </w:r>
          </w:p>
          <w:p w:rsidRPr="00D94C8F" w:rsidR="005D6854" w:rsidP="0C5D0627" w:rsidRDefault="0C5D0627" w14:paraId="64C514A7" w14:textId="77777777">
            <w:pPr>
              <w:rPr>
                <w:rFonts w:ascii="Arial" w:hAnsi="Arial" w:eastAsia="Arial" w:cs="Arial"/>
                <w:sz w:val="18"/>
                <w:szCs w:val="18"/>
              </w:rPr>
            </w:pPr>
            <w:r w:rsidRPr="0C5D0627">
              <w:rPr>
                <w:rFonts w:ascii="Arial" w:hAnsi="Arial" w:eastAsia="Arial" w:cs="Arial"/>
                <w:sz w:val="18"/>
                <w:szCs w:val="18"/>
              </w:rPr>
              <w:t xml:space="preserve">Systematic reviews – </w:t>
            </w:r>
            <w:hyperlink r:id="rId19">
              <w:r w:rsidRPr="0C5D0627">
                <w:rPr>
                  <w:rStyle w:val="Hyperlink"/>
                  <w:rFonts w:ascii="Arial" w:hAnsi="Arial" w:eastAsia="Arial" w:cs="Arial"/>
                  <w:sz w:val="18"/>
                  <w:szCs w:val="18"/>
                </w:rPr>
                <w:t>PRISMA</w:t>
              </w:r>
            </w:hyperlink>
            <w:r w:rsidRPr="0C5D0627">
              <w:rPr>
                <w:rFonts w:ascii="Arial" w:hAnsi="Arial" w:eastAsia="Arial" w:cs="Arial"/>
                <w:sz w:val="18"/>
                <w:szCs w:val="18"/>
              </w:rPr>
              <w:t xml:space="preserve"> (</w:t>
            </w:r>
            <w:hyperlink r:id="rId20">
              <w:r w:rsidRPr="0C5D0627">
                <w:rPr>
                  <w:rStyle w:val="Hyperlink"/>
                  <w:rFonts w:ascii="Arial" w:hAnsi="Arial" w:eastAsia="Arial" w:cs="Arial"/>
                  <w:sz w:val="18"/>
                  <w:szCs w:val="18"/>
                </w:rPr>
                <w:t>&amp; extensions</w:t>
              </w:r>
            </w:hyperlink>
            <w:r w:rsidRPr="0C5D0627">
              <w:rPr>
                <w:rFonts w:ascii="Arial" w:hAnsi="Arial" w:eastAsia="Arial" w:cs="Arial"/>
                <w:sz w:val="18"/>
                <w:szCs w:val="18"/>
              </w:rPr>
              <w:t>)</w:t>
            </w:r>
          </w:p>
          <w:p w:rsidRPr="00D94C8F" w:rsidR="005D6854" w:rsidP="0C5D0627" w:rsidRDefault="0C5D0627" w14:paraId="5CC804E1" w14:textId="2903954B">
            <w:pPr>
              <w:rPr>
                <w:rFonts w:ascii="Arial" w:hAnsi="Arial" w:eastAsia="Arial" w:cs="Arial"/>
                <w:sz w:val="18"/>
                <w:szCs w:val="18"/>
              </w:rPr>
            </w:pPr>
            <w:r w:rsidRPr="0C5D0627">
              <w:rPr>
                <w:rFonts w:ascii="Arial" w:hAnsi="Arial" w:eastAsia="Arial" w:cs="Arial"/>
                <w:sz w:val="18"/>
                <w:szCs w:val="18"/>
              </w:rPr>
              <w:t xml:space="preserve">Case reports – </w:t>
            </w:r>
            <w:hyperlink r:id="rId21">
              <w:r w:rsidRPr="0C5D0627">
                <w:rPr>
                  <w:rStyle w:val="Hyperlink"/>
                  <w:rFonts w:ascii="Arial" w:hAnsi="Arial" w:eastAsia="Arial" w:cs="Arial"/>
                  <w:sz w:val="18"/>
                  <w:szCs w:val="18"/>
                </w:rPr>
                <w:t>CARE</w:t>
              </w:r>
            </w:hyperlink>
          </w:p>
        </w:tc>
        <w:tc>
          <w:tcPr>
            <w:tcW w:w="4747" w:type="dxa"/>
          </w:tcPr>
          <w:p w:rsidRPr="00D94C8F" w:rsidR="00FD5EC8" w:rsidP="0C5D0627" w:rsidRDefault="0C5D0627" w14:paraId="674B474F" w14:textId="77777777">
            <w:pPr>
              <w:rPr>
                <w:rFonts w:ascii="Arial" w:hAnsi="Arial" w:eastAsia="Arial" w:cs="Arial"/>
                <w:sz w:val="18"/>
                <w:szCs w:val="18"/>
              </w:rPr>
            </w:pPr>
            <w:r w:rsidRPr="0C5D0627">
              <w:rPr>
                <w:rFonts w:ascii="Arial" w:hAnsi="Arial" w:eastAsia="Arial" w:cs="Arial"/>
                <w:sz w:val="18"/>
                <w:szCs w:val="18"/>
              </w:rPr>
              <w:t xml:space="preserve">Qualitative research – </w:t>
            </w:r>
            <w:hyperlink r:id="rId22">
              <w:r w:rsidRPr="0C5D0627">
                <w:rPr>
                  <w:rStyle w:val="Hyperlink"/>
                  <w:rFonts w:ascii="Arial" w:hAnsi="Arial" w:eastAsia="Arial" w:cs="Arial"/>
                  <w:sz w:val="18"/>
                  <w:szCs w:val="18"/>
                </w:rPr>
                <w:t>SRQR</w:t>
              </w:r>
            </w:hyperlink>
            <w:r w:rsidRPr="0C5D0627">
              <w:rPr>
                <w:rFonts w:ascii="Arial" w:hAnsi="Arial" w:eastAsia="Arial" w:cs="Arial"/>
                <w:sz w:val="18"/>
                <w:szCs w:val="18"/>
              </w:rPr>
              <w:t xml:space="preserve">  (</w:t>
            </w:r>
            <w:hyperlink r:id="rId23">
              <w:r w:rsidRPr="0C5D0627">
                <w:rPr>
                  <w:rStyle w:val="Hyperlink"/>
                  <w:rFonts w:ascii="Arial" w:hAnsi="Arial" w:eastAsia="Arial" w:cs="Arial"/>
                  <w:sz w:val="18"/>
                  <w:szCs w:val="18"/>
                </w:rPr>
                <w:t>&amp; extensions</w:t>
              </w:r>
            </w:hyperlink>
            <w:r w:rsidRPr="0C5D0627">
              <w:rPr>
                <w:rFonts w:ascii="Arial" w:hAnsi="Arial" w:eastAsia="Arial" w:cs="Arial"/>
                <w:sz w:val="18"/>
                <w:szCs w:val="18"/>
              </w:rPr>
              <w:t>)</w:t>
            </w:r>
          </w:p>
          <w:p w:rsidRPr="00D94C8F" w:rsidR="00FD5EC8" w:rsidP="0C5D0627" w:rsidRDefault="0C5D0627" w14:paraId="4DFB9803" w14:textId="77777777">
            <w:pPr>
              <w:rPr>
                <w:rFonts w:ascii="Arial" w:hAnsi="Arial" w:eastAsia="Arial" w:cs="Arial"/>
                <w:sz w:val="18"/>
                <w:szCs w:val="18"/>
              </w:rPr>
            </w:pPr>
            <w:r w:rsidRPr="0C5D0627">
              <w:rPr>
                <w:rFonts w:ascii="Arial" w:hAnsi="Arial" w:eastAsia="Arial" w:cs="Arial"/>
                <w:sz w:val="18"/>
                <w:szCs w:val="18"/>
              </w:rPr>
              <w:t xml:space="preserve">Diagnostic studies – </w:t>
            </w:r>
            <w:hyperlink r:id="rId24">
              <w:r w:rsidRPr="0C5D0627">
                <w:rPr>
                  <w:rStyle w:val="Hyperlink"/>
                  <w:rFonts w:ascii="Arial" w:hAnsi="Arial" w:eastAsia="Arial" w:cs="Arial"/>
                  <w:sz w:val="18"/>
                  <w:szCs w:val="18"/>
                </w:rPr>
                <w:t>STARD</w:t>
              </w:r>
            </w:hyperlink>
            <w:r w:rsidRPr="0C5D0627">
              <w:rPr>
                <w:rFonts w:ascii="Arial" w:hAnsi="Arial" w:eastAsia="Arial" w:cs="Arial"/>
                <w:sz w:val="18"/>
                <w:szCs w:val="18"/>
              </w:rPr>
              <w:t xml:space="preserve"> </w:t>
            </w:r>
          </w:p>
          <w:p w:rsidRPr="00D94C8F" w:rsidR="00FD5EC8" w:rsidP="0C5D0627" w:rsidRDefault="0C5D0627" w14:paraId="48037DA9" w14:textId="77777777">
            <w:pPr>
              <w:rPr>
                <w:rFonts w:ascii="Arial" w:hAnsi="Arial" w:eastAsia="Arial" w:cs="Arial"/>
                <w:sz w:val="18"/>
                <w:szCs w:val="18"/>
              </w:rPr>
            </w:pPr>
            <w:r w:rsidRPr="0C5D0627">
              <w:rPr>
                <w:rFonts w:ascii="Arial" w:hAnsi="Arial" w:eastAsia="Arial" w:cs="Arial"/>
                <w:sz w:val="18"/>
                <w:szCs w:val="18"/>
              </w:rPr>
              <w:t xml:space="preserve">Quality improvement studies – </w:t>
            </w:r>
            <w:hyperlink r:id="rId25">
              <w:r w:rsidRPr="0C5D0627">
                <w:rPr>
                  <w:rStyle w:val="Hyperlink"/>
                  <w:rFonts w:ascii="Arial" w:hAnsi="Arial" w:eastAsia="Arial" w:cs="Arial"/>
                  <w:sz w:val="18"/>
                  <w:szCs w:val="18"/>
                </w:rPr>
                <w:t>SQUIRE</w:t>
              </w:r>
            </w:hyperlink>
            <w:r w:rsidRPr="0C5D0627">
              <w:rPr>
                <w:rFonts w:ascii="Arial" w:hAnsi="Arial" w:eastAsia="Arial" w:cs="Arial"/>
                <w:sz w:val="18"/>
                <w:szCs w:val="18"/>
              </w:rPr>
              <w:t xml:space="preserve"> </w:t>
            </w:r>
          </w:p>
          <w:p w:rsidRPr="00D94C8F" w:rsidR="005D6854" w:rsidP="0C5D0627" w:rsidRDefault="0C5D0627" w14:paraId="007024C0" w14:textId="3B4C2D06">
            <w:pPr>
              <w:rPr>
                <w:rFonts w:ascii="Arial" w:hAnsi="Arial" w:eastAsia="Arial" w:cs="Arial"/>
                <w:sz w:val="18"/>
                <w:szCs w:val="18"/>
              </w:rPr>
            </w:pPr>
            <w:r w:rsidRPr="0C5D0627">
              <w:rPr>
                <w:rFonts w:ascii="Arial" w:hAnsi="Arial" w:eastAsia="Arial" w:cs="Arial"/>
                <w:sz w:val="18"/>
                <w:szCs w:val="18"/>
              </w:rPr>
              <w:t xml:space="preserve">Prediction model studies - </w:t>
            </w:r>
            <w:hyperlink r:id="rId26">
              <w:r w:rsidRPr="0C5D0627">
                <w:rPr>
                  <w:rStyle w:val="Hyperlink"/>
                  <w:rFonts w:ascii="Arial" w:hAnsi="Arial" w:eastAsia="Arial" w:cs="Arial"/>
                  <w:sz w:val="18"/>
                  <w:szCs w:val="18"/>
                </w:rPr>
                <w:t>BMJ</w:t>
              </w:r>
            </w:hyperlink>
          </w:p>
        </w:tc>
      </w:tr>
    </w:tbl>
    <w:p w:rsidRPr="00D94C8F" w:rsidR="007C365E" w:rsidP="7642317C" w:rsidRDefault="007C365E" w14:paraId="35FCAC06" w14:textId="20539EFC">
      <w:pPr>
        <w:rPr>
          <w:rFonts w:ascii="Arial" w:hAnsi="Arial" w:eastAsia="Arial" w:cs="Arial"/>
          <w:b/>
          <w:bCs/>
          <w:color w:val="000000" w:themeColor="text1"/>
          <w:sz w:val="18"/>
          <w:szCs w:val="18"/>
        </w:rPr>
      </w:pPr>
    </w:p>
    <w:p w:rsidR="00434B7E" w:rsidP="7642317C" w:rsidRDefault="00434B7E" w14:paraId="63DDAD3E" w14:textId="77777777">
      <w:pPr>
        <w:rPr>
          <w:rFonts w:ascii="Arial" w:hAnsi="Arial" w:eastAsia="Arial" w:cs="Arial"/>
          <w:b/>
          <w:bCs/>
          <w:color w:val="000000" w:themeColor="text1"/>
          <w:sz w:val="18"/>
          <w:szCs w:val="18"/>
        </w:rPr>
      </w:pPr>
    </w:p>
    <w:p w:rsidR="00434B7E" w:rsidP="7642317C" w:rsidRDefault="00434B7E" w14:paraId="3B1C3AFD" w14:textId="77777777">
      <w:pPr>
        <w:rPr>
          <w:rFonts w:ascii="Arial" w:hAnsi="Arial" w:eastAsia="Arial" w:cs="Arial"/>
          <w:b/>
          <w:bCs/>
          <w:color w:val="000000" w:themeColor="text1"/>
          <w:sz w:val="18"/>
          <w:szCs w:val="18"/>
        </w:rPr>
      </w:pPr>
    </w:p>
    <w:p w:rsidR="00434B7E" w:rsidP="7642317C" w:rsidRDefault="00434B7E" w14:paraId="673AB2E4" w14:textId="77777777">
      <w:pPr>
        <w:rPr>
          <w:rFonts w:ascii="Arial" w:hAnsi="Arial" w:eastAsia="Arial" w:cs="Arial"/>
          <w:b/>
          <w:bCs/>
          <w:color w:val="000000" w:themeColor="text1"/>
          <w:sz w:val="18"/>
          <w:szCs w:val="18"/>
        </w:rPr>
      </w:pPr>
    </w:p>
    <w:p w:rsidR="00434B7E" w:rsidP="7642317C" w:rsidRDefault="00434B7E" w14:paraId="46621628" w14:textId="77777777">
      <w:pPr>
        <w:rPr>
          <w:rFonts w:ascii="Arial" w:hAnsi="Arial" w:eastAsia="Arial" w:cs="Arial"/>
          <w:b/>
          <w:bCs/>
          <w:color w:val="000000" w:themeColor="text1"/>
          <w:sz w:val="18"/>
          <w:szCs w:val="18"/>
        </w:rPr>
      </w:pPr>
    </w:p>
    <w:p w:rsidR="00434B7E" w:rsidP="7642317C" w:rsidRDefault="00434B7E" w14:paraId="26C77C9A" w14:textId="77777777">
      <w:pPr>
        <w:rPr>
          <w:rFonts w:ascii="Arial" w:hAnsi="Arial" w:eastAsia="Arial" w:cs="Arial"/>
          <w:b/>
          <w:bCs/>
          <w:color w:val="000000" w:themeColor="text1"/>
          <w:sz w:val="18"/>
          <w:szCs w:val="18"/>
        </w:rPr>
      </w:pPr>
    </w:p>
    <w:p w:rsidR="00434B7E" w:rsidP="7642317C" w:rsidRDefault="00434B7E" w14:paraId="5198D6AA" w14:textId="77777777">
      <w:pPr>
        <w:rPr>
          <w:rFonts w:ascii="Arial" w:hAnsi="Arial" w:eastAsia="Arial" w:cs="Arial"/>
          <w:b/>
          <w:bCs/>
          <w:color w:val="000000" w:themeColor="text1"/>
          <w:sz w:val="18"/>
          <w:szCs w:val="18"/>
        </w:rPr>
      </w:pPr>
    </w:p>
    <w:p w:rsidR="00434B7E" w:rsidP="7642317C" w:rsidRDefault="00434B7E" w14:paraId="785B0F29" w14:textId="77777777">
      <w:pPr>
        <w:rPr>
          <w:rFonts w:ascii="Arial" w:hAnsi="Arial" w:eastAsia="Arial" w:cs="Arial"/>
          <w:b/>
          <w:bCs/>
          <w:color w:val="000000" w:themeColor="text1"/>
          <w:sz w:val="18"/>
          <w:szCs w:val="18"/>
        </w:rPr>
      </w:pPr>
    </w:p>
    <w:p w:rsidR="00434B7E" w:rsidP="7642317C" w:rsidRDefault="00434B7E" w14:paraId="48763E46" w14:textId="77777777">
      <w:pPr>
        <w:rPr>
          <w:rFonts w:ascii="Arial" w:hAnsi="Arial" w:eastAsia="Arial" w:cs="Arial"/>
          <w:b/>
          <w:bCs/>
          <w:color w:val="000000" w:themeColor="text1"/>
          <w:sz w:val="18"/>
          <w:szCs w:val="18"/>
        </w:rPr>
      </w:pPr>
    </w:p>
    <w:p w:rsidR="00434B7E" w:rsidP="7642317C" w:rsidRDefault="00434B7E" w14:paraId="1C255368" w14:textId="77777777">
      <w:pPr>
        <w:rPr>
          <w:rFonts w:ascii="Arial" w:hAnsi="Arial" w:eastAsia="Arial" w:cs="Arial"/>
          <w:b/>
          <w:bCs/>
          <w:color w:val="000000" w:themeColor="text1"/>
          <w:sz w:val="18"/>
          <w:szCs w:val="18"/>
        </w:rPr>
      </w:pPr>
    </w:p>
    <w:bookmarkEnd w:id="0"/>
    <w:p w:rsidR="128AA2EE" w:rsidP="128AA2EE" w:rsidRDefault="128AA2EE" w14:paraId="78BB31D3" w14:textId="01901E19">
      <w:pPr>
        <w:rPr>
          <w:rFonts w:ascii="Arial" w:hAnsi="Arial" w:eastAsia="Arial" w:cs="Arial"/>
          <w:sz w:val="18"/>
          <w:szCs w:val="18"/>
        </w:rPr>
      </w:pPr>
    </w:p>
    <w:sectPr w:rsidR="128AA2EE" w:rsidSect="00F76517">
      <w:headerReference w:type="even" r:id="rId27"/>
      <w:headerReference w:type="default" r:id="rId28"/>
      <w:footerReference w:type="even" r:id="rId29"/>
      <w:footerReference w:type="default" r:id="rId30"/>
      <w:headerReference w:type="first" r:id="rId31"/>
      <w:footerReference w:type="first" r:id="rId32"/>
      <w:pgSz w:w="11906" w:h="16838" w:orient="portrait"/>
      <w:pgMar w:top="720" w:right="720" w:bottom="720" w:left="720" w:header="708"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2F9069" w16cex:dateUtc="2020-09-16T12:28:00Z"/>
  <w16cex:commentExtensible w16cex:durableId="228A8323" w16cex:dateUtc="2020-06-09T20:52:00Z"/>
  <w16cex:commentExtensible w16cex:durableId="231C6822" w16cex:dateUtc="2020-09-28T12:48:00Z"/>
  <w16cex:commentExtensible w16cex:durableId="22B6F91D" w16cex:dateUtc="2020-07-13T14:15:00Z"/>
  <w16cex:commentExtensible w16cex:durableId="228B482B" w16cex:dateUtc="2020-06-10T10:53:00Z"/>
  <w16cex:commentExtensible w16cex:durableId="7C8772D4" w16cex:dateUtc="2020-09-16T12:23:00Z"/>
  <w16cex:commentExtensible w16cex:durableId="231C6ECA" w16cex:dateUtc="2020-09-28T13:16:00Z"/>
  <w16cex:commentExtensible w16cex:durableId="409CB8D0" w16cex:dateUtc="2020-06-29T15:39:00Z"/>
  <w16cex:commentExtensible w16cex:durableId="7FEA5E8C" w16cex:dateUtc="2020-11-11T20:11:35.37Z"/>
  <w16cex:commentExtensible w16cex:durableId="334083AA" w16cex:dateUtc="2020-11-11T20:19:04.85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DCC" w:rsidP="00CD281D" w:rsidRDefault="00E71DCC" w14:paraId="79C24E46" w14:textId="77777777">
      <w:r>
        <w:separator/>
      </w:r>
    </w:p>
  </w:endnote>
  <w:endnote w:type="continuationSeparator" w:id="0">
    <w:p w:rsidR="00E71DCC" w:rsidP="00CD281D" w:rsidRDefault="00E71DCC" w14:paraId="2DAE879E" w14:textId="77777777">
      <w:r>
        <w:continuationSeparator/>
      </w:r>
    </w:p>
  </w:endnote>
  <w:endnote w:type="continuationNotice" w:id="1">
    <w:p w:rsidR="00E71DCC" w:rsidRDefault="00E71DCC" w14:paraId="531DEB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Arial">
    <w:altName w:val="MS Goth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C64" w:rsidRDefault="00701C64" w14:paraId="7B2BD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489"/>
      <w:gridCol w:w="3489"/>
      <w:gridCol w:w="3489"/>
    </w:tblGrid>
    <w:tr w:rsidR="00A73251" w:rsidTr="5F0EB0CA" w14:paraId="3293B359" w14:textId="77777777">
      <w:tc>
        <w:tcPr>
          <w:tcW w:w="3489" w:type="dxa"/>
        </w:tcPr>
        <w:p w:rsidR="00A73251" w:rsidP="5F0EB0CA" w:rsidRDefault="00A73251" w14:paraId="1376725D" w14:textId="0C598A30">
          <w:pPr>
            <w:pStyle w:val="Header"/>
            <w:ind w:left="-115"/>
          </w:pPr>
        </w:p>
      </w:tc>
      <w:tc>
        <w:tcPr>
          <w:tcW w:w="3489" w:type="dxa"/>
        </w:tcPr>
        <w:p w:rsidR="00A73251" w:rsidP="5F0EB0CA" w:rsidRDefault="00A73251" w14:paraId="6FADEC4F" w14:textId="29DD75C5">
          <w:pPr>
            <w:pStyle w:val="Header"/>
            <w:jc w:val="center"/>
          </w:pPr>
        </w:p>
      </w:tc>
      <w:tc>
        <w:tcPr>
          <w:tcW w:w="3489" w:type="dxa"/>
        </w:tcPr>
        <w:p w:rsidR="00A73251" w:rsidP="5F0EB0CA" w:rsidRDefault="00A73251" w14:paraId="3B9C5EDB" w14:textId="21F131C7">
          <w:pPr>
            <w:pStyle w:val="Header"/>
            <w:ind w:right="-115"/>
            <w:jc w:val="right"/>
          </w:pPr>
        </w:p>
      </w:tc>
    </w:tr>
  </w:tbl>
  <w:p w:rsidR="00A73251" w:rsidP="5F0EB0CA" w:rsidRDefault="00A73251" w14:paraId="401B4607" w14:textId="7FA36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C64" w:rsidRDefault="00701C64" w14:paraId="3AC8FF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DCC" w:rsidP="00CD281D" w:rsidRDefault="00E71DCC" w14:paraId="4A2BDBBE" w14:textId="77777777">
      <w:r>
        <w:separator/>
      </w:r>
    </w:p>
  </w:footnote>
  <w:footnote w:type="continuationSeparator" w:id="0">
    <w:p w:rsidR="00E71DCC" w:rsidP="00CD281D" w:rsidRDefault="00E71DCC" w14:paraId="20660B56" w14:textId="77777777">
      <w:r>
        <w:continuationSeparator/>
      </w:r>
    </w:p>
  </w:footnote>
  <w:footnote w:type="continuationNotice" w:id="1">
    <w:p w:rsidR="00E71DCC" w:rsidRDefault="00E71DCC" w14:paraId="3B4BC1A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C64" w:rsidRDefault="00701C64" w14:paraId="37215F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251" w:rsidP="00CD281D" w:rsidRDefault="00A73251" w14:paraId="1B383DA4" w14:textId="3FAD0784">
    <w:pPr>
      <w:pStyle w:val="ANZIBBodyText"/>
      <w:spacing w:before="120"/>
    </w:pPr>
    <w:r w:rsidRPr="6BE224B9" w:rsidR="6BE224B9">
      <w:rPr>
        <w:rFonts w:ascii="Arial" w:hAnsi="Arial" w:eastAsia="Arial" w:cs="Arial"/>
        <w:i w:val="1"/>
        <w:iCs w:val="1"/>
      </w:rPr>
      <w:t>STUDY CONCEPT PAPER -</w:t>
    </w:r>
    <w:r w:rsidRPr="00C01ECD" w:rsidR="6BE224B9">
      <w:rPr>
        <w:rFonts w:ascii="Arial" w:hAnsi="Arial" w:eastAsia="Arial" w:cs="Arial"/>
        <w:snapToGrid w:val="0"/>
        <w:sz w:val="22"/>
        <w:szCs w:val="22"/>
      </w:rPr>
      <w:t xml:space="preserve"> Please be concise.</w:t>
    </w:r>
    <w:r w:rsidRPr="00C01ECD" w:rsidR="6BE224B9">
      <w:rPr>
        <w:rFonts w:ascii="Arial" w:hAnsi="Arial" w:eastAsia="Arial" w:cs="Arial"/>
        <w:snapToGrid w:val="0"/>
        <w:sz w:val="18"/>
        <w:szCs w:val="18"/>
      </w:rPr>
      <w:t xml:space="preserve"> [</w:t>
    </w:r>
    <w:r w:rsidRPr="6BE224B9" w:rsidR="6BE224B9">
      <w:rPr>
        <w:rFonts w:ascii="Arial" w:hAnsi="Arial" w:eastAsia="Arial" w:cs="Arial"/>
        <w:i w:val="1"/>
        <w:iCs w:val="1"/>
        <w:snapToGrid w:val="0"/>
        <w:sz w:val="18"/>
        <w:szCs w:val="18"/>
      </w:rPr>
      <w:t xml:space="preserve">Version </w:t>
    </w:r>
    <w:r w:rsidRPr="6BE224B9" w:rsidR="6BE224B9">
      <w:rPr>
        <w:rFonts w:ascii="Arial" w:hAnsi="Arial" w:eastAsia="Arial" w:cs="Arial"/>
        <w:i w:val="1"/>
        <w:iCs w:val="1"/>
        <w:snapToGrid w:val="0"/>
        <w:sz w:val="18"/>
        <w:szCs w:val="18"/>
      </w:rPr>
      <w:t>31</w:t>
    </w:r>
    <w:r w:rsidRPr="6BE224B9" w:rsidR="6BE224B9">
      <w:rPr>
        <w:rFonts w:ascii="Arial" w:hAnsi="Arial" w:eastAsia="Arial" w:cs="Arial"/>
        <w:i w:val="1"/>
        <w:iCs w:val="1"/>
        <w:snapToGrid w:val="0"/>
        <w:sz w:val="18"/>
        <w:szCs w:val="18"/>
      </w:rPr>
      <w:t xml:space="preserve"> </w:t>
    </w:r>
    <w:r w:rsidRPr="6BE224B9" w:rsidR="6BE224B9">
      <w:rPr>
        <w:rFonts w:ascii="Arial" w:hAnsi="Arial" w:eastAsia="Arial" w:cs="Arial"/>
        <w:i w:val="1"/>
        <w:iCs w:val="1"/>
        <w:snapToGrid w:val="0"/>
        <w:sz w:val="18"/>
        <w:szCs w:val="18"/>
      </w:rPr>
      <w:t xml:space="preserve">March 2021</w:t>
    </w:r>
    <w:bookmarkStart w:name="_GoBack" w:id="1"/>
    <w:bookmarkEnd w:id="1"/>
    <w:r w:rsidRPr="00C01ECD" w:rsidR="6BE224B9">
      <w:rPr>
        <w:rFonts w:ascii="Arial" w:hAnsi="Arial" w:eastAsia="Arial" w:cs="Arial"/>
        <w:snapToGrid w:val="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C64" w:rsidRDefault="00701C64" w14:paraId="4FB66E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3">
    <w:nsid w:val="22070b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CA765F"/>
    <w:multiLevelType w:val="hybridMultilevel"/>
    <w:tmpl w:val="FCFE372C"/>
    <w:lvl w:ilvl="0" w:tplc="35D227D8">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46BF7"/>
    <w:multiLevelType w:val="hybridMultilevel"/>
    <w:tmpl w:val="E014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A1A0B"/>
    <w:multiLevelType w:val="hybridMultilevel"/>
    <w:tmpl w:val="B12C5E92"/>
    <w:lvl w:ilvl="0" w:tplc="FD78A3EC">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7F11C4"/>
    <w:multiLevelType w:val="hybridMultilevel"/>
    <w:tmpl w:val="4A40C7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C2A88"/>
    <w:multiLevelType w:val="hybridMultilevel"/>
    <w:tmpl w:val="C292EC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01068BB"/>
    <w:multiLevelType w:val="hybridMultilevel"/>
    <w:tmpl w:val="8F22B6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B5E4A"/>
    <w:multiLevelType w:val="hybridMultilevel"/>
    <w:tmpl w:val="29D682B0"/>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6956B1"/>
    <w:multiLevelType w:val="hybridMultilevel"/>
    <w:tmpl w:val="103E617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1231CB5"/>
    <w:multiLevelType w:val="hybridMultilevel"/>
    <w:tmpl w:val="1CC2AF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8E08ED"/>
    <w:multiLevelType w:val="hybridMultilevel"/>
    <w:tmpl w:val="1AC66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847C5"/>
    <w:multiLevelType w:val="hybridMultilevel"/>
    <w:tmpl w:val="0936C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83700A"/>
    <w:multiLevelType w:val="hybridMultilevel"/>
    <w:tmpl w:val="CACC7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9B4D42"/>
    <w:multiLevelType w:val="hybridMultilevel"/>
    <w:tmpl w:val="C34A7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
    <w:abstractNumId w:val="12"/>
  </w:num>
  <w:num w:numId="2">
    <w:abstractNumId w:val="2"/>
  </w:num>
  <w:num w:numId="3">
    <w:abstractNumId w:val="11"/>
  </w:num>
  <w:num w:numId="4">
    <w:abstractNumId w:val="0"/>
  </w:num>
  <w:num w:numId="5">
    <w:abstractNumId w:val="5"/>
  </w:num>
  <w:num w:numId="6">
    <w:abstractNumId w:val="3"/>
  </w:num>
  <w:num w:numId="7">
    <w:abstractNumId w:val="4"/>
  </w:num>
  <w:num w:numId="8">
    <w:abstractNumId w:val="1"/>
  </w:num>
  <w:num w:numId="9">
    <w:abstractNumId w:val="10"/>
  </w:num>
  <w:num w:numId="10">
    <w:abstractNumId w:val="9"/>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val="false"/>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66"/>
    <w:rsid w:val="00000DC3"/>
    <w:rsid w:val="0000176C"/>
    <w:rsid w:val="0000339F"/>
    <w:rsid w:val="00007D10"/>
    <w:rsid w:val="00007EBB"/>
    <w:rsid w:val="0001307C"/>
    <w:rsid w:val="00013631"/>
    <w:rsid w:val="00020486"/>
    <w:rsid w:val="00023593"/>
    <w:rsid w:val="00023769"/>
    <w:rsid w:val="0002740B"/>
    <w:rsid w:val="00030C63"/>
    <w:rsid w:val="00031C7A"/>
    <w:rsid w:val="000327AD"/>
    <w:rsid w:val="00033079"/>
    <w:rsid w:val="000347A2"/>
    <w:rsid w:val="000369BA"/>
    <w:rsid w:val="00041000"/>
    <w:rsid w:val="000428C1"/>
    <w:rsid w:val="00043682"/>
    <w:rsid w:val="00043BDE"/>
    <w:rsid w:val="000472CB"/>
    <w:rsid w:val="00051791"/>
    <w:rsid w:val="00053421"/>
    <w:rsid w:val="00053F92"/>
    <w:rsid w:val="000549CB"/>
    <w:rsid w:val="00054DED"/>
    <w:rsid w:val="0006073B"/>
    <w:rsid w:val="00064A4D"/>
    <w:rsid w:val="00065B57"/>
    <w:rsid w:val="00065CF7"/>
    <w:rsid w:val="00081E3C"/>
    <w:rsid w:val="00091DEF"/>
    <w:rsid w:val="000960F2"/>
    <w:rsid w:val="0009676A"/>
    <w:rsid w:val="00097A53"/>
    <w:rsid w:val="000A41E0"/>
    <w:rsid w:val="000A740F"/>
    <w:rsid w:val="000A7763"/>
    <w:rsid w:val="000B2272"/>
    <w:rsid w:val="000B28B5"/>
    <w:rsid w:val="000B3282"/>
    <w:rsid w:val="000B54D0"/>
    <w:rsid w:val="000C182D"/>
    <w:rsid w:val="000C1D8A"/>
    <w:rsid w:val="000C3E1E"/>
    <w:rsid w:val="000D36D2"/>
    <w:rsid w:val="000D3F96"/>
    <w:rsid w:val="000E0997"/>
    <w:rsid w:val="000E0F79"/>
    <w:rsid w:val="000E3AA8"/>
    <w:rsid w:val="000E4E38"/>
    <w:rsid w:val="000E77BC"/>
    <w:rsid w:val="000E7F30"/>
    <w:rsid w:val="000F258D"/>
    <w:rsid w:val="000F2C3F"/>
    <w:rsid w:val="000F32DA"/>
    <w:rsid w:val="000F33A3"/>
    <w:rsid w:val="000F3B00"/>
    <w:rsid w:val="000F491E"/>
    <w:rsid w:val="000F69DE"/>
    <w:rsid w:val="00100F82"/>
    <w:rsid w:val="001017DE"/>
    <w:rsid w:val="001027F3"/>
    <w:rsid w:val="00112E1E"/>
    <w:rsid w:val="0011476B"/>
    <w:rsid w:val="00115D9D"/>
    <w:rsid w:val="00117FAA"/>
    <w:rsid w:val="0013674D"/>
    <w:rsid w:val="00142565"/>
    <w:rsid w:val="00146C48"/>
    <w:rsid w:val="00147004"/>
    <w:rsid w:val="00150B85"/>
    <w:rsid w:val="00153AD4"/>
    <w:rsid w:val="00154359"/>
    <w:rsid w:val="00156091"/>
    <w:rsid w:val="00156E51"/>
    <w:rsid w:val="00161736"/>
    <w:rsid w:val="00162D8D"/>
    <w:rsid w:val="0016761C"/>
    <w:rsid w:val="00174374"/>
    <w:rsid w:val="0017605A"/>
    <w:rsid w:val="00177978"/>
    <w:rsid w:val="001811D9"/>
    <w:rsid w:val="001814FA"/>
    <w:rsid w:val="00183A88"/>
    <w:rsid w:val="00186A19"/>
    <w:rsid w:val="0019014A"/>
    <w:rsid w:val="00191221"/>
    <w:rsid w:val="0019555D"/>
    <w:rsid w:val="00197103"/>
    <w:rsid w:val="001A0785"/>
    <w:rsid w:val="001A47A0"/>
    <w:rsid w:val="001B09ED"/>
    <w:rsid w:val="001B0C31"/>
    <w:rsid w:val="001B3598"/>
    <w:rsid w:val="001B5455"/>
    <w:rsid w:val="001B5782"/>
    <w:rsid w:val="001B7793"/>
    <w:rsid w:val="001C2358"/>
    <w:rsid w:val="001C314B"/>
    <w:rsid w:val="001C354E"/>
    <w:rsid w:val="001C4460"/>
    <w:rsid w:val="001C675C"/>
    <w:rsid w:val="001D3253"/>
    <w:rsid w:val="001D587F"/>
    <w:rsid w:val="001D6236"/>
    <w:rsid w:val="001E000F"/>
    <w:rsid w:val="001E16F3"/>
    <w:rsid w:val="001E5CF6"/>
    <w:rsid w:val="001E6175"/>
    <w:rsid w:val="001F06BA"/>
    <w:rsid w:val="001F56BE"/>
    <w:rsid w:val="001F762D"/>
    <w:rsid w:val="00204B98"/>
    <w:rsid w:val="00204D07"/>
    <w:rsid w:val="00206FB7"/>
    <w:rsid w:val="00212E38"/>
    <w:rsid w:val="00212E49"/>
    <w:rsid w:val="00221A75"/>
    <w:rsid w:val="0022332B"/>
    <w:rsid w:val="00230828"/>
    <w:rsid w:val="00234961"/>
    <w:rsid w:val="00241759"/>
    <w:rsid w:val="00242ECB"/>
    <w:rsid w:val="0024454C"/>
    <w:rsid w:val="00257259"/>
    <w:rsid w:val="00260349"/>
    <w:rsid w:val="002605B4"/>
    <w:rsid w:val="00264ED7"/>
    <w:rsid w:val="00267916"/>
    <w:rsid w:val="00270C56"/>
    <w:rsid w:val="00273D46"/>
    <w:rsid w:val="00274F21"/>
    <w:rsid w:val="00275DEE"/>
    <w:rsid w:val="002775BD"/>
    <w:rsid w:val="00283784"/>
    <w:rsid w:val="00284114"/>
    <w:rsid w:val="00285F25"/>
    <w:rsid w:val="00296AAB"/>
    <w:rsid w:val="00297AD7"/>
    <w:rsid w:val="002A1231"/>
    <w:rsid w:val="002A180F"/>
    <w:rsid w:val="002A2E98"/>
    <w:rsid w:val="002A41F9"/>
    <w:rsid w:val="002A5B2E"/>
    <w:rsid w:val="002B43B8"/>
    <w:rsid w:val="002B55D9"/>
    <w:rsid w:val="002C1EDF"/>
    <w:rsid w:val="002C48DB"/>
    <w:rsid w:val="002C4B31"/>
    <w:rsid w:val="002C4F1B"/>
    <w:rsid w:val="002D1203"/>
    <w:rsid w:val="002D1AA2"/>
    <w:rsid w:val="002D278D"/>
    <w:rsid w:val="002D42CA"/>
    <w:rsid w:val="002D68D6"/>
    <w:rsid w:val="002E0A66"/>
    <w:rsid w:val="002E241B"/>
    <w:rsid w:val="002E6A7A"/>
    <w:rsid w:val="002F1C44"/>
    <w:rsid w:val="002F2A55"/>
    <w:rsid w:val="002F5CBA"/>
    <w:rsid w:val="002F75C3"/>
    <w:rsid w:val="00302FF6"/>
    <w:rsid w:val="0030305C"/>
    <w:rsid w:val="00306E0B"/>
    <w:rsid w:val="0030933A"/>
    <w:rsid w:val="0031126A"/>
    <w:rsid w:val="003126DC"/>
    <w:rsid w:val="00315792"/>
    <w:rsid w:val="00315B2A"/>
    <w:rsid w:val="003301DE"/>
    <w:rsid w:val="00330795"/>
    <w:rsid w:val="00344447"/>
    <w:rsid w:val="00355359"/>
    <w:rsid w:val="00355E9D"/>
    <w:rsid w:val="003579F5"/>
    <w:rsid w:val="00363CA3"/>
    <w:rsid w:val="003750E3"/>
    <w:rsid w:val="003770F5"/>
    <w:rsid w:val="0038072C"/>
    <w:rsid w:val="003875C0"/>
    <w:rsid w:val="00391E22"/>
    <w:rsid w:val="00392FC2"/>
    <w:rsid w:val="003A1F99"/>
    <w:rsid w:val="003A70D6"/>
    <w:rsid w:val="003B26DB"/>
    <w:rsid w:val="003C1EFC"/>
    <w:rsid w:val="003C4405"/>
    <w:rsid w:val="003C4C85"/>
    <w:rsid w:val="003D5742"/>
    <w:rsid w:val="003D6F7D"/>
    <w:rsid w:val="003E06B3"/>
    <w:rsid w:val="003E2071"/>
    <w:rsid w:val="003E4ECF"/>
    <w:rsid w:val="003F183A"/>
    <w:rsid w:val="003F40B2"/>
    <w:rsid w:val="003F45DC"/>
    <w:rsid w:val="003F5CC2"/>
    <w:rsid w:val="003F629F"/>
    <w:rsid w:val="003FCF7F"/>
    <w:rsid w:val="00400FD3"/>
    <w:rsid w:val="00401E30"/>
    <w:rsid w:val="00407B47"/>
    <w:rsid w:val="004104D9"/>
    <w:rsid w:val="0041336A"/>
    <w:rsid w:val="004204B7"/>
    <w:rsid w:val="00420755"/>
    <w:rsid w:val="0042263C"/>
    <w:rsid w:val="00422E8A"/>
    <w:rsid w:val="00423FFF"/>
    <w:rsid w:val="0043170A"/>
    <w:rsid w:val="00432ECB"/>
    <w:rsid w:val="00434B7E"/>
    <w:rsid w:val="00445044"/>
    <w:rsid w:val="004455B5"/>
    <w:rsid w:val="00446453"/>
    <w:rsid w:val="004467FC"/>
    <w:rsid w:val="0045104C"/>
    <w:rsid w:val="004515D5"/>
    <w:rsid w:val="004527DA"/>
    <w:rsid w:val="0045317D"/>
    <w:rsid w:val="00463AAA"/>
    <w:rsid w:val="00463CEC"/>
    <w:rsid w:val="004665BE"/>
    <w:rsid w:val="0046689D"/>
    <w:rsid w:val="00466E14"/>
    <w:rsid w:val="00470902"/>
    <w:rsid w:val="00482F1E"/>
    <w:rsid w:val="004832DB"/>
    <w:rsid w:val="004839A6"/>
    <w:rsid w:val="0048473A"/>
    <w:rsid w:val="00485D26"/>
    <w:rsid w:val="0048604A"/>
    <w:rsid w:val="00486DEE"/>
    <w:rsid w:val="0049412D"/>
    <w:rsid w:val="004A0D46"/>
    <w:rsid w:val="004A185B"/>
    <w:rsid w:val="004B09A8"/>
    <w:rsid w:val="004B1061"/>
    <w:rsid w:val="004B4D51"/>
    <w:rsid w:val="004B6928"/>
    <w:rsid w:val="004C5ECF"/>
    <w:rsid w:val="004D2912"/>
    <w:rsid w:val="004D364A"/>
    <w:rsid w:val="004E0FE9"/>
    <w:rsid w:val="004E1733"/>
    <w:rsid w:val="004E207C"/>
    <w:rsid w:val="004E503C"/>
    <w:rsid w:val="004F0D4D"/>
    <w:rsid w:val="004F0F10"/>
    <w:rsid w:val="004F1248"/>
    <w:rsid w:val="004F3992"/>
    <w:rsid w:val="004F4213"/>
    <w:rsid w:val="005001D3"/>
    <w:rsid w:val="00501D4F"/>
    <w:rsid w:val="00507B96"/>
    <w:rsid w:val="0051117E"/>
    <w:rsid w:val="005150E6"/>
    <w:rsid w:val="00522F94"/>
    <w:rsid w:val="00524CCF"/>
    <w:rsid w:val="0053055A"/>
    <w:rsid w:val="00530A03"/>
    <w:rsid w:val="00532270"/>
    <w:rsid w:val="005357BF"/>
    <w:rsid w:val="00536BA6"/>
    <w:rsid w:val="00537ECB"/>
    <w:rsid w:val="00542F63"/>
    <w:rsid w:val="00543E00"/>
    <w:rsid w:val="005468D2"/>
    <w:rsid w:val="005521A2"/>
    <w:rsid w:val="00555949"/>
    <w:rsid w:val="0055777E"/>
    <w:rsid w:val="00563AB3"/>
    <w:rsid w:val="00574A0F"/>
    <w:rsid w:val="00576170"/>
    <w:rsid w:val="005764DD"/>
    <w:rsid w:val="00586274"/>
    <w:rsid w:val="0059098B"/>
    <w:rsid w:val="00590C2D"/>
    <w:rsid w:val="00591649"/>
    <w:rsid w:val="0059179F"/>
    <w:rsid w:val="005A265D"/>
    <w:rsid w:val="005A7592"/>
    <w:rsid w:val="005A75F5"/>
    <w:rsid w:val="005B1314"/>
    <w:rsid w:val="005B2563"/>
    <w:rsid w:val="005B3D95"/>
    <w:rsid w:val="005B6205"/>
    <w:rsid w:val="005B7C46"/>
    <w:rsid w:val="005B7E72"/>
    <w:rsid w:val="005C12AA"/>
    <w:rsid w:val="005C2D48"/>
    <w:rsid w:val="005C2D9F"/>
    <w:rsid w:val="005C2FE4"/>
    <w:rsid w:val="005C3C8F"/>
    <w:rsid w:val="005C5384"/>
    <w:rsid w:val="005C7A11"/>
    <w:rsid w:val="005D0777"/>
    <w:rsid w:val="005D62E4"/>
    <w:rsid w:val="005D6854"/>
    <w:rsid w:val="005E2E8C"/>
    <w:rsid w:val="005E6233"/>
    <w:rsid w:val="005E6FEB"/>
    <w:rsid w:val="005F3A67"/>
    <w:rsid w:val="005F4D35"/>
    <w:rsid w:val="0060375E"/>
    <w:rsid w:val="00603BDD"/>
    <w:rsid w:val="006242E3"/>
    <w:rsid w:val="006262B1"/>
    <w:rsid w:val="006303B8"/>
    <w:rsid w:val="006325D5"/>
    <w:rsid w:val="006440BD"/>
    <w:rsid w:val="006460B7"/>
    <w:rsid w:val="00646146"/>
    <w:rsid w:val="006548C3"/>
    <w:rsid w:val="006623B3"/>
    <w:rsid w:val="00662F6D"/>
    <w:rsid w:val="00665FAE"/>
    <w:rsid w:val="0067006B"/>
    <w:rsid w:val="00673791"/>
    <w:rsid w:val="00677FA5"/>
    <w:rsid w:val="006860EE"/>
    <w:rsid w:val="00690011"/>
    <w:rsid w:val="00690BDF"/>
    <w:rsid w:val="00695B83"/>
    <w:rsid w:val="006A10BA"/>
    <w:rsid w:val="006A2A5F"/>
    <w:rsid w:val="006A3BA4"/>
    <w:rsid w:val="006A6FCC"/>
    <w:rsid w:val="006A7096"/>
    <w:rsid w:val="006B11B1"/>
    <w:rsid w:val="006B1682"/>
    <w:rsid w:val="006B25E3"/>
    <w:rsid w:val="006B277D"/>
    <w:rsid w:val="006B50A5"/>
    <w:rsid w:val="006B741C"/>
    <w:rsid w:val="006C1B53"/>
    <w:rsid w:val="006C30F0"/>
    <w:rsid w:val="006D2237"/>
    <w:rsid w:val="006D5B7D"/>
    <w:rsid w:val="006D6E1D"/>
    <w:rsid w:val="006D7A24"/>
    <w:rsid w:val="006E0C41"/>
    <w:rsid w:val="006E24F1"/>
    <w:rsid w:val="006E5150"/>
    <w:rsid w:val="006E6971"/>
    <w:rsid w:val="006F3AD6"/>
    <w:rsid w:val="006F47B2"/>
    <w:rsid w:val="006F505A"/>
    <w:rsid w:val="006F6376"/>
    <w:rsid w:val="006F700E"/>
    <w:rsid w:val="00701C64"/>
    <w:rsid w:val="007020CA"/>
    <w:rsid w:val="00703C64"/>
    <w:rsid w:val="00706AB5"/>
    <w:rsid w:val="00710BE1"/>
    <w:rsid w:val="0071225B"/>
    <w:rsid w:val="0071573C"/>
    <w:rsid w:val="00723358"/>
    <w:rsid w:val="00724F90"/>
    <w:rsid w:val="00725804"/>
    <w:rsid w:val="00725DC2"/>
    <w:rsid w:val="007273D8"/>
    <w:rsid w:val="00743CE6"/>
    <w:rsid w:val="00745750"/>
    <w:rsid w:val="007510F7"/>
    <w:rsid w:val="00753B29"/>
    <w:rsid w:val="007558DF"/>
    <w:rsid w:val="00760ABF"/>
    <w:rsid w:val="00762762"/>
    <w:rsid w:val="007657F8"/>
    <w:rsid w:val="00765E06"/>
    <w:rsid w:val="00770B9B"/>
    <w:rsid w:val="00773DED"/>
    <w:rsid w:val="00775C8E"/>
    <w:rsid w:val="00777F23"/>
    <w:rsid w:val="00783232"/>
    <w:rsid w:val="0078590E"/>
    <w:rsid w:val="00785EAD"/>
    <w:rsid w:val="00791048"/>
    <w:rsid w:val="00794BBC"/>
    <w:rsid w:val="00794E55"/>
    <w:rsid w:val="00795ED3"/>
    <w:rsid w:val="0079628C"/>
    <w:rsid w:val="00796D96"/>
    <w:rsid w:val="007A2533"/>
    <w:rsid w:val="007A269B"/>
    <w:rsid w:val="007A3F0D"/>
    <w:rsid w:val="007B1571"/>
    <w:rsid w:val="007B5576"/>
    <w:rsid w:val="007C069A"/>
    <w:rsid w:val="007C365E"/>
    <w:rsid w:val="007C3BFF"/>
    <w:rsid w:val="007D1C42"/>
    <w:rsid w:val="007D489E"/>
    <w:rsid w:val="007E2CEF"/>
    <w:rsid w:val="007E6CAE"/>
    <w:rsid w:val="007F3826"/>
    <w:rsid w:val="007F6515"/>
    <w:rsid w:val="007F7BCF"/>
    <w:rsid w:val="0080327A"/>
    <w:rsid w:val="00805362"/>
    <w:rsid w:val="00810843"/>
    <w:rsid w:val="008109F1"/>
    <w:rsid w:val="00812B7B"/>
    <w:rsid w:val="0081370B"/>
    <w:rsid w:val="00816D8B"/>
    <w:rsid w:val="008229D0"/>
    <w:rsid w:val="00822D93"/>
    <w:rsid w:val="00824403"/>
    <w:rsid w:val="008256D5"/>
    <w:rsid w:val="00827539"/>
    <w:rsid w:val="008309C6"/>
    <w:rsid w:val="00831E8E"/>
    <w:rsid w:val="00832A4B"/>
    <w:rsid w:val="008365A9"/>
    <w:rsid w:val="00836F83"/>
    <w:rsid w:val="00837091"/>
    <w:rsid w:val="0084081F"/>
    <w:rsid w:val="00841354"/>
    <w:rsid w:val="0084378A"/>
    <w:rsid w:val="00845220"/>
    <w:rsid w:val="0084598C"/>
    <w:rsid w:val="00851400"/>
    <w:rsid w:val="00856D27"/>
    <w:rsid w:val="008575CE"/>
    <w:rsid w:val="00862E97"/>
    <w:rsid w:val="00863A73"/>
    <w:rsid w:val="00863E04"/>
    <w:rsid w:val="008646D3"/>
    <w:rsid w:val="0087414A"/>
    <w:rsid w:val="00874D4F"/>
    <w:rsid w:val="00874EE8"/>
    <w:rsid w:val="008770EB"/>
    <w:rsid w:val="00877236"/>
    <w:rsid w:val="00880598"/>
    <w:rsid w:val="00882025"/>
    <w:rsid w:val="00886CF9"/>
    <w:rsid w:val="008912B9"/>
    <w:rsid w:val="008A3DDB"/>
    <w:rsid w:val="008C1C97"/>
    <w:rsid w:val="008C2D09"/>
    <w:rsid w:val="008C3439"/>
    <w:rsid w:val="008C4B8C"/>
    <w:rsid w:val="008D040D"/>
    <w:rsid w:val="008D4944"/>
    <w:rsid w:val="008D4A26"/>
    <w:rsid w:val="008D78A6"/>
    <w:rsid w:val="008E1BE9"/>
    <w:rsid w:val="008E232B"/>
    <w:rsid w:val="008E4A0A"/>
    <w:rsid w:val="008E54E0"/>
    <w:rsid w:val="008F5026"/>
    <w:rsid w:val="008F53A6"/>
    <w:rsid w:val="008F73C0"/>
    <w:rsid w:val="008F7F5C"/>
    <w:rsid w:val="00904F2A"/>
    <w:rsid w:val="00905251"/>
    <w:rsid w:val="0091490D"/>
    <w:rsid w:val="009176F9"/>
    <w:rsid w:val="00917898"/>
    <w:rsid w:val="00924648"/>
    <w:rsid w:val="009315B9"/>
    <w:rsid w:val="00941F8C"/>
    <w:rsid w:val="0094404F"/>
    <w:rsid w:val="009463DA"/>
    <w:rsid w:val="0095350E"/>
    <w:rsid w:val="009547B3"/>
    <w:rsid w:val="00955153"/>
    <w:rsid w:val="0097512A"/>
    <w:rsid w:val="00975E76"/>
    <w:rsid w:val="0098423D"/>
    <w:rsid w:val="009852A8"/>
    <w:rsid w:val="00985D50"/>
    <w:rsid w:val="009866C6"/>
    <w:rsid w:val="00986FA7"/>
    <w:rsid w:val="009878C1"/>
    <w:rsid w:val="009902C1"/>
    <w:rsid w:val="009921FB"/>
    <w:rsid w:val="00996EB6"/>
    <w:rsid w:val="009971FC"/>
    <w:rsid w:val="009A5ED5"/>
    <w:rsid w:val="009B476D"/>
    <w:rsid w:val="009B6788"/>
    <w:rsid w:val="009B6EDC"/>
    <w:rsid w:val="009B761A"/>
    <w:rsid w:val="009B78BE"/>
    <w:rsid w:val="009D0AFF"/>
    <w:rsid w:val="009D0CDD"/>
    <w:rsid w:val="009D1997"/>
    <w:rsid w:val="009D19B2"/>
    <w:rsid w:val="009D545F"/>
    <w:rsid w:val="009E238F"/>
    <w:rsid w:val="009E3822"/>
    <w:rsid w:val="009F0A78"/>
    <w:rsid w:val="009F6C68"/>
    <w:rsid w:val="00A01F3F"/>
    <w:rsid w:val="00A03BED"/>
    <w:rsid w:val="00A05C26"/>
    <w:rsid w:val="00A07EC4"/>
    <w:rsid w:val="00A11C3D"/>
    <w:rsid w:val="00A12040"/>
    <w:rsid w:val="00A127BA"/>
    <w:rsid w:val="00A1511A"/>
    <w:rsid w:val="00A16742"/>
    <w:rsid w:val="00A2414F"/>
    <w:rsid w:val="00A24346"/>
    <w:rsid w:val="00A40DA9"/>
    <w:rsid w:val="00A41FCF"/>
    <w:rsid w:val="00A520E9"/>
    <w:rsid w:val="00A562DE"/>
    <w:rsid w:val="00A616EE"/>
    <w:rsid w:val="00A66077"/>
    <w:rsid w:val="00A67C63"/>
    <w:rsid w:val="00A73251"/>
    <w:rsid w:val="00A7464A"/>
    <w:rsid w:val="00A840EC"/>
    <w:rsid w:val="00A8621C"/>
    <w:rsid w:val="00A86A37"/>
    <w:rsid w:val="00A92F8B"/>
    <w:rsid w:val="00A94F6A"/>
    <w:rsid w:val="00AA1117"/>
    <w:rsid w:val="00AA46E9"/>
    <w:rsid w:val="00AA4DD4"/>
    <w:rsid w:val="00AB0B07"/>
    <w:rsid w:val="00AB1554"/>
    <w:rsid w:val="00AB24E3"/>
    <w:rsid w:val="00AB4C23"/>
    <w:rsid w:val="00AB595B"/>
    <w:rsid w:val="00AB6CD9"/>
    <w:rsid w:val="00AB6F73"/>
    <w:rsid w:val="00AD05EF"/>
    <w:rsid w:val="00AD29DF"/>
    <w:rsid w:val="00AD5929"/>
    <w:rsid w:val="00AD5A2C"/>
    <w:rsid w:val="00AE299D"/>
    <w:rsid w:val="00AE2C0A"/>
    <w:rsid w:val="00AE515B"/>
    <w:rsid w:val="00AE57A8"/>
    <w:rsid w:val="00AE5F62"/>
    <w:rsid w:val="00AE6088"/>
    <w:rsid w:val="00B0072B"/>
    <w:rsid w:val="00B00803"/>
    <w:rsid w:val="00B02385"/>
    <w:rsid w:val="00B122CD"/>
    <w:rsid w:val="00B15D8D"/>
    <w:rsid w:val="00B1702C"/>
    <w:rsid w:val="00B207BE"/>
    <w:rsid w:val="00B20AD9"/>
    <w:rsid w:val="00B22AFF"/>
    <w:rsid w:val="00B315BD"/>
    <w:rsid w:val="00B34281"/>
    <w:rsid w:val="00B3659E"/>
    <w:rsid w:val="00B427D7"/>
    <w:rsid w:val="00B43332"/>
    <w:rsid w:val="00B446DF"/>
    <w:rsid w:val="00B5036D"/>
    <w:rsid w:val="00B50F56"/>
    <w:rsid w:val="00B5203A"/>
    <w:rsid w:val="00B572AF"/>
    <w:rsid w:val="00B610EB"/>
    <w:rsid w:val="00B6702C"/>
    <w:rsid w:val="00B70341"/>
    <w:rsid w:val="00B74139"/>
    <w:rsid w:val="00B746FD"/>
    <w:rsid w:val="00B80691"/>
    <w:rsid w:val="00B83DB4"/>
    <w:rsid w:val="00B86F57"/>
    <w:rsid w:val="00B8B1D7"/>
    <w:rsid w:val="00B90132"/>
    <w:rsid w:val="00B92EC8"/>
    <w:rsid w:val="00B94101"/>
    <w:rsid w:val="00B94690"/>
    <w:rsid w:val="00B977BD"/>
    <w:rsid w:val="00BA1775"/>
    <w:rsid w:val="00BA5032"/>
    <w:rsid w:val="00BB035C"/>
    <w:rsid w:val="00BB1AD1"/>
    <w:rsid w:val="00BB2B50"/>
    <w:rsid w:val="00BB51DB"/>
    <w:rsid w:val="00BB5B5C"/>
    <w:rsid w:val="00BB5C26"/>
    <w:rsid w:val="00BB71F2"/>
    <w:rsid w:val="00BC2763"/>
    <w:rsid w:val="00BD08BF"/>
    <w:rsid w:val="00BD1438"/>
    <w:rsid w:val="00BD4A22"/>
    <w:rsid w:val="00BD66C1"/>
    <w:rsid w:val="00BE095F"/>
    <w:rsid w:val="00BE0E5F"/>
    <w:rsid w:val="00BE5A8B"/>
    <w:rsid w:val="00BE5E06"/>
    <w:rsid w:val="00BE6939"/>
    <w:rsid w:val="00BF03BB"/>
    <w:rsid w:val="00BF14D2"/>
    <w:rsid w:val="00BF31DE"/>
    <w:rsid w:val="00BF67B6"/>
    <w:rsid w:val="00C01B1D"/>
    <w:rsid w:val="00C01B31"/>
    <w:rsid w:val="00C01ECD"/>
    <w:rsid w:val="00C024E4"/>
    <w:rsid w:val="00C045BF"/>
    <w:rsid w:val="00C0488A"/>
    <w:rsid w:val="00C06755"/>
    <w:rsid w:val="00C06ED1"/>
    <w:rsid w:val="00C07BD7"/>
    <w:rsid w:val="00C1135B"/>
    <w:rsid w:val="00C16C54"/>
    <w:rsid w:val="00C2173E"/>
    <w:rsid w:val="00C23380"/>
    <w:rsid w:val="00C26C49"/>
    <w:rsid w:val="00C333C6"/>
    <w:rsid w:val="00C336F4"/>
    <w:rsid w:val="00C34D04"/>
    <w:rsid w:val="00C56F7A"/>
    <w:rsid w:val="00C60F97"/>
    <w:rsid w:val="00C61298"/>
    <w:rsid w:val="00C63856"/>
    <w:rsid w:val="00C70B6D"/>
    <w:rsid w:val="00C73A18"/>
    <w:rsid w:val="00C77F5B"/>
    <w:rsid w:val="00C80A9C"/>
    <w:rsid w:val="00C8161A"/>
    <w:rsid w:val="00C9210C"/>
    <w:rsid w:val="00C966C5"/>
    <w:rsid w:val="00CA2794"/>
    <w:rsid w:val="00CA399F"/>
    <w:rsid w:val="00CA52B9"/>
    <w:rsid w:val="00CB0A7E"/>
    <w:rsid w:val="00CB1902"/>
    <w:rsid w:val="00CB40E2"/>
    <w:rsid w:val="00CC61B8"/>
    <w:rsid w:val="00CD1228"/>
    <w:rsid w:val="00CD16FC"/>
    <w:rsid w:val="00CD281D"/>
    <w:rsid w:val="00CD2F4F"/>
    <w:rsid w:val="00CE05F9"/>
    <w:rsid w:val="00CE0E49"/>
    <w:rsid w:val="00CE4E12"/>
    <w:rsid w:val="00CE6BFD"/>
    <w:rsid w:val="00CF666B"/>
    <w:rsid w:val="00D143E7"/>
    <w:rsid w:val="00D1636C"/>
    <w:rsid w:val="00D20E73"/>
    <w:rsid w:val="00D21F28"/>
    <w:rsid w:val="00D257FB"/>
    <w:rsid w:val="00D25892"/>
    <w:rsid w:val="00D3169A"/>
    <w:rsid w:val="00D35569"/>
    <w:rsid w:val="00D404FF"/>
    <w:rsid w:val="00D40F34"/>
    <w:rsid w:val="00D4230A"/>
    <w:rsid w:val="00D52453"/>
    <w:rsid w:val="00D574E6"/>
    <w:rsid w:val="00D63512"/>
    <w:rsid w:val="00D640B7"/>
    <w:rsid w:val="00D66763"/>
    <w:rsid w:val="00D804EA"/>
    <w:rsid w:val="00D814C2"/>
    <w:rsid w:val="00D82FE7"/>
    <w:rsid w:val="00D94C8F"/>
    <w:rsid w:val="00D9635E"/>
    <w:rsid w:val="00D96920"/>
    <w:rsid w:val="00DA2D94"/>
    <w:rsid w:val="00DA4534"/>
    <w:rsid w:val="00DA593F"/>
    <w:rsid w:val="00DA73FC"/>
    <w:rsid w:val="00DA76A2"/>
    <w:rsid w:val="00DB1DE7"/>
    <w:rsid w:val="00DB3183"/>
    <w:rsid w:val="00DC0741"/>
    <w:rsid w:val="00DC7422"/>
    <w:rsid w:val="00DC77A9"/>
    <w:rsid w:val="00DC791D"/>
    <w:rsid w:val="00DD2972"/>
    <w:rsid w:val="00DD335B"/>
    <w:rsid w:val="00DD454F"/>
    <w:rsid w:val="00DD6CC8"/>
    <w:rsid w:val="00DE034D"/>
    <w:rsid w:val="00DE4B6F"/>
    <w:rsid w:val="00DE5E6D"/>
    <w:rsid w:val="00DF2462"/>
    <w:rsid w:val="00DF5361"/>
    <w:rsid w:val="00DF54AE"/>
    <w:rsid w:val="00E06536"/>
    <w:rsid w:val="00E07313"/>
    <w:rsid w:val="00E12557"/>
    <w:rsid w:val="00E15584"/>
    <w:rsid w:val="00E2393F"/>
    <w:rsid w:val="00E25EDB"/>
    <w:rsid w:val="00E30600"/>
    <w:rsid w:val="00E33C5C"/>
    <w:rsid w:val="00E344F1"/>
    <w:rsid w:val="00E34996"/>
    <w:rsid w:val="00E35E78"/>
    <w:rsid w:val="00E369B5"/>
    <w:rsid w:val="00E42C47"/>
    <w:rsid w:val="00E4657B"/>
    <w:rsid w:val="00E473F6"/>
    <w:rsid w:val="00E51F24"/>
    <w:rsid w:val="00E53DD0"/>
    <w:rsid w:val="00E549C0"/>
    <w:rsid w:val="00E56415"/>
    <w:rsid w:val="00E568AE"/>
    <w:rsid w:val="00E57BED"/>
    <w:rsid w:val="00E603C1"/>
    <w:rsid w:val="00E65EC6"/>
    <w:rsid w:val="00E71DCC"/>
    <w:rsid w:val="00E745D3"/>
    <w:rsid w:val="00E750A6"/>
    <w:rsid w:val="00E818E8"/>
    <w:rsid w:val="00E82431"/>
    <w:rsid w:val="00E836F3"/>
    <w:rsid w:val="00E83C42"/>
    <w:rsid w:val="00E90D57"/>
    <w:rsid w:val="00E96689"/>
    <w:rsid w:val="00EA0E3E"/>
    <w:rsid w:val="00EA6509"/>
    <w:rsid w:val="00EB1123"/>
    <w:rsid w:val="00EB11F2"/>
    <w:rsid w:val="00EB207F"/>
    <w:rsid w:val="00EB24B3"/>
    <w:rsid w:val="00EB466A"/>
    <w:rsid w:val="00EB51A5"/>
    <w:rsid w:val="00EC2C80"/>
    <w:rsid w:val="00EC6BCF"/>
    <w:rsid w:val="00ED13AB"/>
    <w:rsid w:val="00ED3CC6"/>
    <w:rsid w:val="00ED6329"/>
    <w:rsid w:val="00ED7A92"/>
    <w:rsid w:val="00EE1176"/>
    <w:rsid w:val="00EE1879"/>
    <w:rsid w:val="00EE3E4B"/>
    <w:rsid w:val="00EE49EF"/>
    <w:rsid w:val="00EF10B8"/>
    <w:rsid w:val="00EF140C"/>
    <w:rsid w:val="00EF44F2"/>
    <w:rsid w:val="00EF7571"/>
    <w:rsid w:val="00F034D3"/>
    <w:rsid w:val="00F04D7A"/>
    <w:rsid w:val="00F04F97"/>
    <w:rsid w:val="00F109E1"/>
    <w:rsid w:val="00F117E3"/>
    <w:rsid w:val="00F139D1"/>
    <w:rsid w:val="00F13F2E"/>
    <w:rsid w:val="00F2035E"/>
    <w:rsid w:val="00F21DEE"/>
    <w:rsid w:val="00F23087"/>
    <w:rsid w:val="00F241D6"/>
    <w:rsid w:val="00F259D6"/>
    <w:rsid w:val="00F25A32"/>
    <w:rsid w:val="00F2641C"/>
    <w:rsid w:val="00F3406C"/>
    <w:rsid w:val="00F44ACD"/>
    <w:rsid w:val="00F50945"/>
    <w:rsid w:val="00F551F6"/>
    <w:rsid w:val="00F55B10"/>
    <w:rsid w:val="00F60DBB"/>
    <w:rsid w:val="00F60DC4"/>
    <w:rsid w:val="00F62437"/>
    <w:rsid w:val="00F636E6"/>
    <w:rsid w:val="00F64BF8"/>
    <w:rsid w:val="00F748FD"/>
    <w:rsid w:val="00F76517"/>
    <w:rsid w:val="00F84140"/>
    <w:rsid w:val="00F84448"/>
    <w:rsid w:val="00F85920"/>
    <w:rsid w:val="00F86096"/>
    <w:rsid w:val="00F867A4"/>
    <w:rsid w:val="00F878EF"/>
    <w:rsid w:val="00F94D7A"/>
    <w:rsid w:val="00FA1E98"/>
    <w:rsid w:val="00FA437E"/>
    <w:rsid w:val="00FA5E7F"/>
    <w:rsid w:val="00FA6E7C"/>
    <w:rsid w:val="00FB0C04"/>
    <w:rsid w:val="00FB2F70"/>
    <w:rsid w:val="00FC28B7"/>
    <w:rsid w:val="00FC3A76"/>
    <w:rsid w:val="00FD1412"/>
    <w:rsid w:val="00FD3A18"/>
    <w:rsid w:val="00FD5098"/>
    <w:rsid w:val="00FD5EC8"/>
    <w:rsid w:val="00FE2152"/>
    <w:rsid w:val="00FE2836"/>
    <w:rsid w:val="00FE314F"/>
    <w:rsid w:val="00FE36F6"/>
    <w:rsid w:val="00FE518B"/>
    <w:rsid w:val="00FF0797"/>
    <w:rsid w:val="00FF1148"/>
    <w:rsid w:val="0226B166"/>
    <w:rsid w:val="0272BE2B"/>
    <w:rsid w:val="0390EBD9"/>
    <w:rsid w:val="05B052E6"/>
    <w:rsid w:val="06769B24"/>
    <w:rsid w:val="06CDC196"/>
    <w:rsid w:val="07413D71"/>
    <w:rsid w:val="07B97CA4"/>
    <w:rsid w:val="080625DC"/>
    <w:rsid w:val="0AD8EE5D"/>
    <w:rsid w:val="0B30D67C"/>
    <w:rsid w:val="0BA6C56C"/>
    <w:rsid w:val="0C5D0627"/>
    <w:rsid w:val="0D861DB2"/>
    <w:rsid w:val="0E40EE17"/>
    <w:rsid w:val="0EE21F69"/>
    <w:rsid w:val="0EF41047"/>
    <w:rsid w:val="0F6A9C61"/>
    <w:rsid w:val="10E9FFDE"/>
    <w:rsid w:val="110B7225"/>
    <w:rsid w:val="11D93975"/>
    <w:rsid w:val="1275696E"/>
    <w:rsid w:val="128AA2EE"/>
    <w:rsid w:val="12AA3135"/>
    <w:rsid w:val="14838D74"/>
    <w:rsid w:val="14DCA7AD"/>
    <w:rsid w:val="1613BAB1"/>
    <w:rsid w:val="16458E53"/>
    <w:rsid w:val="176F8DA5"/>
    <w:rsid w:val="1A1AD1ED"/>
    <w:rsid w:val="1B010DCF"/>
    <w:rsid w:val="1C42E70E"/>
    <w:rsid w:val="1C97C701"/>
    <w:rsid w:val="1E4C797B"/>
    <w:rsid w:val="1F1A442F"/>
    <w:rsid w:val="1F1BC996"/>
    <w:rsid w:val="1FCFB277"/>
    <w:rsid w:val="209F77A3"/>
    <w:rsid w:val="20F1811C"/>
    <w:rsid w:val="2311DBF3"/>
    <w:rsid w:val="23B05DEF"/>
    <w:rsid w:val="24E80260"/>
    <w:rsid w:val="25F72EE2"/>
    <w:rsid w:val="2678B2EF"/>
    <w:rsid w:val="27151F57"/>
    <w:rsid w:val="27351896"/>
    <w:rsid w:val="2771D680"/>
    <w:rsid w:val="291E8C1F"/>
    <w:rsid w:val="2A0F7A3A"/>
    <w:rsid w:val="2A677B30"/>
    <w:rsid w:val="2A7A5043"/>
    <w:rsid w:val="2AC37AB5"/>
    <w:rsid w:val="2AE3A07E"/>
    <w:rsid w:val="2B65A9A5"/>
    <w:rsid w:val="2B7F128D"/>
    <w:rsid w:val="2C0D5EC3"/>
    <w:rsid w:val="2C2B8466"/>
    <w:rsid w:val="2CBD6733"/>
    <w:rsid w:val="2EC5DDFC"/>
    <w:rsid w:val="2EF7CE98"/>
    <w:rsid w:val="2F47E6EF"/>
    <w:rsid w:val="30F5123C"/>
    <w:rsid w:val="3226C433"/>
    <w:rsid w:val="32458119"/>
    <w:rsid w:val="324B6ABB"/>
    <w:rsid w:val="32AEAFE8"/>
    <w:rsid w:val="336A5C59"/>
    <w:rsid w:val="33AA5023"/>
    <w:rsid w:val="33CBCFAF"/>
    <w:rsid w:val="3400722B"/>
    <w:rsid w:val="3500BC18"/>
    <w:rsid w:val="39E37C30"/>
    <w:rsid w:val="39ED11FA"/>
    <w:rsid w:val="3A759E17"/>
    <w:rsid w:val="3BD29545"/>
    <w:rsid w:val="3BD3800F"/>
    <w:rsid w:val="3BF0B5FD"/>
    <w:rsid w:val="3CACFEEE"/>
    <w:rsid w:val="3CB795B0"/>
    <w:rsid w:val="3F3F0695"/>
    <w:rsid w:val="3F892ADA"/>
    <w:rsid w:val="3FBA4F01"/>
    <w:rsid w:val="3FF9EEA3"/>
    <w:rsid w:val="40406B38"/>
    <w:rsid w:val="40432B21"/>
    <w:rsid w:val="405D2D18"/>
    <w:rsid w:val="406E38E2"/>
    <w:rsid w:val="40B80B1B"/>
    <w:rsid w:val="461D924D"/>
    <w:rsid w:val="470C402C"/>
    <w:rsid w:val="478CF13F"/>
    <w:rsid w:val="488A8A17"/>
    <w:rsid w:val="48BD37DA"/>
    <w:rsid w:val="48E62CEE"/>
    <w:rsid w:val="49F7C324"/>
    <w:rsid w:val="49FCD289"/>
    <w:rsid w:val="4A02228A"/>
    <w:rsid w:val="4B184469"/>
    <w:rsid w:val="4B518E5A"/>
    <w:rsid w:val="4C0DDFEB"/>
    <w:rsid w:val="4C4B7AC4"/>
    <w:rsid w:val="4CBD48E7"/>
    <w:rsid w:val="4CDE71B8"/>
    <w:rsid w:val="4D5FE0A6"/>
    <w:rsid w:val="4E9CE4F7"/>
    <w:rsid w:val="50F02182"/>
    <w:rsid w:val="51B687D1"/>
    <w:rsid w:val="523E1ECD"/>
    <w:rsid w:val="531540AB"/>
    <w:rsid w:val="532EA281"/>
    <w:rsid w:val="53FA587D"/>
    <w:rsid w:val="54E8A4FE"/>
    <w:rsid w:val="5547D529"/>
    <w:rsid w:val="55B4CB90"/>
    <w:rsid w:val="55CE7505"/>
    <w:rsid w:val="565C74B1"/>
    <w:rsid w:val="56F16F60"/>
    <w:rsid w:val="570FD40F"/>
    <w:rsid w:val="58D446C4"/>
    <w:rsid w:val="59A14001"/>
    <w:rsid w:val="5A95B2FA"/>
    <w:rsid w:val="5AD63C62"/>
    <w:rsid w:val="5C259EA7"/>
    <w:rsid w:val="5C5E911C"/>
    <w:rsid w:val="5C769C28"/>
    <w:rsid w:val="5CC9C472"/>
    <w:rsid w:val="5CCE256B"/>
    <w:rsid w:val="5D4BC23F"/>
    <w:rsid w:val="5E63DAF4"/>
    <w:rsid w:val="5EEE27C7"/>
    <w:rsid w:val="5F0EB0CA"/>
    <w:rsid w:val="5F421E4D"/>
    <w:rsid w:val="6088C51B"/>
    <w:rsid w:val="6153DD24"/>
    <w:rsid w:val="61B68CFD"/>
    <w:rsid w:val="61FA083F"/>
    <w:rsid w:val="62760E12"/>
    <w:rsid w:val="62B743FD"/>
    <w:rsid w:val="63E211B7"/>
    <w:rsid w:val="6463FD9E"/>
    <w:rsid w:val="653A65E8"/>
    <w:rsid w:val="661DA770"/>
    <w:rsid w:val="6719DB4C"/>
    <w:rsid w:val="677D59FF"/>
    <w:rsid w:val="67DE457E"/>
    <w:rsid w:val="6930A14E"/>
    <w:rsid w:val="69BD0252"/>
    <w:rsid w:val="6BE224B9"/>
    <w:rsid w:val="6CBE6470"/>
    <w:rsid w:val="6E370C59"/>
    <w:rsid w:val="6F6AD20D"/>
    <w:rsid w:val="6F6DC1B1"/>
    <w:rsid w:val="701F72FE"/>
    <w:rsid w:val="702D5A63"/>
    <w:rsid w:val="70776981"/>
    <w:rsid w:val="7080580F"/>
    <w:rsid w:val="716BD6C6"/>
    <w:rsid w:val="71FCDC3A"/>
    <w:rsid w:val="727352DA"/>
    <w:rsid w:val="730E78FC"/>
    <w:rsid w:val="732E2FFF"/>
    <w:rsid w:val="751B9AEF"/>
    <w:rsid w:val="7642317C"/>
    <w:rsid w:val="775525C3"/>
    <w:rsid w:val="779757B9"/>
    <w:rsid w:val="783AE2FB"/>
    <w:rsid w:val="78DD498C"/>
    <w:rsid w:val="79CE7B23"/>
    <w:rsid w:val="7D57262F"/>
    <w:rsid w:val="7DCA820B"/>
    <w:rsid w:val="7E80BE76"/>
    <w:rsid w:val="7EA8F3A1"/>
    <w:rsid w:val="7EDD4FDD"/>
    <w:rsid w:val="7EF1CF68"/>
    <w:rsid w:val="7F0D820C"/>
    <w:rsid w:val="7F322A69"/>
    <w:rsid w:val="7F44CF18"/>
    <w:rsid w:val="7FE5E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A64C7"/>
  <w15:docId w15:val="{29CBE316-C4FC-4840-AA29-D2A4D70D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281D"/>
    <w:rPr>
      <w:rFonts w:ascii="Times New Roman" w:hAnsi="Times New Roman" w:eastAsia="Times New Roman"/>
      <w:lang w:val="en-AU" w:eastAsia="en-US"/>
    </w:rPr>
  </w:style>
  <w:style w:type="paragraph" w:styleId="Heading2">
    <w:name w:val="heading 2"/>
    <w:basedOn w:val="Normal"/>
    <w:next w:val="Normal"/>
    <w:link w:val="Heading2Char"/>
    <w:uiPriority w:val="9"/>
    <w:unhideWhenUsed/>
    <w:qFormat/>
    <w:rsid w:val="003E4EC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3">
    <w:name w:val="toc 3"/>
    <w:basedOn w:val="Normal"/>
    <w:next w:val="Normal"/>
    <w:semiHidden/>
    <w:rsid w:val="00CD281D"/>
    <w:pPr>
      <w:tabs>
        <w:tab w:val="right" w:pos="8505"/>
      </w:tabs>
    </w:pPr>
    <w:rPr>
      <w:rFonts w:ascii="Arial" w:hAnsi="Arial" w:cs="Arial"/>
      <w:sz w:val="24"/>
      <w:szCs w:val="24"/>
    </w:rPr>
  </w:style>
  <w:style w:type="paragraph" w:styleId="ANZIBSubHeading2" w:customStyle="1">
    <w:name w:val="ANZIBSubHeading2"/>
    <w:basedOn w:val="Normal"/>
    <w:next w:val="Normal"/>
    <w:rsid w:val="00CD281D"/>
    <w:rPr>
      <w:b/>
      <w:bCs/>
      <w:sz w:val="24"/>
      <w:szCs w:val="24"/>
    </w:rPr>
  </w:style>
  <w:style w:type="character" w:styleId="Hyperlink">
    <w:name w:val="Hyperlink"/>
    <w:basedOn w:val="DefaultParagraphFont"/>
    <w:uiPriority w:val="99"/>
    <w:unhideWhenUsed/>
    <w:rsid w:val="00CD281D"/>
    <w:rPr>
      <w:color w:val="0000FF"/>
      <w:u w:val="single"/>
    </w:rPr>
  </w:style>
  <w:style w:type="paragraph" w:styleId="Header">
    <w:name w:val="header"/>
    <w:basedOn w:val="Normal"/>
    <w:link w:val="HeaderChar"/>
    <w:uiPriority w:val="99"/>
    <w:unhideWhenUsed/>
    <w:rsid w:val="00CD281D"/>
    <w:pPr>
      <w:tabs>
        <w:tab w:val="center" w:pos="4513"/>
        <w:tab w:val="right" w:pos="9026"/>
      </w:tabs>
    </w:pPr>
  </w:style>
  <w:style w:type="character" w:styleId="HeaderChar" w:customStyle="1">
    <w:name w:val="Header Char"/>
    <w:basedOn w:val="DefaultParagraphFont"/>
    <w:link w:val="Header"/>
    <w:uiPriority w:val="99"/>
    <w:rsid w:val="00CD281D"/>
    <w:rPr>
      <w:rFonts w:ascii="Times New Roman" w:hAnsi="Times New Roman" w:eastAsia="Times New Roman" w:cs="Times New Roman"/>
      <w:sz w:val="20"/>
      <w:szCs w:val="20"/>
      <w:lang w:val="en-AU"/>
    </w:rPr>
  </w:style>
  <w:style w:type="paragraph" w:styleId="Footer">
    <w:name w:val="footer"/>
    <w:basedOn w:val="Normal"/>
    <w:link w:val="FooterChar"/>
    <w:uiPriority w:val="99"/>
    <w:unhideWhenUsed/>
    <w:rsid w:val="00CD281D"/>
    <w:pPr>
      <w:tabs>
        <w:tab w:val="center" w:pos="4513"/>
        <w:tab w:val="right" w:pos="9026"/>
      </w:tabs>
    </w:pPr>
  </w:style>
  <w:style w:type="character" w:styleId="FooterChar" w:customStyle="1">
    <w:name w:val="Footer Char"/>
    <w:basedOn w:val="DefaultParagraphFont"/>
    <w:link w:val="Footer"/>
    <w:uiPriority w:val="99"/>
    <w:rsid w:val="00CD281D"/>
    <w:rPr>
      <w:rFonts w:ascii="Times New Roman" w:hAnsi="Times New Roman" w:eastAsia="Times New Roman" w:cs="Times New Roman"/>
      <w:sz w:val="20"/>
      <w:szCs w:val="20"/>
      <w:lang w:val="en-AU"/>
    </w:rPr>
  </w:style>
  <w:style w:type="paragraph" w:styleId="BalloonText">
    <w:name w:val="Balloon Text"/>
    <w:basedOn w:val="Normal"/>
    <w:link w:val="BalloonTextChar"/>
    <w:uiPriority w:val="99"/>
    <w:semiHidden/>
    <w:unhideWhenUsed/>
    <w:rsid w:val="00CD281D"/>
    <w:rPr>
      <w:rFonts w:ascii="Tahoma" w:hAnsi="Tahoma" w:cs="Tahoma"/>
      <w:sz w:val="16"/>
      <w:szCs w:val="16"/>
    </w:rPr>
  </w:style>
  <w:style w:type="character" w:styleId="BalloonTextChar" w:customStyle="1">
    <w:name w:val="Balloon Text Char"/>
    <w:basedOn w:val="DefaultParagraphFont"/>
    <w:link w:val="BalloonText"/>
    <w:uiPriority w:val="99"/>
    <w:semiHidden/>
    <w:rsid w:val="00CD281D"/>
    <w:rPr>
      <w:rFonts w:ascii="Tahoma" w:hAnsi="Tahoma" w:eastAsia="Times New Roman" w:cs="Tahoma"/>
      <w:sz w:val="16"/>
      <w:szCs w:val="16"/>
      <w:lang w:val="en-AU"/>
    </w:rPr>
  </w:style>
  <w:style w:type="paragraph" w:styleId="ANZIBBodyText" w:customStyle="1">
    <w:name w:val="ANZIBBodyText"/>
    <w:basedOn w:val="Normal"/>
    <w:rsid w:val="00CD281D"/>
    <w:rPr>
      <w:sz w:val="24"/>
      <w:szCs w:val="24"/>
    </w:rPr>
  </w:style>
  <w:style w:type="table" w:styleId="TableGrid">
    <w:name w:val="Table Grid"/>
    <w:basedOn w:val="TableNormal"/>
    <w:uiPriority w:val="59"/>
    <w:rsid w:val="007B15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A1231"/>
    <w:rPr>
      <w:sz w:val="16"/>
      <w:szCs w:val="16"/>
    </w:rPr>
  </w:style>
  <w:style w:type="paragraph" w:styleId="CommentText">
    <w:name w:val="annotation text"/>
    <w:basedOn w:val="Normal"/>
    <w:link w:val="CommentTextChar"/>
    <w:uiPriority w:val="99"/>
    <w:unhideWhenUsed/>
    <w:rsid w:val="002A1231"/>
  </w:style>
  <w:style w:type="character" w:styleId="CommentTextChar" w:customStyle="1">
    <w:name w:val="Comment Text Char"/>
    <w:basedOn w:val="DefaultParagraphFont"/>
    <w:link w:val="CommentText"/>
    <w:uiPriority w:val="99"/>
    <w:rsid w:val="002A1231"/>
    <w:rPr>
      <w:rFonts w:ascii="Times New Roman" w:hAnsi="Times New Roman" w:eastAsia="Times New Roman"/>
      <w:lang w:val="en-AU" w:eastAsia="en-US"/>
    </w:rPr>
  </w:style>
  <w:style w:type="paragraph" w:styleId="CommentSubject">
    <w:name w:val="annotation subject"/>
    <w:basedOn w:val="CommentText"/>
    <w:next w:val="CommentText"/>
    <w:link w:val="CommentSubjectChar"/>
    <w:uiPriority w:val="99"/>
    <w:semiHidden/>
    <w:unhideWhenUsed/>
    <w:rsid w:val="002A1231"/>
    <w:rPr>
      <w:b/>
      <w:bCs/>
    </w:rPr>
  </w:style>
  <w:style w:type="character" w:styleId="CommentSubjectChar" w:customStyle="1">
    <w:name w:val="Comment Subject Char"/>
    <w:basedOn w:val="CommentTextChar"/>
    <w:link w:val="CommentSubject"/>
    <w:uiPriority w:val="99"/>
    <w:semiHidden/>
    <w:rsid w:val="002A1231"/>
    <w:rPr>
      <w:rFonts w:ascii="Times New Roman" w:hAnsi="Times New Roman" w:eastAsia="Times New Roman"/>
      <w:b/>
      <w:bCs/>
      <w:lang w:val="en-AU" w:eastAsia="en-US"/>
    </w:rPr>
  </w:style>
  <w:style w:type="paragraph" w:styleId="Revision">
    <w:name w:val="Revision"/>
    <w:hidden/>
    <w:uiPriority w:val="99"/>
    <w:semiHidden/>
    <w:rsid w:val="002A1231"/>
    <w:rPr>
      <w:rFonts w:ascii="Times New Roman" w:hAnsi="Times New Roman" w:eastAsia="Times New Roman"/>
      <w:lang w:val="en-AU" w:eastAsia="en-US"/>
    </w:rPr>
  </w:style>
  <w:style w:type="paragraph" w:styleId="ListParagraph">
    <w:name w:val="List Paragraph"/>
    <w:basedOn w:val="Normal"/>
    <w:uiPriority w:val="34"/>
    <w:qFormat/>
    <w:rsid w:val="00590C2D"/>
    <w:pPr>
      <w:ind w:left="720"/>
      <w:contextualSpacing/>
    </w:pPr>
  </w:style>
  <w:style w:type="character" w:styleId="UnresolvedMention1" w:customStyle="1">
    <w:name w:val="Unresolved Mention1"/>
    <w:basedOn w:val="DefaultParagraphFont"/>
    <w:uiPriority w:val="99"/>
    <w:semiHidden/>
    <w:unhideWhenUsed/>
    <w:rsid w:val="00115D9D"/>
    <w:rPr>
      <w:color w:val="808080"/>
      <w:shd w:val="clear" w:color="auto" w:fill="E6E6E6"/>
    </w:rPr>
  </w:style>
  <w:style w:type="character" w:styleId="UnresolvedMention2" w:customStyle="1">
    <w:name w:val="Unresolved Mention2"/>
    <w:basedOn w:val="DefaultParagraphFont"/>
    <w:uiPriority w:val="99"/>
    <w:semiHidden/>
    <w:unhideWhenUsed/>
    <w:rsid w:val="00563AB3"/>
    <w:rPr>
      <w:color w:val="605E5C"/>
      <w:shd w:val="clear" w:color="auto" w:fill="E1DFDD"/>
    </w:rPr>
  </w:style>
  <w:style w:type="character" w:styleId="FollowedHyperlink">
    <w:name w:val="FollowedHyperlink"/>
    <w:basedOn w:val="DefaultParagraphFont"/>
    <w:uiPriority w:val="99"/>
    <w:semiHidden/>
    <w:unhideWhenUsed/>
    <w:rsid w:val="00432ECB"/>
    <w:rPr>
      <w:color w:val="800080" w:themeColor="followedHyperlink"/>
      <w:u w:val="single"/>
    </w:rPr>
  </w:style>
  <w:style w:type="character" w:styleId="normaltextrun1" w:customStyle="1">
    <w:name w:val="normaltextrun1"/>
    <w:basedOn w:val="DefaultParagraphFont"/>
    <w:rsid w:val="00B207BE"/>
  </w:style>
  <w:style w:type="character" w:styleId="Heading2Char" w:customStyle="1">
    <w:name w:val="Heading 2 Char"/>
    <w:basedOn w:val="DefaultParagraphFont"/>
    <w:link w:val="Heading2"/>
    <w:uiPriority w:val="9"/>
    <w:rsid w:val="003E4ECF"/>
    <w:rPr>
      <w:rFonts w:asciiTheme="majorHAnsi" w:hAnsiTheme="majorHAnsi" w:eastAsiaTheme="majorEastAsia" w:cstheme="majorBidi"/>
      <w:color w:val="365F91" w:themeColor="accent1" w:themeShade="BF"/>
      <w:sz w:val="26"/>
      <w:szCs w:val="26"/>
      <w:lang w:val="en-AU" w:eastAsia="en-US"/>
    </w:rPr>
  </w:style>
  <w:style w:type="paragraph" w:styleId="NoSpacing">
    <w:name w:val="No Spacing"/>
    <w:uiPriority w:val="1"/>
    <w:qFormat/>
    <w:rsid w:val="00234961"/>
    <w:rPr>
      <w:rFonts w:ascii="Times New Roman" w:hAnsi="Times New Roman" w:eastAsia="Times New Roman"/>
      <w:lang w:val="en-AU" w:eastAsia="en-US"/>
    </w:rPr>
  </w:style>
  <w:style w:type="paragraph" w:styleId="Default" w:customStyle="1">
    <w:name w:val="Default"/>
    <w:rsid w:val="008D4A26"/>
    <w:pPr>
      <w:autoSpaceDE w:val="0"/>
      <w:autoSpaceDN w:val="0"/>
      <w:adjustRightInd w:val="0"/>
    </w:pPr>
    <w:rPr>
      <w:rFonts w:cs="Calibri"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212">
      <w:bodyDiv w:val="1"/>
      <w:marLeft w:val="0"/>
      <w:marRight w:val="0"/>
      <w:marTop w:val="0"/>
      <w:marBottom w:val="0"/>
      <w:divBdr>
        <w:top w:val="none" w:sz="0" w:space="0" w:color="auto"/>
        <w:left w:val="none" w:sz="0" w:space="0" w:color="auto"/>
        <w:bottom w:val="none" w:sz="0" w:space="0" w:color="auto"/>
        <w:right w:val="none" w:sz="0" w:space="0" w:color="auto"/>
      </w:divBdr>
    </w:div>
    <w:div w:id="393436401">
      <w:bodyDiv w:val="1"/>
      <w:marLeft w:val="0"/>
      <w:marRight w:val="0"/>
      <w:marTop w:val="0"/>
      <w:marBottom w:val="0"/>
      <w:divBdr>
        <w:top w:val="none" w:sz="0" w:space="0" w:color="auto"/>
        <w:left w:val="none" w:sz="0" w:space="0" w:color="auto"/>
        <w:bottom w:val="none" w:sz="0" w:space="0" w:color="auto"/>
        <w:right w:val="none" w:sz="0" w:space="0" w:color="auto"/>
      </w:divBdr>
    </w:div>
    <w:div w:id="1351296530">
      <w:bodyDiv w:val="1"/>
      <w:marLeft w:val="0"/>
      <w:marRight w:val="0"/>
      <w:marTop w:val="0"/>
      <w:marBottom w:val="0"/>
      <w:divBdr>
        <w:top w:val="none" w:sz="0" w:space="0" w:color="auto"/>
        <w:left w:val="none" w:sz="0" w:space="0" w:color="auto"/>
        <w:bottom w:val="none" w:sz="0" w:space="0" w:color="auto"/>
        <w:right w:val="none" w:sz="0" w:space="0" w:color="auto"/>
      </w:divBdr>
      <w:divsChild>
        <w:div w:id="815688587">
          <w:marLeft w:val="0"/>
          <w:marRight w:val="0"/>
          <w:marTop w:val="0"/>
          <w:marBottom w:val="0"/>
          <w:divBdr>
            <w:top w:val="none" w:sz="0" w:space="0" w:color="auto"/>
            <w:left w:val="none" w:sz="0" w:space="0" w:color="auto"/>
            <w:bottom w:val="none" w:sz="0" w:space="0" w:color="auto"/>
            <w:right w:val="none" w:sz="0" w:space="0" w:color="auto"/>
          </w:divBdr>
          <w:divsChild>
            <w:div w:id="202014460">
              <w:marLeft w:val="0"/>
              <w:marRight w:val="0"/>
              <w:marTop w:val="0"/>
              <w:marBottom w:val="0"/>
              <w:divBdr>
                <w:top w:val="none" w:sz="0" w:space="0" w:color="auto"/>
                <w:left w:val="none" w:sz="0" w:space="0" w:color="auto"/>
                <w:bottom w:val="none" w:sz="0" w:space="0" w:color="auto"/>
                <w:right w:val="none" w:sz="0" w:space="0" w:color="auto"/>
              </w:divBdr>
              <w:divsChild>
                <w:div w:id="1573272290">
                  <w:marLeft w:val="0"/>
                  <w:marRight w:val="0"/>
                  <w:marTop w:val="0"/>
                  <w:marBottom w:val="0"/>
                  <w:divBdr>
                    <w:top w:val="none" w:sz="0" w:space="0" w:color="auto"/>
                    <w:left w:val="none" w:sz="0" w:space="0" w:color="auto"/>
                    <w:bottom w:val="none" w:sz="0" w:space="0" w:color="auto"/>
                    <w:right w:val="none" w:sz="0" w:space="0" w:color="auto"/>
                  </w:divBdr>
                  <w:divsChild>
                    <w:div w:id="1404837249">
                      <w:marLeft w:val="0"/>
                      <w:marRight w:val="0"/>
                      <w:marTop w:val="0"/>
                      <w:marBottom w:val="0"/>
                      <w:divBdr>
                        <w:top w:val="none" w:sz="0" w:space="0" w:color="auto"/>
                        <w:left w:val="none" w:sz="0" w:space="0" w:color="auto"/>
                        <w:bottom w:val="none" w:sz="0" w:space="0" w:color="auto"/>
                        <w:right w:val="none" w:sz="0" w:space="0" w:color="auto"/>
                      </w:divBdr>
                      <w:divsChild>
                        <w:div w:id="160045407">
                          <w:marLeft w:val="0"/>
                          <w:marRight w:val="0"/>
                          <w:marTop w:val="0"/>
                          <w:marBottom w:val="0"/>
                          <w:divBdr>
                            <w:top w:val="none" w:sz="0" w:space="0" w:color="auto"/>
                            <w:left w:val="none" w:sz="0" w:space="0" w:color="auto"/>
                            <w:bottom w:val="none" w:sz="0" w:space="0" w:color="auto"/>
                            <w:right w:val="none" w:sz="0" w:space="0" w:color="auto"/>
                          </w:divBdr>
                          <w:divsChild>
                            <w:div w:id="2247405">
                              <w:marLeft w:val="0"/>
                              <w:marRight w:val="0"/>
                              <w:marTop w:val="0"/>
                              <w:marBottom w:val="0"/>
                              <w:divBdr>
                                <w:top w:val="none" w:sz="0" w:space="0" w:color="auto"/>
                                <w:left w:val="none" w:sz="0" w:space="0" w:color="auto"/>
                                <w:bottom w:val="none" w:sz="0" w:space="0" w:color="auto"/>
                                <w:right w:val="none" w:sz="0" w:space="0" w:color="auto"/>
                              </w:divBdr>
                              <w:divsChild>
                                <w:div w:id="111486121">
                                  <w:marLeft w:val="0"/>
                                  <w:marRight w:val="0"/>
                                  <w:marTop w:val="0"/>
                                  <w:marBottom w:val="0"/>
                                  <w:divBdr>
                                    <w:top w:val="none" w:sz="0" w:space="0" w:color="auto"/>
                                    <w:left w:val="none" w:sz="0" w:space="0" w:color="auto"/>
                                    <w:bottom w:val="none" w:sz="0" w:space="0" w:color="auto"/>
                                    <w:right w:val="none" w:sz="0" w:space="0" w:color="auto"/>
                                  </w:divBdr>
                                  <w:divsChild>
                                    <w:div w:id="1703167234">
                                      <w:marLeft w:val="0"/>
                                      <w:marRight w:val="0"/>
                                      <w:marTop w:val="0"/>
                                      <w:marBottom w:val="0"/>
                                      <w:divBdr>
                                        <w:top w:val="none" w:sz="0" w:space="0" w:color="auto"/>
                                        <w:left w:val="none" w:sz="0" w:space="0" w:color="auto"/>
                                        <w:bottom w:val="none" w:sz="0" w:space="0" w:color="auto"/>
                                        <w:right w:val="none" w:sz="0" w:space="0" w:color="auto"/>
                                      </w:divBdr>
                                      <w:divsChild>
                                        <w:div w:id="1248032709">
                                          <w:marLeft w:val="0"/>
                                          <w:marRight w:val="0"/>
                                          <w:marTop w:val="0"/>
                                          <w:marBottom w:val="0"/>
                                          <w:divBdr>
                                            <w:top w:val="none" w:sz="0" w:space="0" w:color="auto"/>
                                            <w:left w:val="none" w:sz="0" w:space="0" w:color="auto"/>
                                            <w:bottom w:val="none" w:sz="0" w:space="0" w:color="auto"/>
                                            <w:right w:val="none" w:sz="0" w:space="0" w:color="auto"/>
                                          </w:divBdr>
                                          <w:divsChild>
                                            <w:div w:id="36323244">
                                              <w:marLeft w:val="0"/>
                                              <w:marRight w:val="0"/>
                                              <w:marTop w:val="0"/>
                                              <w:marBottom w:val="0"/>
                                              <w:divBdr>
                                                <w:top w:val="none" w:sz="0" w:space="0" w:color="auto"/>
                                                <w:left w:val="none" w:sz="0" w:space="0" w:color="auto"/>
                                                <w:bottom w:val="none" w:sz="0" w:space="0" w:color="auto"/>
                                                <w:right w:val="none" w:sz="0" w:space="0" w:color="auto"/>
                                              </w:divBdr>
                                              <w:divsChild>
                                                <w:div w:id="1570194847">
                                                  <w:marLeft w:val="0"/>
                                                  <w:marRight w:val="0"/>
                                                  <w:marTop w:val="0"/>
                                                  <w:marBottom w:val="0"/>
                                                  <w:divBdr>
                                                    <w:top w:val="none" w:sz="0" w:space="0" w:color="auto"/>
                                                    <w:left w:val="none" w:sz="0" w:space="0" w:color="auto"/>
                                                    <w:bottom w:val="none" w:sz="0" w:space="0" w:color="auto"/>
                                                    <w:right w:val="none" w:sz="0" w:space="0" w:color="auto"/>
                                                  </w:divBdr>
                                                  <w:divsChild>
                                                    <w:div w:id="275985124">
                                                      <w:marLeft w:val="0"/>
                                                      <w:marRight w:val="0"/>
                                                      <w:marTop w:val="0"/>
                                                      <w:marBottom w:val="0"/>
                                                      <w:divBdr>
                                                        <w:top w:val="single" w:sz="6" w:space="0" w:color="ABABAB"/>
                                                        <w:left w:val="single" w:sz="6" w:space="0" w:color="ABABAB"/>
                                                        <w:bottom w:val="none" w:sz="0" w:space="0" w:color="auto"/>
                                                        <w:right w:val="single" w:sz="6" w:space="0" w:color="ABABAB"/>
                                                      </w:divBdr>
                                                      <w:divsChild>
                                                        <w:div w:id="74324717">
                                                          <w:marLeft w:val="0"/>
                                                          <w:marRight w:val="0"/>
                                                          <w:marTop w:val="0"/>
                                                          <w:marBottom w:val="0"/>
                                                          <w:divBdr>
                                                            <w:top w:val="none" w:sz="0" w:space="0" w:color="auto"/>
                                                            <w:left w:val="none" w:sz="0" w:space="0" w:color="auto"/>
                                                            <w:bottom w:val="none" w:sz="0" w:space="0" w:color="auto"/>
                                                            <w:right w:val="none" w:sz="0" w:space="0" w:color="auto"/>
                                                          </w:divBdr>
                                                          <w:divsChild>
                                                            <w:div w:id="1080561084">
                                                              <w:marLeft w:val="0"/>
                                                              <w:marRight w:val="0"/>
                                                              <w:marTop w:val="0"/>
                                                              <w:marBottom w:val="0"/>
                                                              <w:divBdr>
                                                                <w:top w:val="none" w:sz="0" w:space="0" w:color="auto"/>
                                                                <w:left w:val="none" w:sz="0" w:space="0" w:color="auto"/>
                                                                <w:bottom w:val="none" w:sz="0" w:space="0" w:color="auto"/>
                                                                <w:right w:val="none" w:sz="0" w:space="0" w:color="auto"/>
                                                              </w:divBdr>
                                                              <w:divsChild>
                                                                <w:div w:id="1097746502">
                                                                  <w:marLeft w:val="0"/>
                                                                  <w:marRight w:val="0"/>
                                                                  <w:marTop w:val="0"/>
                                                                  <w:marBottom w:val="0"/>
                                                                  <w:divBdr>
                                                                    <w:top w:val="none" w:sz="0" w:space="0" w:color="auto"/>
                                                                    <w:left w:val="none" w:sz="0" w:space="0" w:color="auto"/>
                                                                    <w:bottom w:val="none" w:sz="0" w:space="0" w:color="auto"/>
                                                                    <w:right w:val="none" w:sz="0" w:space="0" w:color="auto"/>
                                                                  </w:divBdr>
                                                                  <w:divsChild>
                                                                    <w:div w:id="35662572">
                                                                      <w:marLeft w:val="0"/>
                                                                      <w:marRight w:val="0"/>
                                                                      <w:marTop w:val="0"/>
                                                                      <w:marBottom w:val="0"/>
                                                                      <w:divBdr>
                                                                        <w:top w:val="none" w:sz="0" w:space="0" w:color="auto"/>
                                                                        <w:left w:val="none" w:sz="0" w:space="0" w:color="auto"/>
                                                                        <w:bottom w:val="none" w:sz="0" w:space="0" w:color="auto"/>
                                                                        <w:right w:val="none" w:sz="0" w:space="0" w:color="auto"/>
                                                                      </w:divBdr>
                                                                      <w:divsChild>
                                                                        <w:div w:id="1224638183">
                                                                          <w:marLeft w:val="0"/>
                                                                          <w:marRight w:val="0"/>
                                                                          <w:marTop w:val="0"/>
                                                                          <w:marBottom w:val="0"/>
                                                                          <w:divBdr>
                                                                            <w:top w:val="none" w:sz="0" w:space="0" w:color="auto"/>
                                                                            <w:left w:val="none" w:sz="0" w:space="0" w:color="auto"/>
                                                                            <w:bottom w:val="none" w:sz="0" w:space="0" w:color="auto"/>
                                                                            <w:right w:val="none" w:sz="0" w:space="0" w:color="auto"/>
                                                                          </w:divBdr>
                                                                          <w:divsChild>
                                                                            <w:div w:id="1044133390">
                                                                              <w:marLeft w:val="0"/>
                                                                              <w:marRight w:val="0"/>
                                                                              <w:marTop w:val="0"/>
                                                                              <w:marBottom w:val="0"/>
                                                                              <w:divBdr>
                                                                                <w:top w:val="none" w:sz="0" w:space="0" w:color="auto"/>
                                                                                <w:left w:val="none" w:sz="0" w:space="0" w:color="auto"/>
                                                                                <w:bottom w:val="none" w:sz="0" w:space="0" w:color="auto"/>
                                                                                <w:right w:val="none" w:sz="0" w:space="0" w:color="auto"/>
                                                                              </w:divBdr>
                                                                              <w:divsChild>
                                                                                <w:div w:id="17121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022845">
      <w:bodyDiv w:val="1"/>
      <w:marLeft w:val="0"/>
      <w:marRight w:val="0"/>
      <w:marTop w:val="0"/>
      <w:marBottom w:val="0"/>
      <w:divBdr>
        <w:top w:val="none" w:sz="0" w:space="0" w:color="auto"/>
        <w:left w:val="none" w:sz="0" w:space="0" w:color="auto"/>
        <w:bottom w:val="none" w:sz="0" w:space="0" w:color="auto"/>
        <w:right w:val="none" w:sz="0" w:space="0" w:color="auto"/>
      </w:divBdr>
    </w:div>
    <w:div w:id="21281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equator-network.org/reporting-guidelines/consort/" TargetMode="External" Id="rId18" /><Relationship Type="http://schemas.openxmlformats.org/officeDocument/2006/relationships/hyperlink" Target="http://www.bmj.com/content/350/bmj.g7594.long" TargetMode="External" Id="rId26" /><Relationship Type="http://schemas.openxmlformats.org/officeDocument/2006/relationships/glossaryDocument" Target="glossary/document.xml" Id="R1cc29f9c553f4edb" /><Relationship Type="http://schemas.openxmlformats.org/officeDocument/2006/relationships/hyperlink" Target="http://jmedicalcasereports.biomedcentral.com/articles/10.1186/1752-1947-7-223" TargetMode="External" Id="rId21" /><Relationship Type="http://schemas.openxmlformats.org/officeDocument/2006/relationships/theme" Target="theme/theme1.xml" Id="rId34" /><Relationship Type="http://schemas.openxmlformats.org/officeDocument/2006/relationships/hyperlink" Target="https://msfintl.sharepoint.com/:b:/r/sites/OCA-dept-PHD/Shared%20Documents/Research%20%26%20Innovation/Operational%20Research%E2%80%8B%E2%80%8B/Publication%20and%20Dissemination/Publication%20and%20data%20advice.pdf?csf=1&amp;web=1&amp;e=lCVTiD" TargetMode="External" Id="Re9f001fef2a24e74" /><Relationship Type="http://schemas.openxmlformats.org/officeDocument/2006/relationships/settings" Target="settings.xml" Id="rId7" /><Relationship Type="http://schemas.openxmlformats.org/officeDocument/2006/relationships/hyperlink" Target="http://journals.plos.org/plosmedicine/article?id=10.1371/journal.pmed.1000251" TargetMode="External" Id="rId17" /><Relationship Type="http://schemas.openxmlformats.org/officeDocument/2006/relationships/hyperlink" Target="http://qualitysafety.bmj.com/content/17/Suppl_1/i3.long"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www.equator-network.org/?post_type=eq_guidelines&amp;eq_guidelines_study_design=0&amp;eq_guidelines_clinical_specialty=0&amp;eq_guidelines_report_section=0&amp;s=+STROBE+extension&amp;btn_submit=Search+Reporting+Guidelines" TargetMode="External" Id="rId16" /><Relationship Type="http://schemas.openxmlformats.org/officeDocument/2006/relationships/hyperlink" Target="http://www.equator-network.org/reporting-guidelines/prisma/"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cbi.nlm.nih.gov/pmc/articles/PMC4623764/" TargetMode="External" Id="rId24" /><Relationship Type="http://schemas.openxmlformats.org/officeDocument/2006/relationships/footer" Target="footer3.xml" Id="rId32" /><Relationship Type="http://schemas.openxmlformats.org/officeDocument/2006/relationships/customXml" Target="../customXml/item6.xml" Id="rId37" /><Relationship Type="http://schemas.openxmlformats.org/officeDocument/2006/relationships/numbering" Target="numbering.xml" Id="rId5" /><Relationship Type="http://schemas.openxmlformats.org/officeDocument/2006/relationships/hyperlink" Target="http://journals.plos.org/plosmedicine/article?id=10.1371/journal.pmed.0040296" TargetMode="External" Id="rId15" /><Relationship Type="http://schemas.openxmlformats.org/officeDocument/2006/relationships/hyperlink" Target="http://intqhc.oxfordjournals.org/content/19/6/349.long" TargetMode="External" Id="rId23" /><Relationship Type="http://schemas.openxmlformats.org/officeDocument/2006/relationships/header" Target="header2.xml" Id="rId28" /><Relationship Type="http://schemas.openxmlformats.org/officeDocument/2006/relationships/customXml" Target="../customXml/item5.xml" Id="rId36" /><Relationship Type="http://schemas.openxmlformats.org/officeDocument/2006/relationships/endnotes" Target="endnotes.xml" Id="rId10" /><Relationship Type="http://schemas.openxmlformats.org/officeDocument/2006/relationships/hyperlink" Target="http://journals.plos.org/plosmedicine/article?id=10.1371/journal.pmed.1000097"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journals.lww.com/academicmedicine/Fulltext/2014/09000/Standards_for_Reporting_Qualitative_Research___A.21.aspx" TargetMode="External" Id="rId22" /><Relationship Type="http://schemas.openxmlformats.org/officeDocument/2006/relationships/header" Target="header1.xml" Id="rId27" /><Relationship Type="http://schemas.openxmlformats.org/officeDocument/2006/relationships/footer" Target="footer2.xml" Id="rId30" /><Relationship Type="http://schemas.microsoft.com/office/2018/08/relationships/commentsExtensible" Target="commentsExtensible.xml" Id="rId35" /><Relationship Type="http://schemas.openxmlformats.org/officeDocument/2006/relationships/hyperlink" Target="https://msfintl.sharepoint.com/sites/OCA-dept-PHD/Shared%20Documents/Research%20%26%20Innovation/Operational%20Research%e2%80%8b%e2%80%8b/Research%20System%20Processes/Research%20Team%20ToR.pdf" TargetMode="External" Id="R03968400621d42e0" /><Relationship Type="http://schemas.openxmlformats.org/officeDocument/2006/relationships/webSettings" Target="webSettings.xml" Id="rId8" /><Relationship Type="http://schemas.openxmlformats.org/officeDocument/2006/relationships/hyperlink" Target="https://msfintl.sharepoint.com/sites/OCA-dept-PHD/Shared%20Documents/Research%20%26%20Innovation/Operational%20Research%e2%80%8b%e2%80%8b/Research%20System%20Processes/Research%20Team%20ToR.pdf" TargetMode="External" Id="R4b91692d405d4a19" /><Relationship Type="http://schemas.openxmlformats.org/officeDocument/2006/relationships/customXml" Target="../customXml/item3.xml" Id="rId3" /><Relationship Type="http://schemas.openxmlformats.org/officeDocument/2006/relationships/hyperlink" Target="https://fieldresearch.msf.org/handle/10144/618714" TargetMode="External" Id="Rd68881cf783942fd" /><Relationship Type="http://schemas.openxmlformats.org/officeDocument/2006/relationships/hyperlink" Target="https://scienceportal.msf.org/assets/6996" TargetMode="External" Id="R843a16ab3b38479b" /><Relationship Type="http://schemas.openxmlformats.org/officeDocument/2006/relationships/hyperlink" Target="https://msfintl.sharepoint.com/:w:/s/Researchsystem/EUzjH4uorYtApQ2oduCHxO0BQXa7WT97eyajiqacMxr-1w?e=tnvzUh" TargetMode="External" Id="R2655ec1e1856463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TMEIJER\AppData\Local\Microsoft\Windows\Temporary%20Internet%20Files\Content.Outlook\I5L5QO2B\Study%20concept%20paper_Template_2016_kw2_pdc%20(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6fbcef-ec05-4b93-8ecc-f9e592472a26}"/>
      </w:docPartPr>
      <w:docPartBody>
        <w:p w14:paraId="3A759E1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CA_HQ_FS" ma:contentTypeID="0x01010015F0DD43F147ED4DB3F172C2DF96DD960800ACECBE354C20B64D8347A78CF130443D" ma:contentTypeVersion="73" ma:contentTypeDescription="Content Type for all OCA Field Support units and departments. For Example; Logistics, Field Finance, Field HR etc." ma:contentTypeScope="" ma:versionID="0fb850105623cde12191f73f82d21f1a">
  <xsd:schema xmlns:xsd="http://www.w3.org/2001/XMLSchema" xmlns:xs="http://www.w3.org/2001/XMLSchema" xmlns:p="http://schemas.microsoft.com/office/2006/metadata/properties" xmlns:ns2="20c1abfa-485b-41c9-a329-38772ca1fd48" xmlns:ns3="2067e305-029c-4771-90c0-d89e73cc3816" xmlns:ns4="987848f5-feb9-41aa-9ecf-661db8b9e78b" targetNamespace="http://schemas.microsoft.com/office/2006/metadata/properties" ma:root="true" ma:fieldsID="c1e5891948a84a7b5e7dc91cdccb998a" ns2:_="" ns3:_="" ns4:_="">
    <xsd:import namespace="20c1abfa-485b-41c9-a329-38772ca1fd48"/>
    <xsd:import namespace="2067e305-029c-4771-90c0-d89e73cc3816"/>
    <xsd:import namespace="987848f5-feb9-41aa-9ecf-661db8b9e78b"/>
    <xsd:element name="properties">
      <xsd:complexType>
        <xsd:sequence>
          <xsd:element name="documentManagement">
            <xsd:complexType>
              <xsd:all>
                <xsd:element ref="ns2:ea1123c5d5854e3487d4709e724a374d" minOccurs="0"/>
                <xsd:element ref="ns2:TaxCatchAll" minOccurs="0"/>
                <xsd:element ref="ns2:TaxCatchAllLabel" minOccurs="0"/>
                <xsd:element ref="ns2:p0c3e7b3f5fa4709884d178aaf27d97b" minOccurs="0"/>
                <xsd:element ref="ns2:hf1c0e968c904d07a40bcfc4c670c7df" minOccurs="0"/>
                <xsd:element ref="ns2:ac5bcaea78d645efbd7ad57ee0e99c74" minOccurs="0"/>
                <xsd:element ref="ns2:k28648cfc64c4feeb48d6f4fd07f97c9" minOccurs="0"/>
                <xsd:element ref="ns2:cd29f0ef384242669a606ad1a9df00b7" minOccurs="0"/>
                <xsd:element ref="ns2:ma355bf4056648d0a4807f82c334cfeb" minOccurs="0"/>
                <xsd:element ref="ns2:c9685e466d8f4649b390625e1425c3ff" minOccurs="0"/>
                <xsd:element ref="ns2:OCA_Security" minOccurs="0"/>
                <xsd:element ref="ns2:HQ_Project" minOccurs="0"/>
                <xsd:element ref="ns2:Last_Published_Date" minOccurs="0"/>
                <xsd:element ref="ns2:Keep_Until" minOccurs="0"/>
                <xsd:element ref="ns2:PersonalData" minOccurs="0"/>
                <xsd:element ref="ns2:TaxKeywordTaxHTField" minOccurs="0"/>
                <xsd:element ref="ns3:SharedWithDetails" minOccurs="0"/>
                <xsd:element ref="ns4:MediaServiceAutoTags" minOccurs="0"/>
                <xsd:element ref="ns4:MediaServiceGenerationTime" minOccurs="0"/>
                <xsd:element ref="ns4:MediaServiceEventHashCode" minOccurs="0"/>
                <xsd:element ref="ns4:MediaServiceLocation" minOccurs="0"/>
                <xsd:element ref="ns3:Topic_x0020_Area" minOccurs="0"/>
                <xsd:element ref="ns4:MediaServiceAutoKeyPoints" minOccurs="0"/>
                <xsd:element ref="ns4:MediaServiceKeyPoints" minOccurs="0"/>
                <xsd:element ref="ns4:TempDocID" minOccurs="0"/>
                <xsd:element ref="ns4:MediaServiceMetadata" minOccurs="0"/>
                <xsd:element ref="ns4:MediaServiceOCR" minOccurs="0"/>
                <xsd:element ref="ns4:MediaServiceFastMetadata" minOccurs="0"/>
                <xsd:element ref="ns4:SVT_Keyword" minOccurs="0"/>
                <xsd:element ref="ns4:MediaServiceDateTaken" minOccurs="0"/>
                <xsd:element ref="ns3:SharedWithUsers" minOccurs="0"/>
                <xsd:element ref="ns3:_dlc_DocId" minOccurs="0"/>
                <xsd:element ref="ns3:_dlc_DocIdUrl" minOccurs="0"/>
                <xsd:element ref="ns3:_dlc_DocIdPersistId" minOccurs="0"/>
                <xsd:element ref="ns2:e20b9dc289914e26aa8c23b8f8ab888e" minOccurs="0"/>
                <xsd:element ref="ns4:PHDTheme" minOccurs="0"/>
                <xsd:element ref="ns4:MediaLengthInSeconds" minOccurs="0"/>
                <xsd:element ref="ns4:Last_Updated" minOccurs="0"/>
                <xsd:element ref="ns4:LabTopics" minOccurs="0"/>
                <xsd:element ref="ns2:Geographic_x0020_Area" minOccurs="0"/>
                <xsd:element ref="ns2:k9d4a5da745d426d9b2847dbc970ef1c" minOccurs="0"/>
                <xsd:element ref="ns2:Thematics" minOccurs="0"/>
                <xsd:element ref="ns2:d84d002b2b3646f286bc0d0e8dc6bf02" minOccurs="0"/>
                <xsd:element ref="ns2:Principal_x0020_Country" minOccurs="0"/>
                <xsd:element ref="ns2:k04dc2b9c4af4f47a734484cce067b94" minOccurs="0"/>
                <xsd:element ref="ns2:MSF_x0020_Representative" minOccurs="0"/>
                <xsd:element ref="ns4:lcf76f155ced4ddcb4097134ff3c332f" minOccurs="0"/>
                <xsd:element ref="ns4:PHD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ea1123c5d5854e3487d4709e724a374d" ma:index="8" nillable="true" ma:taxonomy="true" ma:internalName="ea1123c5d5854e3487d4709e724a374d" ma:taxonomyFieldName="OCA_Audience" ma:displayName="Audience" ma:readOnly="false" ma:default="" ma:fieldId="{ea1123c5-d585-4e34-87d4-709e724a374d}" ma:taxonomyMulti="true" ma:sspId="3f8169e7-20d4-4f95-9450-953b2d8ea517" ma:termSetId="238e0ffe-d0c1-48dd-8345-8650b0a1fe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00b5cc-bbaf-4074-ab33-3ba5fc3d3843}" ma:internalName="TaxCatchAll" ma:showField="CatchAllData" ma:web="2067e305-029c-4771-90c0-d89e73cc38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00b5cc-bbaf-4074-ab33-3ba5fc3d3843}" ma:internalName="TaxCatchAllLabel" ma:readOnly="true" ma:showField="CatchAllDataLabel" ma:web="2067e305-029c-4771-90c0-d89e73cc3816">
      <xsd:complexType>
        <xsd:complexContent>
          <xsd:extension base="dms:MultiChoiceLookup">
            <xsd:sequence>
              <xsd:element name="Value" type="dms:Lookup" maxOccurs="unbounded" minOccurs="0" nillable="true"/>
            </xsd:sequence>
          </xsd:extension>
        </xsd:complexContent>
      </xsd:complexType>
    </xsd:element>
    <xsd:element name="p0c3e7b3f5fa4709884d178aaf27d97b" ma:index="12" nillable="true" ma:taxonomy="true" ma:internalName="p0c3e7b3f5fa4709884d178aaf27d97b" ma:taxonomyFieldName="OCA_Country" ma:displayName="Country" ma:default="" ma:fieldId="{90c3e7b3-f5fa-4709-884d-178aaf27d97b}" ma:taxonomyMulti="true" ma:sspId="3f8169e7-20d4-4f95-9450-953b2d8ea517" ma:termSetId="36af809d-73a7-4f22-967c-6aa7005dc99c" ma:anchorId="00000000-0000-0000-0000-000000000000" ma:open="false" ma:isKeyword="false">
      <xsd:complexType>
        <xsd:sequence>
          <xsd:element ref="pc:Terms" minOccurs="0" maxOccurs="1"/>
        </xsd:sequence>
      </xsd:complexType>
    </xsd:element>
    <xsd:element name="hf1c0e968c904d07a40bcfc4c670c7df" ma:index="14" nillable="true" ma:taxonomy="true" ma:internalName="hf1c0e968c904d07a40bcfc4c670c7df" ma:taxonomyFieldName="OCA_Department" ma:displayName="Department-name" ma:readOnly="false" ma:default="" ma:fieldId="{1f1c0e96-8c90-4d07-a40b-cfc4c670c7df}" ma:sspId="3f8169e7-20d4-4f95-9450-953b2d8ea517" ma:termSetId="b44e5cb3-8906-48ec-b14b-0d9680188a89" ma:anchorId="00000000-0000-0000-0000-000000000000" ma:open="false" ma:isKeyword="false">
      <xsd:complexType>
        <xsd:sequence>
          <xsd:element ref="pc:Terms" minOccurs="0" maxOccurs="1"/>
        </xsd:sequence>
      </xsd:complexType>
    </xsd:element>
    <xsd:element name="ac5bcaea78d645efbd7ad57ee0e99c74" ma:index="16" nillable="true" ma:taxonomy="true" ma:internalName="ac5bcaea78d645efbd7ad57ee0e99c74" ma:taxonomyFieldName="OCA_DocType" ma:displayName="Document Type" ma:readOnly="false" ma:default="" ma:fieldId="{ac5bcaea-78d6-45ef-bd7a-d57ee0e99c74}" ma:taxonomyMulti="true" ma:sspId="3f8169e7-20d4-4f95-9450-953b2d8ea517" ma:termSetId="2173d809-285d-447d-acd7-641ecd217f73" ma:anchorId="00000000-0000-0000-0000-000000000000" ma:open="false" ma:isKeyword="false">
      <xsd:complexType>
        <xsd:sequence>
          <xsd:element ref="pc:Terms" minOccurs="0" maxOccurs="1"/>
        </xsd:sequence>
      </xsd:complexType>
    </xsd:element>
    <xsd:element name="k28648cfc64c4feeb48d6f4fd07f97c9" ma:index="18" nillable="true" ma:taxonomy="true" ma:internalName="k28648cfc64c4feeb48d6f4fd07f97c9" ma:taxonomyFieldName="OCA_Mission" ma:displayName="Mission" ma:readOnly="false" ma:default="" ma:fieldId="{428648cf-c64c-4fee-b48d-6f4fd07f97c9}" ma:sspId="3f8169e7-20d4-4f95-9450-953b2d8ea517" ma:termSetId="5473ade3-518b-4e3b-b139-d6b8001eb7d3" ma:anchorId="00000000-0000-0000-0000-000000000000" ma:open="false" ma:isKeyword="false">
      <xsd:complexType>
        <xsd:sequence>
          <xsd:element ref="pc:Terms" minOccurs="0" maxOccurs="1"/>
        </xsd:sequence>
      </xsd:complexType>
    </xsd:element>
    <xsd:element name="cd29f0ef384242669a606ad1a9df00b7" ma:index="20" nillable="true" ma:taxonomy="true" ma:internalName="cd29f0ef384242669a606ad1a9df00b7" ma:taxonomyFieldName="OCA_MSFEntity" ma:displayName="MSF Entity" ma:readOnly="false" ma:default="" ma:fieldId="{cd29f0ef-3842-4266-9a60-6ad1a9df00b7}" ma:sspId="3f8169e7-20d4-4f95-9450-953b2d8ea517" ma:termSetId="535309ab-0619-4f55-9ff2-498ea4073903" ma:anchorId="00000000-0000-0000-0000-000000000000" ma:open="false" ma:isKeyword="false">
      <xsd:complexType>
        <xsd:sequence>
          <xsd:element ref="pc:Terms" minOccurs="0" maxOccurs="1"/>
        </xsd:sequence>
      </xsd:complexType>
    </xsd:element>
    <xsd:element name="ma355bf4056648d0a4807f82c334cfeb" ma:index="22" nillable="true" ma:taxonomy="true" ma:internalName="ma355bf4056648d0a4807f82c334cfeb" ma:taxonomyFieldName="OCA_Entity" ma:displayName="OCA Entity" ma:readOnly="false" ma:default="" ma:fieldId="{6a355bf4-0566-48d0-a480-7f82c334cfeb}" ma:sspId="3f8169e7-20d4-4f95-9450-953b2d8ea517" ma:termSetId="ce6c5e2f-fea0-4dc7-924e-dc3a0e147723" ma:anchorId="00000000-0000-0000-0000-000000000000" ma:open="false" ma:isKeyword="false">
      <xsd:complexType>
        <xsd:sequence>
          <xsd:element ref="pc:Terms" minOccurs="0" maxOccurs="1"/>
        </xsd:sequence>
      </xsd:complexType>
    </xsd:element>
    <xsd:element name="c9685e466d8f4649b390625e1425c3ff" ma:index="24" nillable="true" ma:taxonomy="true" ma:internalName="c9685e466d8f4649b390625e1425c3ff" ma:taxonomyFieldName="OCA_Project" ma:displayName="Project" ma:default="" ma:fieldId="{c9685e46-6d8f-4649-b390-625e1425c3ff}" ma:sspId="3f8169e7-20d4-4f95-9450-953b2d8ea517" ma:termSetId="5473ade3-518b-4e3b-b139-d6b8001eb7d3" ma:anchorId="00000000-0000-0000-0000-000000000000" ma:open="false" ma:isKeyword="false">
      <xsd:complexType>
        <xsd:sequence>
          <xsd:element ref="pc:Terms" minOccurs="0" maxOccurs="1"/>
        </xsd:sequence>
      </xsd:complexType>
    </xsd:element>
    <xsd:element name="OCA_Security" ma:index="26" nillable="true" ma:displayName="Security" ma:default="MSF Internal" ma:format="RadioButtons" ma:internalName="OCA_Security" ma:readOnly="false">
      <xsd:simpleType>
        <xsd:restriction base="dms:Choice">
          <xsd:enumeration value="SECRET - Do Not Share"/>
          <xsd:enumeration value="Confidential - Do Not Share"/>
          <xsd:enumeration value="Restricted"/>
          <xsd:enumeration value="MSF Internal"/>
          <xsd:enumeration value="Public"/>
        </xsd:restriction>
      </xsd:simpleType>
    </xsd:element>
    <xsd:element name="HQ_Project" ma:index="27" nillable="true" ma:displayName="HQ_Project" ma:internalName="HQ_Project">
      <xsd:simpleType>
        <xsd:restriction base="dms:Text">
          <xsd:maxLength value="255"/>
        </xsd:restriction>
      </xsd:simpleType>
    </xsd:element>
    <xsd:element name="Last_Published_Date" ma:index="28" nillable="true" ma:displayName="Last_Published_Date" ma:format="DateOnly" ma:internalName="Last_Published_Date">
      <xsd:simpleType>
        <xsd:restriction base="dms:DateTime"/>
      </xsd:simpleType>
    </xsd:element>
    <xsd:element name="Keep_Until" ma:index="29" nillable="true" ma:displayName="Keep_Until" ma:format="DateOnly" ma:internalName="Keep_Until">
      <xsd:simpleType>
        <xsd:restriction base="dms:DateTime"/>
      </xsd:simpleType>
    </xsd:element>
    <xsd:element name="PersonalData" ma:index="30" nillable="true" ma:displayName="PersonalData" ma:default="No Personal Data" ma:internalName="PersonalData">
      <xsd:complexType>
        <xsd:complexContent>
          <xsd:extension base="dms:MultiChoice">
            <xsd:sequence>
              <xsd:element name="Value" maxOccurs="unbounded" minOccurs="0" nillable="true">
                <xsd:simpleType>
                  <xsd:restriction base="dms:Choice">
                    <xsd:enumeration value="No Personal Data"/>
                    <xsd:enumeration value="Contains Personal Data"/>
                  </xsd:restriction>
                </xsd:simpleType>
              </xsd:element>
            </xsd:sequence>
          </xsd:extension>
        </xsd:complexContent>
      </xsd:complexType>
    </xsd:element>
    <xsd:element name="TaxKeywordTaxHTField" ma:index="32"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e20b9dc289914e26aa8c23b8f8ab888e" ma:index="51" nillable="true" ma:taxonomy="true" ma:internalName="e20b9dc289914e26aa8c23b8f8ab888e" ma:taxonomyFieldName="Topic_Area" ma:displayName="Topic_Area" ma:default="" ma:fieldId="{e20b9dc2-8991-4e26-aa8c-23b8f8ab888e}" ma:taxonomyMulti="true" ma:sspId="3f8169e7-20d4-4f95-9450-953b2d8ea517" ma:termSetId="0c56bfd1-ef5f-41e9-b3e1-9295c8a2e512" ma:anchorId="00000000-0000-0000-0000-000000000000" ma:open="false" ma:isKeyword="false">
      <xsd:complexType>
        <xsd:sequence>
          <xsd:element ref="pc:Terms" minOccurs="0" maxOccurs="1"/>
        </xsd:sequence>
      </xsd:complexType>
    </xsd:element>
    <xsd:element name="Geographic_x0020_Area" ma:index="57" nillable="true" ma:displayName="Main Geographic Area" ma:internalName="Geographic_x0020_Area" ma:readOnly="false">
      <xsd:complexType>
        <xsd:complexContent>
          <xsd:extension base="dms:MultiChoice">
            <xsd:sequence>
              <xsd:element name="Value" maxOccurs="unbounded" minOccurs="0" nillable="true">
                <xsd:simpleType>
                  <xsd:restriction base="dms:Choice">
                    <xsd:enumeration value="UN"/>
                    <xsd:enumeration value="WHO"/>
                    <xsd:enumeration value="IOM"/>
                    <xsd:enumeration value="UNHCR"/>
                    <xsd:enumeration value="OHCHR"/>
                    <xsd:enumeration value="UNICEF"/>
                    <xsd:enumeration value="WFP"/>
                    <xsd:enumeration value="UNFPA"/>
                    <xsd:enumeration value="EU"/>
                    <xsd:enumeration value="Council of Europe"/>
                    <xsd:enumeration value="AU"/>
                    <xsd:enumeration value="ASEAN"/>
                    <xsd:enumeration value="OAS"/>
                    <xsd:enumeration value="Asia"/>
                    <xsd:enumeration value="Africa"/>
                    <xsd:enumeration value="Europe"/>
                    <xsd:enumeration value="N.America"/>
                    <xsd:enumeration value="S.America"/>
                    <xsd:enumeration value="Australia"/>
                    <xsd:enumeration value="Sahel"/>
                  </xsd:restriction>
                </xsd:simpleType>
              </xsd:element>
            </xsd:sequence>
          </xsd:extension>
        </xsd:complexContent>
      </xsd:complexType>
    </xsd:element>
    <xsd:element name="k9d4a5da745d426d9b2847dbc970ef1c" ma:index="59" nillable="true" ma:taxonomy="true" ma:internalName="k9d4a5da745d426d9b2847dbc970ef1c" ma:taxonomyFieldName="Geographic_x0020_Area1" ma:displayName="Geographic Area" ma:default="" ma:fieldId="{49d4a5da-745d-426d-9b28-47dbc970ef1c}" ma:taxonomyMulti="true" ma:sspId="3f8169e7-20d4-4f95-9450-953b2d8ea517" ma:termSetId="1d1f8333-208d-47d6-b6ed-42bb0bec56d5" ma:anchorId="00000000-0000-0000-0000-000000000000" ma:open="false" ma:isKeyword="false">
      <xsd:complexType>
        <xsd:sequence>
          <xsd:element ref="pc:Terms" minOccurs="0" maxOccurs="1"/>
        </xsd:sequence>
      </xsd:complexType>
    </xsd:element>
    <xsd:element name="Thematics" ma:index="60" nillable="true" ma:displayName="Main Thematic" ma:internalName="Thematics" ma:readOnly="false">
      <xsd:complexType>
        <xsd:complexContent>
          <xsd:extension base="dms:MultiChoice">
            <xsd:sequence>
              <xsd:element name="Value" maxOccurs="unbounded" minOccurs="0" nillable="true">
                <xsd:simpleType>
                  <xsd:restriction base="dms:Choice">
                    <xsd:enumeration value="NEXUS"/>
                    <xsd:enumeration value="Counter terrorism"/>
                    <xsd:enumeration value="Deconfliction"/>
                    <xsd:enumeration value="COVID19"/>
                    <xsd:enumeration value="Migration"/>
                    <xsd:enumeration value="Sexual/ Gender based violence"/>
                    <xsd:enumeration value="International Humanitarian Law (IHL)"/>
                  </xsd:restriction>
                </xsd:simpleType>
              </xsd:element>
            </xsd:sequence>
          </xsd:extension>
        </xsd:complexContent>
      </xsd:complexType>
    </xsd:element>
    <xsd:element name="d84d002b2b3646f286bc0d0e8dc6bf02" ma:index="62" nillable="true" ma:taxonomy="true" ma:internalName="d84d002b2b3646f286bc0d0e8dc6bf02" ma:taxonomyFieldName="Thematics1" ma:displayName="Thematics" ma:default="" ma:fieldId="{d84d002b-2b36-46f2-86bc-0d0e8dc6bf02}" ma:sspId="3f8169e7-20d4-4f95-9450-953b2d8ea517" ma:termSetId="c3eb674f-deea-4419-bb8d-c9f8e2c0af6e" ma:anchorId="00000000-0000-0000-0000-000000000000" ma:open="false" ma:isKeyword="false">
      <xsd:complexType>
        <xsd:sequence>
          <xsd:element ref="pc:Terms" minOccurs="0" maxOccurs="1"/>
        </xsd:sequence>
      </xsd:complexType>
    </xsd:element>
    <xsd:element name="Principal_x0020_Country" ma:index="63" nillable="true" ma:displayName="Principal Country" ma:format="Dropdown" ma:internalName="Principal_x0020_Country">
      <xsd:simpleType>
        <xsd:restriction base="dms:Choice">
          <xsd:enumeration value="Afghanistan"/>
          <xsd:enumeration value="Albania"/>
          <xsd:enumeration value="Algeria"/>
          <xsd:enumeration value="Angola"/>
          <xsd:enumeration value="Argentina"/>
          <xsd:enumeration value="Armenia"/>
          <xsd:enumeration value="Australia"/>
          <xsd:enumeration value="Austria"/>
          <xsd:enumeration value="Azerbaijan"/>
          <xsd:enumeration value="Bangladesh"/>
          <xsd:enumeration value="Belarus"/>
          <xsd:enumeration value="Belgium"/>
          <xsd:enumeration value="Belize"/>
          <xsd:enumeration value="Benin"/>
          <xsd:enumeration value="Bolivia"/>
          <xsd:enumeration value="Bosnia and Herzegovina"/>
          <xsd:enumeration value="Botswana"/>
          <xsd:enumeration value="Brazil"/>
          <xsd:enumeration value="Bulgaria"/>
          <xsd:enumeration value="Burkina Faso"/>
          <xsd:enumeration value="Burundi"/>
          <xsd:enumeration value="Cambodia"/>
          <xsd:enumeration value="Cameroon"/>
          <xsd:enumeration value="Canada"/>
          <xsd:enumeration value="Cape Verde"/>
          <xsd:enumeration value="Central African Republic"/>
          <xsd:enumeration value="Chad"/>
          <xsd:enumeration value="Chechnya / Ingushetia"/>
          <xsd:enumeration value="Chile"/>
          <xsd:enumeration value="China"/>
          <xsd:enumeration value="Colombia"/>
          <xsd:enumeration value="Congo"/>
          <xsd:enumeration value="Congo"/>
          <xsd:enumeration value="Costa Rica"/>
          <xsd:enumeration value="Croatia"/>
          <xsd:enumeration value="Cuba"/>
          <xsd:enumeration value="Cyprus"/>
          <xsd:enumeration value="Czech Republic"/>
          <xsd:enumeration value="Denmark"/>
          <xsd:enumeration value="Djibouti"/>
          <xsd:enumeration value="Dominica"/>
          <xsd:enumeration value="Dominican Republic"/>
          <xsd:enumeration value="Democratic Republic of Congo"/>
          <xsd:enumeration value="East Timor"/>
          <xsd:enumeration value="Ecuador"/>
          <xsd:enumeration value="Egypt"/>
          <xsd:enumeration value="El Salvador"/>
          <xsd:enumeration value="Equatorial Guinea"/>
          <xsd:enumeration value="Eritrea"/>
          <xsd:enumeration value="Estonia"/>
          <xsd:enumeration value="Eswatini"/>
          <xsd:enumeration value="Ethiopia"/>
          <xsd:enumeration value="Fiji"/>
          <xsd:enumeration value="Finland"/>
          <xsd:enumeration value="France"/>
          <xsd:enumeration value="Gabon"/>
          <xsd:enumeration value="Gambia"/>
          <xsd:enumeration value="Georgia"/>
          <xsd:enumeration value="Germany"/>
          <xsd:enumeration value="Ghana"/>
          <xsd:enumeration value="Greece"/>
          <xsd:enumeration value="Guatemala"/>
          <xsd:enumeration value="Guinea"/>
          <xsd:enumeration value="Guinea-Bissau"/>
          <xsd:enumeration value="Guyana"/>
          <xsd:enumeration value="Haiti"/>
          <xsd:enumeration value="Honduras"/>
          <xsd:enumeration value="Hungary"/>
          <xsd:enumeration value="Iceland"/>
          <xsd:enumeration value="India"/>
          <xsd:enumeration value="Indonesia"/>
          <xsd:enumeration value="Iran"/>
          <xsd:enumeration value="Iraq"/>
          <xsd:enumeration value="Ireland"/>
          <xsd:enumeration value="Israel"/>
          <xsd:enumeration value="Italy"/>
          <xsd:enumeration value="Ivory Coast"/>
          <xsd:enumeration value="Jamaica"/>
          <xsd:enumeration value="Japan"/>
          <xsd:enumeration value="Jordan"/>
          <xsd:enumeration value="Kazakhstan"/>
          <xsd:enumeration value="Kenya"/>
          <xsd:enumeration value="Korea"/>
          <xsd:enumeration value="Korea"/>
          <xsd:enumeration value="Kuwait"/>
          <xsd:enumeration value="Kyrgyzstan"/>
          <xsd:enumeration value="Laos"/>
          <xsd:enumeration value="Latvia"/>
          <xsd:enumeration value="Lebanon"/>
          <xsd:enumeration value="Lesotho"/>
          <xsd:enumeration value="Liberia"/>
          <xsd:enumeration value="Libya"/>
          <xsd:enumeration value="Lithuania"/>
          <xsd:enumeration value="Luxembourg"/>
          <xsd:enumeration value="Macedonia"/>
          <xsd:enumeration value="Madagascar"/>
          <xsd:enumeration value="Malawi"/>
          <xsd:enumeration value="Malaysia"/>
          <xsd:enumeration value="Mali"/>
          <xsd:enumeration value="Malta"/>
          <xsd:enumeration value="Mauritania"/>
          <xsd:enumeration value="Mexico"/>
          <xsd:enumeration value="Moldova"/>
          <xsd:enumeration value="Mongolia"/>
          <xsd:enumeration value="Morocco"/>
          <xsd:enumeration value="Mozambique"/>
          <xsd:enumeration value="Myanmar/Burma"/>
          <xsd:enumeration value="Namibia"/>
          <xsd:enumeration value="Nepal"/>
          <xsd:enumeration value="Netherlands"/>
          <xsd:enumeration value="New Zealand"/>
          <xsd:enumeration value="Nicaragua"/>
          <xsd:enumeration value="Niger"/>
          <xsd:enumeration value="Nigeria"/>
          <xsd:enumeration value="Norway"/>
          <xsd:enumeration value="Others"/>
          <xsd:enumeration value="Pakistan"/>
          <xsd:enumeration value="Palestin"/>
          <xsd:enumeration value="Panama"/>
          <xsd:enumeration value="Papua New Guinea"/>
          <xsd:enumeration value="Paraguay"/>
          <xsd:enumeration value="Peru"/>
          <xsd:enumeration value="Philippines"/>
          <xsd:enumeration value="Poland"/>
          <xsd:enumeration value="Portugal"/>
          <xsd:enumeration value="Qatar"/>
          <xsd:enumeration value="Romania"/>
          <xsd:enumeration value="Russia (excl. Chechnya/Ingushetia)"/>
          <xsd:enumeration value="Rwanda"/>
          <xsd:enumeration value="Saudi Arabia"/>
          <xsd:enumeration value="Senegal"/>
          <xsd:enumeration value="Serbia and Montenegro"/>
          <xsd:enumeration value="Sierra Leone"/>
          <xsd:enumeration value="Singapore"/>
          <xsd:enumeration value="Slovakia"/>
          <xsd:enumeration value="Slovenia"/>
          <xsd:enumeration value="Somalia"/>
          <xsd:enumeration value="South Africa"/>
          <xsd:enumeration value="South Sudan"/>
          <xsd:enumeration value="Spain"/>
          <xsd:enumeration value="Sri Lanka"/>
          <xsd:enumeration value="Sudan"/>
          <xsd:enumeration value="Suriname"/>
          <xsd:enumeration value="Sweden"/>
          <xsd:enumeration value="Switzerland"/>
          <xsd:enumeration value="Syria"/>
          <xsd:enumeration value="Taiwan"/>
          <xsd:enumeration value="Tajikistan"/>
          <xsd:enumeration value="Tanzania"/>
          <xsd:enumeration value="Thailand"/>
          <xsd:enumeration value="Tibet"/>
          <xsd:enumeration value="To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Western Sahara"/>
          <xsd:enumeration value="Yemen"/>
          <xsd:enumeration value="Zambia"/>
          <xsd:enumeration value="Zimbabwe"/>
        </xsd:restriction>
      </xsd:simpleType>
    </xsd:element>
    <xsd:element name="k04dc2b9c4af4f47a734484cce067b94" ma:index="65" nillable="true" ma:taxonomy="true" ma:internalName="k04dc2b9c4af4f47a734484cce067b94" ma:taxonomyFieldName="Other_x0020_Country" ma:displayName="Other Country" ma:default="" ma:fieldId="{404dc2b9-c4af-4f47-a734-484cce067b94}" ma:taxonomyMulti="true" ma:sspId="3f8169e7-20d4-4f95-9450-953b2d8ea517" ma:termSetId="36af809d-73a7-4f22-967c-6aa7005dc99c" ma:anchorId="00000000-0000-0000-0000-000000000000" ma:open="false" ma:isKeyword="false">
      <xsd:complexType>
        <xsd:sequence>
          <xsd:element ref="pc:Terms" minOccurs="0" maxOccurs="1"/>
        </xsd:sequence>
      </xsd:complexType>
    </xsd:element>
    <xsd:element name="MSF_x0020_Representative" ma:index="66" nillable="true" ma:displayName="MSF Representative" ma:format="Dropdown" ma:internalName="MSF_x0020_Representative">
      <xsd:simpleType>
        <xsd:restriction base="dms:Choice">
          <xsd:enumeration value="UN NY Rep"/>
          <xsd:enumeration value="UN Geneva Rep"/>
          <xsd:enumeration value="MENA Rep"/>
          <xsd:enumeration value="AU Rep"/>
        </xsd:restriction>
      </xsd:simpleType>
    </xsd:element>
  </xsd:schema>
  <xsd:schema xmlns:xsd="http://www.w3.org/2001/XMLSchema" xmlns:xs="http://www.w3.org/2001/XMLSchema" xmlns:dms="http://schemas.microsoft.com/office/2006/documentManagement/types" xmlns:pc="http://schemas.microsoft.com/office/infopath/2007/PartnerControls" targetNamespace="2067e305-029c-4771-90c0-d89e73cc3816" elementFormDefault="qualified">
    <xsd:import namespace="http://schemas.microsoft.com/office/2006/documentManagement/types"/>
    <xsd:import namespace="http://schemas.microsoft.com/office/infopath/2007/PartnerControls"/>
    <xsd:element name="SharedWithDetails" ma:index="33" nillable="true" ma:displayName="Shared With Details" ma:internalName="SharedWithDetails" ma:readOnly="true">
      <xsd:simpleType>
        <xsd:restriction base="dms:Note">
          <xsd:maxLength value="255"/>
        </xsd:restriction>
      </xsd:simpleType>
    </xsd:element>
    <xsd:element name="Topic_x0020_Area" ma:index="38" nillable="true" ma:displayName="Topic Area" ma:format="Dropdown" ma:internalName="Topic_x0020_Area">
      <xsd:complexType>
        <xsd:complexContent>
          <xsd:extension base="dms:MultiChoice">
            <xsd:sequence>
              <xsd:element name="Value" maxOccurs="unbounded" minOccurs="0" nillable="true">
                <xsd:simpleType>
                  <xsd:restriction base="dms:Choice">
                    <xsd:enumeration value="Antimicrobial Resistance"/>
                    <xsd:enumeration value="Epi-Public Health Intelligence"/>
                    <xsd:enumeration value="Healthcare Management"/>
                    <xsd:enumeration value="Health Promotion"/>
                    <xsd:enumeration value="Hepatitis"/>
                    <xsd:enumeration value="Health Information System"/>
                    <xsd:enumeration value="HIV/AIDS"/>
                    <xsd:enumeration value="Infection Prevention Control"/>
                    <xsd:enumeration value="Laboratory"/>
                    <xsd:enumeration value="Malaria"/>
                    <xsd:enumeration value="Diagnostic Imaging"/>
                    <xsd:enumeration value="Mental Health"/>
                    <xsd:enumeration value="Non-Communicable Diseases"/>
                    <xsd:enumeration value="Neglected Tropical Diseases"/>
                    <xsd:enumeration value="Nursing"/>
                    <xsd:enumeration value="Nutrition"/>
                    <xsd:enumeration value="Paediatrics"/>
                    <xsd:enumeration value="Patient Safety &amp; Quality"/>
                    <xsd:enumeration value="Pharmacy"/>
                    <xsd:enumeration value="Research &amp; Innovation"/>
                    <xsd:enumeration value="Sexual Violence"/>
                    <xsd:enumeration value="Sexual Reproductive Health"/>
                    <xsd:enumeration value="Social Science"/>
                    <xsd:enumeration value="Surgery, Anaesthesia, and Emergency Medicine"/>
                    <xsd:enumeration value="Tuberculosis"/>
                    <xsd:enumeration value="Vaccination"/>
                    <xsd:enumeration value="Water &amp; Sanitation"/>
                    <xsd:enumeration value="Cholera"/>
                    <xsd:enumeration value="Department PHD"/>
                    <xsd:enumeration value="Year in Review"/>
                    <xsd:enumeration value="Person Centered Health Programming"/>
                  </xsd:restriction>
                </xsd:simpleType>
              </xsd:element>
            </xsd:sequence>
          </xsd:extension>
        </xsd:complexContent>
      </xsd:complex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7848f5-feb9-41aa-9ecf-661db8b9e78b" elementFormDefault="qualified">
    <xsd:import namespace="http://schemas.microsoft.com/office/2006/documentManagement/types"/>
    <xsd:import namespace="http://schemas.microsoft.com/office/infopath/2007/PartnerControls"/>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mpDocID" ma:index="41" nillable="true" ma:displayName="TempDocID" ma:format="Dropdown" ma:internalName="TempDocID">
      <xsd:simpleType>
        <xsd:restriction base="dms:Text">
          <xsd:maxLength value="255"/>
        </xsd:restriction>
      </xsd:simpleType>
    </xsd:element>
    <xsd:element name="MediaServiceMetadata" ma:index="42" nillable="true" ma:displayName="MediaServiceMetadata" ma:hidden="true" ma:internalName="MediaServiceMetadata" ma:readOnly="true">
      <xsd:simpleType>
        <xsd:restriction base="dms:Note"/>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FastMetadata" ma:index="44" nillable="true" ma:displayName="MediaServiceFastMetadata" ma:hidden="true" ma:internalName="MediaServiceFastMetadata" ma:readOnly="true">
      <xsd:simpleType>
        <xsd:restriction base="dms:Note"/>
      </xsd:simpleType>
    </xsd:element>
    <xsd:element name="SVT_Keyword" ma:index="45" nillable="true" ma:displayName="SVT_Keyword" ma:format="Dropdown" ma:internalName="SVT_Keyword">
      <xsd:simpleType>
        <xsd:restriction base="dms:Text">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PHDTheme" ma:index="53" nillable="true" ma:displayName="PHD Theme " ma:format="Dropdown" ma:internalName="PHDTheme">
      <xsd:simpleType>
        <xsd:restriction base="dms:Choice">
          <xsd:enumeration value="COVID19"/>
        </xsd:restriction>
      </xsd:simpleType>
    </xsd:element>
    <xsd:element name="MediaLengthInSeconds" ma:index="54" nillable="true" ma:displayName="Length (seconds)" ma:internalName="MediaLengthInSeconds" ma:readOnly="true">
      <xsd:simpleType>
        <xsd:restriction base="dms:Unknown"/>
      </xsd:simpleType>
    </xsd:element>
    <xsd:element name="Last_Updated" ma:index="55" nillable="true" ma:displayName="Last_Updated " ma:description="YEAR" ma:format="Dropdown" ma:internalName="Last_Updated">
      <xsd:simpleType>
        <xsd:restriction base="dms:Text">
          <xsd:maxLength value="4"/>
        </xsd:restriction>
      </xsd:simpleType>
    </xsd:element>
    <xsd:element name="LabTopics" ma:index="56" nillable="true" ma:displayName="Lab Topics" ma:format="Dropdown" ma:internalName="LabTopics">
      <xsd:simpleType>
        <xsd:restriction base="dms:Choice">
          <xsd:enumeration value="General Lab"/>
          <xsd:enumeration value="Quality Assurance"/>
          <xsd:enumeration value="Hematology"/>
          <xsd:enumeration value="Blood Transfusion"/>
          <xsd:enumeration value="Parasitology"/>
          <xsd:enumeration value="Bacteriology"/>
          <xsd:enumeration value="Virology"/>
          <xsd:enumeration value="Mycology"/>
          <xsd:enumeration value="Chemistry"/>
        </xsd:restriction>
      </xsd:simpleType>
    </xsd:element>
    <xsd:element name="lcf76f155ced4ddcb4097134ff3c332f" ma:index="68"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PHDDocumentStatus" ma:index="69" nillable="true" ma:displayName="PHDDocumentStatus" ma:format="Dropdown" ma:internalName="PHDDocumentStatus">
      <xsd:simpleType>
        <xsd:restriction base="dms:Choice">
          <xsd:enumeration value="Under review"/>
          <xsd:enumeration value="Valida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67e305-029c-4771-90c0-d89e73cc3816">
      <UserInfo>
        <DisplayName>Isidro Carrion-Martin</DisplayName>
        <AccountId>110</AccountId>
        <AccountType/>
      </UserInfo>
      <UserInfo>
        <DisplayName>Norman Sitali</DisplayName>
        <AccountId>226</AccountId>
        <AccountType/>
      </UserInfo>
      <UserInfo>
        <DisplayName>Barbara Pawulska</DisplayName>
        <AccountId>246</AccountId>
        <AccountType/>
      </UserInfo>
    </SharedWithUsers>
    <OCA_Security xmlns="20c1abfa-485b-41c9-a329-38772ca1fd48">MSF Internal</OCA_Security>
    <PersonalData xmlns="20c1abfa-485b-41c9-a329-38772ca1fd48">
      <Value>No Personal Data</Value>
    </PersonalData>
    <cd29f0ef384242669a606ad1a9df00b7 xmlns="20c1abfa-485b-41c9-a329-38772ca1fd48">
      <Terms xmlns="http://schemas.microsoft.com/office/infopath/2007/PartnerControls">
        <TermInfo xmlns="http://schemas.microsoft.com/office/infopath/2007/PartnerControls">
          <TermName xmlns="http://schemas.microsoft.com/office/infopath/2007/PartnerControls">Operational Centre Amsterdam</TermName>
          <TermId xmlns="http://schemas.microsoft.com/office/infopath/2007/PartnerControls">c1cea462-cc28-4c38-bab9-3ca4a912d8a4</TermId>
        </TermInfo>
      </Terms>
    </cd29f0ef384242669a606ad1a9df00b7>
    <HQ_Project xmlns="20c1abfa-485b-41c9-a329-38772ca1fd48" xsi:nil="true"/>
    <hf1c0e968c904d07a40bcfc4c670c7df xmlns="20c1abfa-485b-41c9-a329-38772ca1fd48">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95a6effd-65d2-4eeb-ba41-97827946881c</TermId>
        </TermInfo>
      </Terms>
    </hf1c0e968c904d07a40bcfc4c670c7df>
    <k28648cfc64c4feeb48d6f4fd07f97c9 xmlns="20c1abfa-485b-41c9-a329-38772ca1fd48">
      <Terms xmlns="http://schemas.microsoft.com/office/infopath/2007/PartnerControls"/>
    </k28648cfc64c4feeb48d6f4fd07f97c9>
    <Topic_x0020_Area xmlns="2067e305-029c-4771-90c0-d89e73cc3816">
      <Value>Research &amp; Innovation</Value>
    </Topic_x0020_Area>
    <ea1123c5d5854e3487d4709e724a374d xmlns="20c1abfa-485b-41c9-a329-38772ca1fd48">
      <Terms xmlns="http://schemas.microsoft.com/office/infopath/2007/PartnerControls"/>
    </ea1123c5d5854e3487d4709e724a374d>
    <TaxCatchAll xmlns="20c1abfa-485b-41c9-a329-38772ca1fd48">
      <Value>76</Value>
      <Value>3</Value>
      <Value>1</Value>
    </TaxCatchAll>
    <Keep_Until xmlns="20c1abfa-485b-41c9-a329-38772ca1fd48" xsi:nil="true"/>
    <e20b9dc289914e26aa8c23b8f8ab888e xmlns="20c1abfa-485b-41c9-a329-38772ca1fd48">
      <Terms xmlns="http://schemas.microsoft.com/office/infopath/2007/PartnerControls"/>
    </e20b9dc289914e26aa8c23b8f8ab888e>
    <p0c3e7b3f5fa4709884d178aaf27d97b xmlns="20c1abfa-485b-41c9-a329-38772ca1fd48">
      <Terms xmlns="http://schemas.microsoft.com/office/infopath/2007/PartnerControls"/>
    </p0c3e7b3f5fa4709884d178aaf27d97b>
    <TaxKeywordTaxHTField xmlns="20c1abfa-485b-41c9-a329-38772ca1fd48">
      <Terms xmlns="http://schemas.microsoft.com/office/infopath/2007/PartnerControls"/>
    </TaxKeywordTaxHTField>
    <PHDTheme xmlns="987848f5-feb9-41aa-9ecf-661db8b9e78b" xsi:nil="true"/>
    <ac5bcaea78d645efbd7ad57ee0e99c74 xmlns="20c1abfa-485b-41c9-a329-38772ca1fd4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da05754a-26a7-46a0-b742-7440a511ca05</TermId>
        </TermInfo>
      </Terms>
    </ac5bcaea78d645efbd7ad57ee0e99c74>
    <ma355bf4056648d0a4807f82c334cfeb xmlns="20c1abfa-485b-41c9-a329-38772ca1fd48">
      <Terms xmlns="http://schemas.microsoft.com/office/infopath/2007/PartnerControls"/>
    </ma355bf4056648d0a4807f82c334cfeb>
    <TempDocID xmlns="987848f5-feb9-41aa-9ecf-661db8b9e78b" xsi:nil="true"/>
    <c9685e466d8f4649b390625e1425c3ff xmlns="20c1abfa-485b-41c9-a329-38772ca1fd48">
      <Terms xmlns="http://schemas.microsoft.com/office/infopath/2007/PartnerControls"/>
    </c9685e466d8f4649b390625e1425c3ff>
    <Last_Published_Date xmlns="20c1abfa-485b-41c9-a329-38772ca1fd48" xsi:nil="true"/>
    <SVT_Keyword xmlns="987848f5-feb9-41aa-9ecf-661db8b9e78b" xsi:nil="true"/>
    <_dlc_DocId xmlns="2067e305-029c-4771-90c0-d89e73cc3816">YRAA6Y4H362R-647610783-490290</_dlc_DocId>
    <_dlc_DocIdUrl xmlns="2067e305-029c-4771-90c0-d89e73cc3816">
      <Url>https://msfintl.sharepoint.com/sites/OCA-dept-PHD/_layouts/15/DocIdRedir.aspx?ID=YRAA6Y4H362R-647610783-490290</Url>
      <Description>YRAA6Y4H362R-647610783-490290</Description>
    </_dlc_DocIdUrl>
    <Last_Updated xmlns="987848f5-feb9-41aa-9ecf-661db8b9e78b" xsi:nil="true"/>
    <LabTopics xmlns="987848f5-feb9-41aa-9ecf-661db8b9e78b" xsi:nil="true"/>
    <Thematics xmlns="20c1abfa-485b-41c9-a329-38772ca1fd48" xsi:nil="true"/>
    <k04dc2b9c4af4f47a734484cce067b94 xmlns="20c1abfa-485b-41c9-a329-38772ca1fd48">
      <Terms xmlns="http://schemas.microsoft.com/office/infopath/2007/PartnerControls"/>
    </k04dc2b9c4af4f47a734484cce067b94>
    <k9d4a5da745d426d9b2847dbc970ef1c xmlns="20c1abfa-485b-41c9-a329-38772ca1fd48">
      <Terms xmlns="http://schemas.microsoft.com/office/infopath/2007/PartnerControls"/>
    </k9d4a5da745d426d9b2847dbc970ef1c>
    <Principal_x0020_Country xmlns="20c1abfa-485b-41c9-a329-38772ca1fd48" xsi:nil="true"/>
    <Geographic_x0020_Area xmlns="20c1abfa-485b-41c9-a329-38772ca1fd48" xsi:nil="true"/>
    <MSF_x0020_Representative xmlns="20c1abfa-485b-41c9-a329-38772ca1fd48" xsi:nil="true"/>
    <d84d002b2b3646f286bc0d0e8dc6bf02 xmlns="20c1abfa-485b-41c9-a329-38772ca1fd48">
      <Terms xmlns="http://schemas.microsoft.com/office/infopath/2007/PartnerControls"/>
    </d84d002b2b3646f286bc0d0e8dc6bf02>
    <PHDDocumentStatus xmlns="987848f5-feb9-41aa-9ecf-661db8b9e78b" xsi:nil="true"/>
    <lcf76f155ced4ddcb4097134ff3c332f xmlns="987848f5-feb9-41aa-9ecf-661db8b9e7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5.xml><?xml version="1.0" encoding="utf-8"?>
<?mso-contentType ?>
<SharedContentType xmlns="Microsoft.SharePoint.Taxonomy.ContentTypeSync" SourceId="3f8169e7-20d4-4f95-9450-953b2d8ea517" ContentTypeId="0x01010015F0DD43F147ED4DB3F172C2DF96DD960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1CAD5E-EBD3-4DC7-89ED-24419A7D1C9D}"/>
</file>

<file path=customXml/itemProps2.xml><?xml version="1.0" encoding="utf-8"?>
<ds:datastoreItem xmlns:ds="http://schemas.openxmlformats.org/officeDocument/2006/customXml" ds:itemID="{DAC36CDA-CB98-4AA1-8638-E163FC5E8D44}">
  <ds:schemaRefs>
    <ds:schemaRef ds:uri="http://schemas.microsoft.com/office/2006/metadata/properties"/>
    <ds:schemaRef ds:uri="http://schemas.microsoft.com/office/infopath/2007/PartnerControls"/>
    <ds:schemaRef ds:uri="7e86d91b-732f-47fd-b668-ec66c6cbac51"/>
    <ds:schemaRef ds:uri="f933b1b0-d7df-4236-80fa-4415031abfef"/>
  </ds:schemaRefs>
</ds:datastoreItem>
</file>

<file path=customXml/itemProps3.xml><?xml version="1.0" encoding="utf-8"?>
<ds:datastoreItem xmlns:ds="http://schemas.openxmlformats.org/officeDocument/2006/customXml" ds:itemID="{6DE29CF9-2B86-4D94-9394-3A18CE1BBC23}">
  <ds:schemaRefs>
    <ds:schemaRef ds:uri="http://schemas.microsoft.com/sharepoint/v3/contenttype/forms"/>
  </ds:schemaRefs>
</ds:datastoreItem>
</file>

<file path=customXml/itemProps4.xml><?xml version="1.0" encoding="utf-8"?>
<ds:datastoreItem xmlns:ds="http://schemas.openxmlformats.org/officeDocument/2006/customXml" ds:itemID="{6A746C8B-B6FA-43C3-B4EB-46D11B9958DC}">
  <ds:schemaRefs>
    <ds:schemaRef ds:uri="http://schemas.openxmlformats.org/officeDocument/2006/bibliography"/>
  </ds:schemaRefs>
</ds:datastoreItem>
</file>

<file path=customXml/itemProps5.xml><?xml version="1.0" encoding="utf-8"?>
<ds:datastoreItem xmlns:ds="http://schemas.openxmlformats.org/officeDocument/2006/customXml" ds:itemID="{956BD7BA-AD75-446C-8113-27B099661523}"/>
</file>

<file path=customXml/itemProps6.xml><?xml version="1.0" encoding="utf-8"?>
<ds:datastoreItem xmlns:ds="http://schemas.openxmlformats.org/officeDocument/2006/customXml" ds:itemID="{28B36897-1BD0-479D-8A47-41DDD4612C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Study concept paper_Template_2016_kw2_pdc (2)</ap:Template>
  <ap:Application>Microsoft Word for the web</ap:Application>
  <ap:DocSecurity>0</ap:DocSecurity>
  <ap:ScaleCrop>false</ap:ScaleCrop>
  <ap:Company>MSF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Koert Ritmeijer</dc:creator>
  <cp:keywords/>
  <cp:lastModifiedBy>Sreeshna Jagadeesan</cp:lastModifiedBy>
  <cp:revision>13</cp:revision>
  <cp:lastPrinted>2016-08-20T00:37:00Z</cp:lastPrinted>
  <dcterms:created xsi:type="dcterms:W3CDTF">2020-11-16T16:43:00Z</dcterms:created>
  <dcterms:modified xsi:type="dcterms:W3CDTF">2022-08-24T15:17:35Z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0x01010015F0DD43F147ED4DB3F172C2DF96DD960800ACECBE354C20B64D8347A78CF130443D</vt:lpwstr>
  </property>
  <property fmtid="{D5CDD505-2E9C-101B-9397-08002B2CF9AE}" pid="3" name="OCA_Mission">
    <vt:lpwstr/>
  </property>
  <property fmtid="{D5CDD505-2E9C-101B-9397-08002B2CF9AE}" pid="4" name="Order">
    <vt:r8>2064300</vt:r8>
  </property>
  <property fmtid="{D5CDD505-2E9C-101B-9397-08002B2CF9AE}" pid="5" name="OCA_Entity">
    <vt:lpwstr/>
  </property>
  <property fmtid="{D5CDD505-2E9C-101B-9397-08002B2CF9AE}" pid="6" name="_SourceUrl">
    <vt:lpwstr/>
  </property>
  <property fmtid="{D5CDD505-2E9C-101B-9397-08002B2CF9AE}" pid="7" name="_SharedFileIndex">
    <vt:lpwstr/>
  </property>
  <property fmtid="{D5CDD505-2E9C-101B-9397-08002B2CF9AE}" pid="8" name="OCA_Country">
    <vt:lpwstr/>
  </property>
  <property fmtid="{D5CDD505-2E9C-101B-9397-08002B2CF9AE}" pid="9" name="ComplianceAssetId">
    <vt:lpwstr/>
  </property>
  <property fmtid="{D5CDD505-2E9C-101B-9397-08002B2CF9AE}" pid="10" name="Enterprise Keywords">
    <vt:lpwstr/>
  </property>
  <property fmtid="{D5CDD505-2E9C-101B-9397-08002B2CF9AE}" pid="11" name="OCA_DocType">
    <vt:lpwstr>76;#Template|da05754a-26a7-46a0-b742-7440a511ca05</vt:lpwstr>
  </property>
  <property fmtid="{D5CDD505-2E9C-101B-9397-08002B2CF9AE}" pid="12" name="_dlc_DocIdItemGuid">
    <vt:lpwstr>b74b1894-48d9-4cde-90ef-569c5ecf7f5e</vt:lpwstr>
  </property>
  <property fmtid="{D5CDD505-2E9C-101B-9397-08002B2CF9AE}" pid="13" name="OCA_Audience">
    <vt:lpwstr/>
  </property>
  <property fmtid="{D5CDD505-2E9C-101B-9397-08002B2CF9AE}" pid="14" name="OCA_Project">
    <vt:lpwstr/>
  </property>
  <property fmtid="{D5CDD505-2E9C-101B-9397-08002B2CF9AE}" pid="15" name="OCA_MSFEntity">
    <vt:lpwstr>1;#Operational Centre Amsterdam|c1cea462-cc28-4c38-bab9-3ca4a912d8a4</vt:lpwstr>
  </property>
  <property fmtid="{D5CDD505-2E9C-101B-9397-08002B2CF9AE}" pid="16" name="Topic_Area">
    <vt:lpwstr/>
  </property>
  <property fmtid="{D5CDD505-2E9C-101B-9397-08002B2CF9AE}" pid="17" name="OCA_Department">
    <vt:lpwstr>3;#Public Health|95a6effd-65d2-4eeb-ba41-97827946881c</vt:lpwstr>
  </property>
  <property fmtid="{D5CDD505-2E9C-101B-9397-08002B2CF9AE}" pid="18" name="Enterprise_x0020_Keywords">
    <vt:lpwstr/>
  </property>
  <property fmtid="{D5CDD505-2E9C-101B-9397-08002B2CF9AE}" pid="19" name="MediaServiceImageTags">
    <vt:lpwstr/>
  </property>
  <property fmtid="{D5CDD505-2E9C-101B-9397-08002B2CF9AE}" pid="20" name="Thematics1">
    <vt:lpwstr/>
  </property>
  <property fmtid="{D5CDD505-2E9C-101B-9397-08002B2CF9AE}" pid="21" name="Geographic Area1">
    <vt:lpwstr/>
  </property>
  <property fmtid="{D5CDD505-2E9C-101B-9397-08002B2CF9AE}" pid="22" name="Other Country">
    <vt:lpwstr/>
  </property>
</Properties>
</file>