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C7A8" w14:textId="77777777" w:rsidR="00054DED" w:rsidRDefault="00054DED"/>
    <w:p w14:paraId="5E0E7CF4" w14:textId="77777777" w:rsidR="00054DED" w:rsidRPr="002E0A66" w:rsidRDefault="00054DED">
      <w:pPr>
        <w:rPr>
          <w:rFonts w:ascii="Arial" w:hAnsi="Arial" w:cs="Arial"/>
        </w:rPr>
      </w:pPr>
      <w:r w:rsidRPr="002E0A66">
        <w:rPr>
          <w:rFonts w:ascii="Arial" w:hAnsi="Arial" w:cs="Arial"/>
        </w:rPr>
        <w:t>Please note that if approved</w:t>
      </w:r>
      <w:r w:rsidR="00AE57A8">
        <w:rPr>
          <w:rFonts w:ascii="Arial" w:hAnsi="Arial" w:cs="Arial"/>
        </w:rPr>
        <w:t xml:space="preserve"> by a research manager</w:t>
      </w:r>
      <w:r w:rsidRPr="002E0A66">
        <w:rPr>
          <w:rFonts w:ascii="Arial" w:hAnsi="Arial" w:cs="Arial"/>
        </w:rPr>
        <w:t xml:space="preserve"> this concept note will be published on the </w:t>
      </w:r>
      <w:hyperlink r:id="rId8" w:history="1">
        <w:r w:rsidRPr="002E0A66">
          <w:rPr>
            <w:rStyle w:val="Hyperlink"/>
            <w:rFonts w:ascii="Arial" w:hAnsi="Arial" w:cs="Arial"/>
          </w:rPr>
          <w:t>MSF-OCA Research Management and Impact Tool (ReMIT)</w:t>
        </w:r>
      </w:hyperlink>
      <w:r w:rsidRPr="002E0A66">
        <w:rPr>
          <w:rFonts w:ascii="Arial" w:hAnsi="Arial" w:cs="Arial"/>
        </w:rPr>
        <w:t xml:space="preserve">.  If you have any questions about ReMIT please email </w:t>
      </w:r>
      <w:hyperlink r:id="rId9" w:history="1">
        <w:r w:rsidRPr="002E0A66">
          <w:rPr>
            <w:rStyle w:val="Hyperlink"/>
            <w:rFonts w:ascii="Arial" w:hAnsi="Arial" w:cs="Arial"/>
          </w:rPr>
          <w:t>remit@oca.msf.org</w:t>
        </w:r>
      </w:hyperlink>
      <w:r w:rsidRPr="002E0A66">
        <w:rPr>
          <w:rFonts w:ascii="Arial" w:hAnsi="Arial" w:cs="Arial"/>
        </w:rPr>
        <w:t xml:space="preserve">.   </w:t>
      </w:r>
    </w:p>
    <w:p w14:paraId="6CDC7F78" w14:textId="77777777" w:rsidR="00054DED" w:rsidRDefault="00054DED"/>
    <w:tbl>
      <w:tblPr>
        <w:tblW w:w="108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78"/>
        <w:gridCol w:w="7785"/>
      </w:tblGrid>
      <w:tr w:rsidR="00CD281D" w14:paraId="2A37FC14" w14:textId="77777777" w:rsidTr="002E0A66">
        <w:trPr>
          <w:cantSplit/>
        </w:trPr>
        <w:tc>
          <w:tcPr>
            <w:tcW w:w="2518" w:type="dxa"/>
            <w:tcBorders>
              <w:bottom w:val="single" w:sz="6" w:space="0" w:color="auto"/>
            </w:tcBorders>
            <w:shd w:val="clear" w:color="auto" w:fill="FFFFFF"/>
          </w:tcPr>
          <w:p w14:paraId="62130ED6" w14:textId="77777777" w:rsidR="00CD281D" w:rsidRDefault="00CD281D" w:rsidP="0060375E">
            <w:pPr>
              <w:pStyle w:val="ANZIBSubHeading2"/>
              <w:spacing w:before="120" w:after="60"/>
              <w:rPr>
                <w:rFonts w:ascii="Arial" w:hAnsi="Arial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Proposed study title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14:paraId="102D057B" w14:textId="77777777" w:rsidR="00CD281D" w:rsidRDefault="00CD281D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</w:tc>
      </w:tr>
      <w:tr w:rsidR="002F5CBA" w14:paraId="77CD69A1" w14:textId="77777777" w:rsidTr="002E0A66"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40CE4E2D" w14:textId="77777777" w:rsidR="00880598" w:rsidRDefault="002C48DB" w:rsidP="001B5782">
            <w:pPr>
              <w:pStyle w:val="ANZIBSubHeading2"/>
              <w:spacing w:before="120" w:after="60"/>
              <w:rPr>
                <w:rFonts w:ascii="Arial" w:hAnsi="Arial"/>
                <w:b w:val="0"/>
                <w:bCs w:val="0"/>
                <w:snapToGrid w:val="0"/>
                <w:sz w:val="22"/>
              </w:rPr>
            </w:pPr>
            <w:r>
              <w:rPr>
                <w:rFonts w:ascii="Arial" w:hAnsi="Arial"/>
                <w:snapToGrid w:val="0"/>
                <w:sz w:val="22"/>
              </w:rPr>
              <w:t>Research question</w:t>
            </w:r>
          </w:p>
          <w:p w14:paraId="4599F60E" w14:textId="77777777" w:rsidR="002F5CBA" w:rsidRPr="00880598" w:rsidRDefault="002F5CBA" w:rsidP="001B5782">
            <w:pPr>
              <w:pStyle w:val="ANZIBSubHeading2"/>
              <w:spacing w:before="120" w:after="60"/>
              <w:rPr>
                <w:rFonts w:ascii="Arial" w:hAnsi="Arial"/>
                <w:b w:val="0"/>
                <w:bCs w:val="0"/>
                <w:snapToGrid w:val="0"/>
                <w:sz w:val="22"/>
              </w:rPr>
            </w:pPr>
            <w:r w:rsidRPr="002E0A66">
              <w:rPr>
                <w:rFonts w:ascii="Arial" w:hAnsi="Arial"/>
                <w:b w:val="0"/>
                <w:bCs w:val="0"/>
                <w:snapToGrid w:val="0"/>
                <w:sz w:val="16"/>
                <w:szCs w:val="16"/>
              </w:rPr>
              <w:t>(Describe the main study question in 1 sentence)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E814B88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  <w:p w14:paraId="013B6F16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  <w:p w14:paraId="602147D4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</w:tc>
      </w:tr>
      <w:tr w:rsidR="002F5CBA" w14:paraId="2A384069" w14:textId="77777777" w:rsidTr="002E0A66"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1E5A3416" w14:textId="77777777" w:rsidR="00880598" w:rsidRDefault="002F5CBA" w:rsidP="00880598">
            <w:pPr>
              <w:pStyle w:val="TOC3"/>
              <w:tabs>
                <w:tab w:val="clear" w:pos="8505"/>
              </w:tabs>
              <w:spacing w:before="120" w:after="60"/>
              <w:rPr>
                <w:rFonts w:cs="Times New Roman"/>
                <w:b/>
                <w:snapToGrid w:val="0"/>
                <w:sz w:val="22"/>
                <w:szCs w:val="20"/>
              </w:rPr>
            </w:pPr>
            <w:r>
              <w:rPr>
                <w:rFonts w:cs="Times New Roman"/>
                <w:b/>
                <w:snapToGrid w:val="0"/>
                <w:sz w:val="22"/>
                <w:szCs w:val="20"/>
              </w:rPr>
              <w:t>Key objective</w:t>
            </w:r>
          </w:p>
          <w:p w14:paraId="058CE75E" w14:textId="77777777" w:rsidR="002F5CBA" w:rsidRPr="00880598" w:rsidRDefault="002F5CBA" w:rsidP="00880598">
            <w:pPr>
              <w:pStyle w:val="TOC3"/>
              <w:tabs>
                <w:tab w:val="clear" w:pos="8505"/>
              </w:tabs>
              <w:spacing w:before="120" w:after="60"/>
              <w:rPr>
                <w:rFonts w:cs="Times New Roman"/>
                <w:b/>
                <w:snapToGrid w:val="0"/>
                <w:sz w:val="22"/>
                <w:szCs w:val="20"/>
              </w:rPr>
            </w:pPr>
            <w:r w:rsidRPr="002E0A66">
              <w:rPr>
                <w:rFonts w:cs="Times New Roman"/>
                <w:snapToGrid w:val="0"/>
                <w:sz w:val="16"/>
                <w:szCs w:val="16"/>
              </w:rPr>
              <w:t>(What you hope to achieve by doing the study)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994BD8B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</w:tc>
      </w:tr>
      <w:tr w:rsidR="002F5CBA" w14:paraId="7BDFFE3F" w14:textId="77777777" w:rsidTr="002E0A66"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4B0BB77D" w14:textId="77777777" w:rsidR="00880598" w:rsidRDefault="00880598" w:rsidP="00880598">
            <w:pPr>
              <w:pStyle w:val="TOC3"/>
              <w:tabs>
                <w:tab w:val="clear" w:pos="8505"/>
              </w:tabs>
              <w:spacing w:before="120" w:after="60"/>
              <w:rPr>
                <w:rFonts w:cs="Times New Roman"/>
                <w:b/>
                <w:snapToGrid w:val="0"/>
                <w:sz w:val="22"/>
                <w:szCs w:val="20"/>
              </w:rPr>
            </w:pPr>
            <w:r>
              <w:rPr>
                <w:rFonts w:cs="Times New Roman"/>
                <w:b/>
                <w:snapToGrid w:val="0"/>
                <w:sz w:val="22"/>
                <w:szCs w:val="20"/>
              </w:rPr>
              <w:t>Secondary objectives</w:t>
            </w:r>
          </w:p>
          <w:p w14:paraId="1B8B0ADB" w14:textId="77777777" w:rsidR="002F5CBA" w:rsidRPr="00880598" w:rsidRDefault="002F5CBA" w:rsidP="00880598">
            <w:pPr>
              <w:pStyle w:val="TOC3"/>
              <w:tabs>
                <w:tab w:val="clear" w:pos="8505"/>
              </w:tabs>
              <w:spacing w:before="120" w:after="60"/>
              <w:rPr>
                <w:rFonts w:cs="Times New Roman"/>
                <w:b/>
                <w:snapToGrid w:val="0"/>
                <w:sz w:val="22"/>
                <w:szCs w:val="20"/>
              </w:rPr>
            </w:pPr>
            <w:r w:rsidRPr="002E0A66">
              <w:rPr>
                <w:snapToGrid w:val="0"/>
                <w:sz w:val="16"/>
                <w:szCs w:val="16"/>
              </w:rPr>
              <w:t>(if applicable)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02C423C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  <w:p w14:paraId="7CF5C6FE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</w:tc>
      </w:tr>
      <w:tr w:rsidR="002C48DB" w14:paraId="3CD75017" w14:textId="77777777" w:rsidTr="002E0A66"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5B29C061" w14:textId="77777777" w:rsidR="00880598" w:rsidRDefault="002C48DB" w:rsidP="003579F5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Study topic</w:t>
            </w:r>
          </w:p>
          <w:p w14:paraId="6BC62F10" w14:textId="77777777" w:rsidR="0019555D" w:rsidRPr="00880598" w:rsidRDefault="0019555D" w:rsidP="003579F5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 w:rsidRPr="002E0A66">
              <w:rPr>
                <w:rFonts w:ascii="Arial" w:hAnsi="Arial"/>
                <w:snapToGrid w:val="0"/>
                <w:sz w:val="16"/>
                <w:szCs w:val="16"/>
              </w:rPr>
              <w:t>(</w:t>
            </w:r>
            <w:r w:rsidR="003579F5" w:rsidRPr="002E0A66">
              <w:rPr>
                <w:rFonts w:ascii="Arial" w:hAnsi="Arial"/>
                <w:snapToGrid w:val="0"/>
                <w:sz w:val="16"/>
                <w:szCs w:val="16"/>
              </w:rPr>
              <w:t>C</w:t>
            </w:r>
            <w:r w:rsidR="00154359" w:rsidRPr="002E0A66">
              <w:rPr>
                <w:rFonts w:ascii="Arial" w:hAnsi="Arial"/>
                <w:snapToGrid w:val="0"/>
                <w:sz w:val="16"/>
                <w:szCs w:val="16"/>
              </w:rPr>
              <w:t xml:space="preserve">heck </w:t>
            </w:r>
            <w:r w:rsidR="000F3B00" w:rsidRPr="002E0A66">
              <w:rPr>
                <w:rFonts w:ascii="Arial" w:hAnsi="Arial"/>
                <w:snapToGrid w:val="0"/>
                <w:sz w:val="16"/>
                <w:szCs w:val="16"/>
              </w:rPr>
              <w:t>all that apply)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tbl>
            <w:tblPr>
              <w:tblW w:w="7560" w:type="dxa"/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2200"/>
              <w:gridCol w:w="400"/>
              <w:gridCol w:w="2380"/>
              <w:gridCol w:w="400"/>
              <w:gridCol w:w="1800"/>
            </w:tblGrid>
            <w:tr w:rsidR="00941F8C" w:rsidRPr="00941F8C" w14:paraId="0E9CD38F" w14:textId="77777777" w:rsidTr="0030305C">
              <w:trPr>
                <w:trHeight w:val="30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08733F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3A0A3C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AMR   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A76B2D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76CD9" w14:textId="77777777" w:rsidR="00941F8C" w:rsidRPr="00941F8C" w:rsidRDefault="0030305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>Maternal &amp; women's health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A78FF5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4A7CA6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Pneumonia   </w:t>
                  </w:r>
                </w:p>
              </w:tc>
            </w:tr>
            <w:tr w:rsidR="00941F8C" w:rsidRPr="00941F8C" w14:paraId="45F49675" w14:textId="77777777" w:rsidTr="0030305C">
              <w:trPr>
                <w:trHeight w:val="30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6CD3F7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C7B5B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Cholera  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E5169D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18CF5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Measles  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A959AA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E18D3F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Sexual violence </w:t>
                  </w:r>
                </w:p>
              </w:tc>
            </w:tr>
            <w:tr w:rsidR="00941F8C" w:rsidRPr="00941F8C" w14:paraId="7B090097" w14:textId="77777777" w:rsidTr="0030305C">
              <w:trPr>
                <w:trHeight w:val="30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3CE7FC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C9473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Ebola  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F7DAD1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25200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Meningitis  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60AE2E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06EEEE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Surgery   </w:t>
                  </w:r>
                </w:p>
              </w:tc>
            </w:tr>
            <w:tr w:rsidR="00941F8C" w:rsidRPr="00941F8C" w14:paraId="192B2716" w14:textId="77777777" w:rsidTr="0030305C">
              <w:trPr>
                <w:trHeight w:val="30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68A2C9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9AB4D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>Environmental contamination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6D57E1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12156" w14:textId="77777777" w:rsidR="00941F8C" w:rsidRPr="00941F8C" w:rsidRDefault="0030305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>Mental Health</w:t>
                  </w:r>
                  <w:r w:rsidR="00941F8C"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F8DD39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BACA5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Tuberculosis  </w:t>
                  </w:r>
                </w:p>
              </w:tc>
            </w:tr>
            <w:tr w:rsidR="00941F8C" w:rsidRPr="00941F8C" w14:paraId="506243E6" w14:textId="77777777" w:rsidTr="0030305C">
              <w:trPr>
                <w:trHeight w:val="30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87351C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0D3CE8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HIV  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E63991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B4CBD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Mortality  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FBB910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782D0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Vaccination   </w:t>
                  </w:r>
                </w:p>
              </w:tc>
            </w:tr>
            <w:tr w:rsidR="00941F8C" w:rsidRPr="00941F8C" w14:paraId="0DBCB13F" w14:textId="77777777" w:rsidTr="0030305C">
              <w:trPr>
                <w:trHeight w:val="30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D39C54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213130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>Leishmaniasis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68BCC8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EFCEE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>NTDs (excluding Leishmaniasis)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D9F9C0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EF293" w14:textId="77777777" w:rsidR="00941F8C" w:rsidRPr="00941F8C" w:rsidRDefault="0030305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>VHF (excluding Ebola)</w:t>
                  </w:r>
                </w:p>
              </w:tc>
            </w:tr>
            <w:tr w:rsidR="00941F8C" w:rsidRPr="00941F8C" w14:paraId="0BE59754" w14:textId="77777777" w:rsidTr="0030305C">
              <w:trPr>
                <w:trHeight w:val="30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E86813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ED5E7E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Malaria  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4EED74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F84146" w14:textId="77777777" w:rsidR="00941F8C" w:rsidRPr="00941F8C" w:rsidRDefault="0030305C" w:rsidP="003D6F7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Neonatal </w:t>
                  </w:r>
                  <w:r w:rsidR="003D6F7D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>&amp;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 child health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ECF4DD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ACBB5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WatSan   </w:t>
                  </w:r>
                </w:p>
              </w:tc>
            </w:tr>
            <w:tr w:rsidR="00941F8C" w:rsidRPr="00941F8C" w14:paraId="21137E45" w14:textId="77777777" w:rsidTr="0030305C">
              <w:trPr>
                <w:trHeight w:val="30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EB2A51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30CC4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Nutrition  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CD7C8C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FB9F5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Non-communicable diseases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FDE790" w14:textId="77777777" w:rsidR="00941F8C" w:rsidRPr="00941F8C" w:rsidRDefault="00941F8C" w:rsidP="00941F8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</w:pPr>
                  <w:r w:rsidRPr="00941F8C">
                    <w:rPr>
                      <w:rFonts w:ascii="Calibri" w:hAnsi="Calibri"/>
                      <w:color w:val="000000"/>
                      <w:sz w:val="22"/>
                      <w:szCs w:val="22"/>
                      <w:lang w:val="en-GB" w:eastAsia="en-GB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A946F2" w14:textId="77777777" w:rsidR="00941F8C" w:rsidRPr="00941F8C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941F8C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Other   </w:t>
                  </w:r>
                </w:p>
              </w:tc>
            </w:tr>
          </w:tbl>
          <w:p w14:paraId="03DFD411" w14:textId="77777777" w:rsidR="002C48DB" w:rsidRPr="002E0A66" w:rsidRDefault="00CE6BFD" w:rsidP="0060375E">
            <w:pPr>
              <w:spacing w:before="120" w:after="60"/>
              <w:rPr>
                <w:rFonts w:ascii="Arial" w:hAnsi="Arial"/>
                <w:b/>
                <w:iCs/>
                <w:snapToGrid w:val="0"/>
              </w:rPr>
            </w:pPr>
            <w:r>
              <w:rPr>
                <w:rFonts w:ascii="Arial" w:hAnsi="Arial"/>
                <w:b/>
                <w:iCs/>
                <w:snapToGrid w:val="0"/>
              </w:rPr>
              <w:t>I</w:t>
            </w:r>
            <w:r w:rsidR="005B2563" w:rsidRPr="002E0A66">
              <w:rPr>
                <w:rFonts w:ascii="Arial" w:hAnsi="Arial"/>
                <w:b/>
                <w:iCs/>
                <w:snapToGrid w:val="0"/>
              </w:rPr>
              <w:t xml:space="preserve">f other please state: </w:t>
            </w:r>
          </w:p>
        </w:tc>
      </w:tr>
      <w:tr w:rsidR="002F5CBA" w14:paraId="1B259D28" w14:textId="77777777" w:rsidTr="002E0A66"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2B2859E0" w14:textId="77777777" w:rsidR="00880598" w:rsidRDefault="002C48DB" w:rsidP="001B5782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Study l</w:t>
            </w:r>
            <w:r w:rsidR="002F5CBA">
              <w:rPr>
                <w:rFonts w:ascii="Arial" w:hAnsi="Arial"/>
                <w:b/>
                <w:snapToGrid w:val="0"/>
                <w:sz w:val="22"/>
              </w:rPr>
              <w:t>ocation</w:t>
            </w:r>
          </w:p>
          <w:p w14:paraId="460C9FD8" w14:textId="77777777" w:rsidR="002F5CBA" w:rsidRPr="00880598" w:rsidRDefault="002F5CBA" w:rsidP="001B5782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 w:rsidRPr="002E0A66">
              <w:rPr>
                <w:rFonts w:ascii="Arial" w:hAnsi="Arial" w:cs="Arial"/>
                <w:snapToGrid w:val="0"/>
                <w:sz w:val="16"/>
                <w:szCs w:val="16"/>
              </w:rPr>
              <w:t>(Where you propose doing the study)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D5D0785" w14:textId="77777777" w:rsidR="002F5CBA" w:rsidRDefault="002F5CBA" w:rsidP="0060375E">
            <w:pPr>
              <w:spacing w:before="120" w:after="60"/>
              <w:rPr>
                <w:rFonts w:ascii="Arial" w:hAnsi="Arial"/>
                <w:i/>
                <w:iCs/>
                <w:snapToGrid w:val="0"/>
              </w:rPr>
            </w:pPr>
          </w:p>
          <w:p w14:paraId="24F6624B" w14:textId="77777777" w:rsidR="002F5CBA" w:rsidRDefault="002F5CBA" w:rsidP="0060375E">
            <w:pPr>
              <w:spacing w:before="120" w:after="60"/>
              <w:rPr>
                <w:rFonts w:ascii="Arial" w:hAnsi="Arial"/>
                <w:i/>
                <w:iCs/>
                <w:snapToGrid w:val="0"/>
              </w:rPr>
            </w:pPr>
          </w:p>
        </w:tc>
      </w:tr>
      <w:tr w:rsidR="002C48DB" w14:paraId="7186EBC5" w14:textId="77777777" w:rsidTr="002E0A66"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0D0ACD11" w14:textId="77777777" w:rsidR="009B761A" w:rsidRDefault="009B761A" w:rsidP="00941F8C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Conflict zone</w:t>
            </w:r>
          </w:p>
          <w:p w14:paraId="7269CE3A" w14:textId="77777777" w:rsidR="00054DED" w:rsidRPr="009B761A" w:rsidRDefault="009B761A" w:rsidP="00941F8C">
            <w:pPr>
              <w:spacing w:before="120" w:after="60"/>
              <w:rPr>
                <w:rFonts w:ascii="Arial" w:hAnsi="Arial"/>
                <w:snapToGrid w:val="0"/>
                <w:sz w:val="16"/>
              </w:rPr>
            </w:pPr>
            <w:r w:rsidRPr="009B761A">
              <w:rPr>
                <w:rFonts w:ascii="Arial" w:hAnsi="Arial"/>
                <w:snapToGrid w:val="0"/>
                <w:sz w:val="16"/>
              </w:rPr>
              <w:t xml:space="preserve">(Please </w:t>
            </w:r>
            <w:r>
              <w:rPr>
                <w:rFonts w:ascii="Arial" w:hAnsi="Arial"/>
                <w:snapToGrid w:val="0"/>
                <w:sz w:val="16"/>
              </w:rPr>
              <w:t>state if any of your study sites are located in a conflict zone)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126"/>
              <w:gridCol w:w="426"/>
              <w:gridCol w:w="1417"/>
            </w:tblGrid>
            <w:tr w:rsidR="0030305C" w:rsidRPr="00E57BED" w14:paraId="4EFC7112" w14:textId="77777777" w:rsidTr="0030305C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98B18" w14:textId="77777777" w:rsidR="00941F8C" w:rsidRPr="00E57BED" w:rsidRDefault="00941F8C" w:rsidP="0060375E">
                  <w:pPr>
                    <w:spacing w:before="120" w:after="60"/>
                    <w:rPr>
                      <w:rFonts w:ascii="Arial" w:hAnsi="Arial"/>
                      <w:snapToGrid w:val="0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F9F3A8" w14:textId="77777777" w:rsidR="00941F8C" w:rsidRPr="00E57BED" w:rsidRDefault="00941F8C" w:rsidP="0060375E">
                  <w:pPr>
                    <w:spacing w:before="120" w:after="60"/>
                    <w:rPr>
                      <w:rFonts w:ascii="Arial" w:hAnsi="Arial"/>
                      <w:snapToGrid w:val="0"/>
                      <w:sz w:val="16"/>
                      <w:szCs w:val="16"/>
                    </w:rPr>
                  </w:pPr>
                  <w:r w:rsidRPr="00E57BED">
                    <w:rPr>
                      <w:rFonts w:ascii="Arial" w:hAnsi="Arial"/>
                      <w:snapToGrid w:val="0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548FF" w14:textId="77777777" w:rsidR="00941F8C" w:rsidRPr="00E57BED" w:rsidRDefault="00941F8C" w:rsidP="0060375E">
                  <w:pPr>
                    <w:spacing w:before="120" w:after="60"/>
                    <w:rPr>
                      <w:rFonts w:ascii="Arial" w:hAnsi="Arial"/>
                      <w:snapToGrid w:val="0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14:paraId="73CE5E16" w14:textId="77777777" w:rsidR="00941F8C" w:rsidRPr="00E57BED" w:rsidRDefault="00941F8C" w:rsidP="0060375E">
                  <w:pPr>
                    <w:spacing w:before="120" w:after="60"/>
                    <w:rPr>
                      <w:rFonts w:ascii="Arial" w:hAnsi="Arial"/>
                      <w:snapToGrid w:val="0"/>
                      <w:sz w:val="16"/>
                      <w:szCs w:val="16"/>
                    </w:rPr>
                  </w:pPr>
                  <w:r w:rsidRPr="00E57BED">
                    <w:rPr>
                      <w:rFonts w:ascii="Arial" w:hAnsi="Arial"/>
                      <w:snapToGrid w:val="0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458A9BC7" w14:textId="77777777" w:rsidR="002C48DB" w:rsidRDefault="002C48DB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</w:tc>
      </w:tr>
      <w:tr w:rsidR="002F5CBA" w14:paraId="20A8306E" w14:textId="77777777" w:rsidTr="002E0A66"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600FD389" w14:textId="77777777" w:rsidR="00880598" w:rsidRDefault="002F5CBA" w:rsidP="001B5782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Context</w:t>
            </w:r>
          </w:p>
          <w:p w14:paraId="5A33090F" w14:textId="77777777" w:rsidR="002F5CBA" w:rsidRPr="00880598" w:rsidRDefault="002F5CBA" w:rsidP="001B5782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 w:rsidRPr="002E0A66">
              <w:rPr>
                <w:rFonts w:ascii="Arial" w:hAnsi="Arial"/>
                <w:bCs/>
                <w:snapToGrid w:val="0"/>
                <w:sz w:val="16"/>
                <w:szCs w:val="16"/>
              </w:rPr>
              <w:t xml:space="preserve">(Relevant to proposed locations – potential benefits &amp; risks of using these sites) </w:t>
            </w:r>
          </w:p>
          <w:p w14:paraId="72EF5991" w14:textId="77777777" w:rsidR="002F5CBA" w:rsidRDefault="002F5CBA" w:rsidP="001B5782">
            <w:pPr>
              <w:spacing w:before="120" w:after="60"/>
              <w:rPr>
                <w:rFonts w:ascii="Arial" w:hAnsi="Arial"/>
                <w:bCs/>
                <w:snapToGrid w:val="0"/>
                <w:sz w:val="22"/>
              </w:rPr>
            </w:pPr>
            <w:r w:rsidRPr="002E0A66">
              <w:rPr>
                <w:rFonts w:ascii="Arial" w:hAnsi="Arial"/>
                <w:bCs/>
                <w:snapToGrid w:val="0"/>
                <w:sz w:val="16"/>
                <w:szCs w:val="16"/>
              </w:rPr>
              <w:t>1 paragraph</w:t>
            </w:r>
            <w:r>
              <w:rPr>
                <w:rFonts w:ascii="Arial" w:hAnsi="Arial"/>
                <w:bCs/>
                <w:snapToGrid w:val="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34BF6B3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  <w:p w14:paraId="744427F0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  <w:p w14:paraId="75BD0624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  <w:p w14:paraId="6FA178E7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</w:tc>
      </w:tr>
      <w:tr w:rsidR="002F5CBA" w14:paraId="3B3DDBCA" w14:textId="77777777" w:rsidTr="002E0A66"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6F569ED6" w14:textId="77777777" w:rsidR="00880598" w:rsidRDefault="002F5CBA" w:rsidP="001B5782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Background</w:t>
            </w:r>
          </w:p>
          <w:p w14:paraId="69185E64" w14:textId="77777777" w:rsidR="002F5CBA" w:rsidRPr="00880598" w:rsidRDefault="002F5CBA" w:rsidP="001B5782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 w:rsidRPr="002E0A66">
              <w:rPr>
                <w:rFonts w:ascii="Arial" w:hAnsi="Arial"/>
                <w:bCs/>
                <w:snapToGrid w:val="0"/>
                <w:sz w:val="16"/>
                <w:szCs w:val="16"/>
              </w:rPr>
              <w:t>(Briefly outline “the problem” – why is it important to answer the study question? Has anyone else tried?)</w:t>
            </w:r>
          </w:p>
          <w:p w14:paraId="66EA1CD5" w14:textId="77777777" w:rsidR="002F5CBA" w:rsidRDefault="002F5CBA" w:rsidP="001B5782">
            <w:pPr>
              <w:spacing w:before="120" w:after="60"/>
              <w:rPr>
                <w:rFonts w:ascii="Arial" w:hAnsi="Arial"/>
                <w:bCs/>
                <w:snapToGrid w:val="0"/>
                <w:sz w:val="22"/>
              </w:rPr>
            </w:pPr>
            <w:r w:rsidRPr="002E0A66">
              <w:rPr>
                <w:rFonts w:ascii="Arial" w:hAnsi="Arial"/>
                <w:bCs/>
                <w:snapToGrid w:val="0"/>
                <w:sz w:val="16"/>
                <w:szCs w:val="16"/>
              </w:rPr>
              <w:t>1-2 paragraphs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E6116E8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  <w:p w14:paraId="2DB8A1F7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  <w:p w14:paraId="1F2A58D9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  <w:p w14:paraId="369F47B0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  <w:p w14:paraId="178DF006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</w:tc>
      </w:tr>
      <w:tr w:rsidR="002C48DB" w14:paraId="09315382" w14:textId="77777777" w:rsidTr="002E0A66">
        <w:trPr>
          <w:trHeight w:val="2494"/>
        </w:trPr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4F25A468" w14:textId="77777777" w:rsidR="00880598" w:rsidRDefault="007B1571" w:rsidP="001B5782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lastRenderedPageBreak/>
              <w:t>Type of study</w:t>
            </w:r>
            <w:r w:rsidR="00725DC2">
              <w:rPr>
                <w:rFonts w:ascii="Arial" w:hAnsi="Arial"/>
                <w:b/>
                <w:snapToGrid w:val="0"/>
                <w:sz w:val="22"/>
              </w:rPr>
              <w:t xml:space="preserve"> </w:t>
            </w:r>
          </w:p>
          <w:p w14:paraId="72210351" w14:textId="77777777" w:rsidR="00725DC2" w:rsidRPr="00880598" w:rsidRDefault="00725DC2" w:rsidP="001B5782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 w:rsidRPr="002E0A66">
              <w:rPr>
                <w:rFonts w:ascii="Arial" w:hAnsi="Arial"/>
                <w:snapToGrid w:val="0"/>
                <w:sz w:val="16"/>
                <w:szCs w:val="16"/>
              </w:rPr>
              <w:t>(</w:t>
            </w:r>
            <w:r w:rsidR="009B761A">
              <w:rPr>
                <w:rFonts w:ascii="Arial" w:hAnsi="Arial"/>
                <w:snapToGrid w:val="0"/>
                <w:sz w:val="16"/>
                <w:szCs w:val="16"/>
              </w:rPr>
              <w:t>Check the</w:t>
            </w:r>
            <w:r w:rsidRPr="002E0A66">
              <w:rPr>
                <w:rFonts w:ascii="Arial" w:hAnsi="Arial"/>
                <w:snapToGrid w:val="0"/>
                <w:sz w:val="16"/>
                <w:szCs w:val="16"/>
              </w:rPr>
              <w:t xml:space="preserve"> methodology applies to your study)</w:t>
            </w:r>
          </w:p>
          <w:p w14:paraId="77893CF3" w14:textId="77777777" w:rsidR="00725DC2" w:rsidRPr="002E0A66" w:rsidRDefault="00725DC2" w:rsidP="001B5782">
            <w:pPr>
              <w:spacing w:before="120" w:after="60"/>
              <w:rPr>
                <w:rFonts w:ascii="Arial" w:hAnsi="Arial"/>
                <w:snapToGrid w:val="0"/>
                <w:sz w:val="22"/>
              </w:rPr>
            </w:pPr>
            <w:r w:rsidRPr="002E0A66">
              <w:rPr>
                <w:rFonts w:ascii="Arial" w:hAnsi="Arial"/>
                <w:snapToGrid w:val="0"/>
                <w:sz w:val="16"/>
                <w:szCs w:val="16"/>
              </w:rPr>
              <w:t>See relevant</w:t>
            </w:r>
            <w:r w:rsidR="002A1231" w:rsidRPr="002E0A66">
              <w:rPr>
                <w:rFonts w:ascii="Arial" w:hAnsi="Arial"/>
                <w:snapToGrid w:val="0"/>
                <w:sz w:val="16"/>
                <w:szCs w:val="16"/>
              </w:rPr>
              <w:t xml:space="preserve"> reporting guidelines at the end of this concept note for guidance on study write-up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tbl>
            <w:tblPr>
              <w:tblW w:w="5360" w:type="dxa"/>
              <w:tblLayout w:type="fixed"/>
              <w:tblLook w:val="04A0" w:firstRow="1" w:lastRow="0" w:firstColumn="1" w:lastColumn="0" w:noHBand="0" w:noVBand="1"/>
            </w:tblPr>
            <w:tblGrid>
              <w:gridCol w:w="380"/>
              <w:gridCol w:w="2200"/>
              <w:gridCol w:w="400"/>
              <w:gridCol w:w="2380"/>
            </w:tblGrid>
            <w:tr w:rsidR="00941F8C" w:rsidRPr="00E57BED" w14:paraId="5DD39119" w14:textId="77777777" w:rsidTr="0030305C">
              <w:trPr>
                <w:trHeight w:val="30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F4204D" w14:textId="77777777" w:rsidR="00941F8C" w:rsidRPr="00E57BED" w:rsidRDefault="00941F8C" w:rsidP="00941F8C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8804B6" w14:textId="77777777" w:rsidR="00941F8C" w:rsidRPr="00E57BED" w:rsidRDefault="003D6F7D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Arial" w:hAnsi="Arial"/>
                      <w:snapToGrid w:val="0"/>
                      <w:color w:val="000000"/>
                      <w:sz w:val="16"/>
                      <w:szCs w:val="16"/>
                      <w:lang w:eastAsia="en-GB"/>
                    </w:rPr>
                    <w:t>Observational s</w:t>
                  </w:r>
                  <w:r w:rsidR="00941F8C" w:rsidRPr="00E57BED">
                    <w:rPr>
                      <w:rFonts w:ascii="Arial" w:hAnsi="Arial"/>
                      <w:snapToGrid w:val="0"/>
                      <w:color w:val="000000"/>
                      <w:sz w:val="16"/>
                      <w:szCs w:val="16"/>
                      <w:lang w:eastAsia="en-GB"/>
                    </w:rPr>
                    <w:t xml:space="preserve">tudy  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2992B0" w14:textId="77777777" w:rsidR="00941F8C" w:rsidRPr="00E57BED" w:rsidRDefault="00941F8C" w:rsidP="00941F8C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D11DF" w14:textId="77777777" w:rsidR="00941F8C" w:rsidRPr="00E57BED" w:rsidRDefault="0030305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  <w:t>Mixed methods study</w:t>
                  </w:r>
                </w:p>
              </w:tc>
            </w:tr>
            <w:tr w:rsidR="00941F8C" w:rsidRPr="00E57BED" w14:paraId="25FD6D69" w14:textId="77777777" w:rsidTr="0030305C">
              <w:trPr>
                <w:trHeight w:val="30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724B05" w14:textId="77777777" w:rsidR="00941F8C" w:rsidRPr="00E57BED" w:rsidRDefault="00941F8C" w:rsidP="00941F8C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4B79C" w14:textId="77777777" w:rsidR="00941F8C" w:rsidRPr="00E57BED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Arial" w:hAnsi="Arial"/>
                      <w:snapToGrid w:val="0"/>
                      <w:color w:val="000000"/>
                      <w:sz w:val="16"/>
                      <w:szCs w:val="16"/>
                      <w:lang w:eastAsia="en-GB"/>
                    </w:rPr>
                    <w:t xml:space="preserve">Randomised trial  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F4CFBC" w14:textId="77777777" w:rsidR="00941F8C" w:rsidRPr="00E57BED" w:rsidRDefault="00941F8C" w:rsidP="00941F8C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D24713" w14:textId="77777777" w:rsidR="00941F8C" w:rsidRPr="00E57BED" w:rsidRDefault="0030305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Arial" w:hAnsi="Arial"/>
                      <w:snapToGrid w:val="0"/>
                      <w:color w:val="000000"/>
                      <w:sz w:val="16"/>
                      <w:szCs w:val="16"/>
                      <w:lang w:eastAsia="en-GB"/>
                    </w:rPr>
                    <w:t xml:space="preserve">Qualitative research </w:t>
                  </w:r>
                </w:p>
              </w:tc>
            </w:tr>
            <w:tr w:rsidR="00941F8C" w:rsidRPr="00E57BED" w14:paraId="3F75AC0A" w14:textId="77777777" w:rsidTr="0030305C">
              <w:trPr>
                <w:trHeight w:val="30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5B0FE4" w14:textId="77777777" w:rsidR="00941F8C" w:rsidRPr="00E57BED" w:rsidRDefault="00941F8C" w:rsidP="00941F8C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D60E3" w14:textId="77777777" w:rsidR="00941F8C" w:rsidRPr="00E57BED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Arial" w:hAnsi="Arial"/>
                      <w:snapToGrid w:val="0"/>
                      <w:color w:val="000000"/>
                      <w:sz w:val="16"/>
                      <w:szCs w:val="16"/>
                      <w:lang w:eastAsia="en-GB"/>
                    </w:rPr>
                    <w:t xml:space="preserve">Systematic review  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FAD41B" w14:textId="77777777" w:rsidR="00941F8C" w:rsidRPr="00E57BED" w:rsidRDefault="00941F8C" w:rsidP="00941F8C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A80286" w14:textId="77777777" w:rsidR="00941F8C" w:rsidRPr="00E57BED" w:rsidRDefault="0030305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Arial" w:hAnsi="Arial"/>
                      <w:snapToGrid w:val="0"/>
                      <w:color w:val="000000"/>
                      <w:sz w:val="16"/>
                      <w:szCs w:val="16"/>
                      <w:lang w:eastAsia="en-GB"/>
                    </w:rPr>
                    <w:t>Quality improvement study</w:t>
                  </w:r>
                </w:p>
              </w:tc>
            </w:tr>
            <w:tr w:rsidR="00941F8C" w:rsidRPr="00E57BED" w14:paraId="1F36ECBD" w14:textId="77777777" w:rsidTr="0030305C">
              <w:trPr>
                <w:trHeight w:val="30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55E1EA" w14:textId="77777777" w:rsidR="00941F8C" w:rsidRPr="00E57BED" w:rsidRDefault="00941F8C" w:rsidP="00941F8C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87F2A" w14:textId="77777777" w:rsidR="00941F8C" w:rsidRPr="00E57BED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 xml:space="preserve">Case report  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C327BA" w14:textId="77777777" w:rsidR="00941F8C" w:rsidRPr="00E57BED" w:rsidRDefault="00941F8C" w:rsidP="00941F8C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7F09F" w14:textId="77777777" w:rsidR="00941F8C" w:rsidRPr="00E57BED" w:rsidRDefault="0030305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  <w:t>Prediction model</w:t>
                  </w:r>
                </w:p>
              </w:tc>
            </w:tr>
            <w:tr w:rsidR="00941F8C" w:rsidRPr="00E57BED" w14:paraId="6740FFAD" w14:textId="77777777" w:rsidTr="0030305C">
              <w:trPr>
                <w:trHeight w:val="300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24D47F" w14:textId="77777777" w:rsidR="00941F8C" w:rsidRPr="00E57BED" w:rsidRDefault="00941F8C" w:rsidP="00941F8C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8CAB4" w14:textId="77777777" w:rsidR="00941F8C" w:rsidRPr="00E57BED" w:rsidRDefault="00941F8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Arial" w:hAnsi="Arial"/>
                      <w:snapToGrid w:val="0"/>
                      <w:color w:val="000000"/>
                      <w:sz w:val="16"/>
                      <w:szCs w:val="16"/>
                      <w:lang w:eastAsia="en-GB"/>
                    </w:rPr>
                    <w:t xml:space="preserve">Diagnostic study  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852891" w14:textId="77777777" w:rsidR="00941F8C" w:rsidRPr="00E57BED" w:rsidRDefault="00941F8C" w:rsidP="00941F8C">
                  <w:pPr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Calibri" w:hAnsi="Calibri"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380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21FF6" w14:textId="77777777" w:rsidR="00941F8C" w:rsidRPr="00E57BED" w:rsidRDefault="0030305C" w:rsidP="00941F8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E57BED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GB" w:eastAsia="en-GB"/>
                    </w:rPr>
                    <w:t>Other</w:t>
                  </w:r>
                </w:p>
              </w:tc>
            </w:tr>
          </w:tbl>
          <w:p w14:paraId="439D6B7C" w14:textId="77777777" w:rsidR="002C48DB" w:rsidRPr="002E0A66" w:rsidRDefault="006860EE" w:rsidP="002A1231">
            <w:pPr>
              <w:spacing w:before="120" w:after="60"/>
              <w:rPr>
                <w:rFonts w:ascii="Arial" w:hAnsi="Arial"/>
                <w:b/>
                <w:snapToGrid w:val="0"/>
              </w:rPr>
            </w:pPr>
            <w:r w:rsidRPr="002E0A66">
              <w:rPr>
                <w:rFonts w:ascii="Arial" w:hAnsi="Arial"/>
                <w:b/>
                <w:snapToGrid w:val="0"/>
              </w:rPr>
              <w:t>If other</w:t>
            </w:r>
            <w:r w:rsidR="002A1231">
              <w:rPr>
                <w:rFonts w:ascii="Arial" w:hAnsi="Arial"/>
                <w:b/>
                <w:snapToGrid w:val="0"/>
              </w:rPr>
              <w:t>,</w:t>
            </w:r>
            <w:r w:rsidRPr="002E0A66">
              <w:rPr>
                <w:rFonts w:ascii="Arial" w:hAnsi="Arial"/>
                <w:b/>
                <w:snapToGrid w:val="0"/>
              </w:rPr>
              <w:t xml:space="preserve"> p</w:t>
            </w:r>
            <w:r w:rsidR="002A1231" w:rsidRPr="002A1231">
              <w:rPr>
                <w:rFonts w:ascii="Arial" w:hAnsi="Arial"/>
                <w:b/>
                <w:snapToGrid w:val="0"/>
              </w:rPr>
              <w:t xml:space="preserve">lease </w:t>
            </w:r>
            <w:r w:rsidR="002A1231">
              <w:rPr>
                <w:rFonts w:ascii="Arial" w:hAnsi="Arial"/>
                <w:b/>
                <w:snapToGrid w:val="0"/>
              </w:rPr>
              <w:t>state</w:t>
            </w:r>
            <w:r w:rsidRPr="002E0A66">
              <w:rPr>
                <w:rFonts w:ascii="Arial" w:hAnsi="Arial"/>
                <w:b/>
                <w:snapToGrid w:val="0"/>
              </w:rPr>
              <w:t>:</w:t>
            </w:r>
          </w:p>
        </w:tc>
      </w:tr>
      <w:tr w:rsidR="002F5CBA" w14:paraId="5E735E23" w14:textId="77777777" w:rsidTr="002E0A66">
        <w:trPr>
          <w:trHeight w:val="2123"/>
        </w:trPr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445D6570" w14:textId="77777777" w:rsidR="00880598" w:rsidRDefault="002F5CBA" w:rsidP="001B5782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Methods</w:t>
            </w:r>
          </w:p>
          <w:p w14:paraId="4E0950E7" w14:textId="77777777" w:rsidR="002F5CBA" w:rsidRDefault="002F5CBA" w:rsidP="001B5782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 w:rsidRPr="002E0A66">
              <w:rPr>
                <w:rFonts w:ascii="Arial" w:hAnsi="Arial"/>
                <w:bCs/>
                <w:snapToGrid w:val="0"/>
                <w:sz w:val="16"/>
              </w:rPr>
              <w:t>(Briefly outline how you propose to answer the study question. Specifically include who the study subjects will be</w:t>
            </w:r>
            <w:r w:rsidR="00827539" w:rsidRPr="002E0A66">
              <w:rPr>
                <w:rFonts w:ascii="Arial" w:hAnsi="Arial"/>
                <w:bCs/>
                <w:snapToGrid w:val="0"/>
                <w:sz w:val="16"/>
              </w:rPr>
              <w:t xml:space="preserve"> and, if appropriate, how you plan to obtain consent and protect confidentiality</w:t>
            </w:r>
            <w:r w:rsidRPr="002E0A66">
              <w:rPr>
                <w:rFonts w:ascii="Arial" w:hAnsi="Arial"/>
                <w:bCs/>
                <w:snapToGrid w:val="0"/>
                <w:sz w:val="16"/>
              </w:rPr>
              <w:t>)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5671983D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  <w:p w14:paraId="5EEA52B2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</w:tc>
      </w:tr>
      <w:tr w:rsidR="002F5CBA" w14:paraId="40D60C2C" w14:textId="77777777" w:rsidTr="002E0A66"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0AEF5F00" w14:textId="77777777" w:rsidR="00880598" w:rsidRDefault="002F5CBA" w:rsidP="001B5782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Benefits</w:t>
            </w:r>
          </w:p>
          <w:p w14:paraId="1C1C4743" w14:textId="77777777" w:rsidR="002F5CBA" w:rsidRDefault="002F5CBA" w:rsidP="001B5782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 w:rsidRPr="002E0A66">
              <w:rPr>
                <w:rFonts w:ascii="Arial" w:hAnsi="Arial"/>
                <w:bCs/>
                <w:snapToGrid w:val="0"/>
                <w:sz w:val="16"/>
              </w:rPr>
              <w:t>(Likely benefits to participants, and to other projects / people)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3E69B07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</w:tc>
      </w:tr>
      <w:tr w:rsidR="002F5CBA" w14:paraId="0E647CA2" w14:textId="77777777" w:rsidTr="002E0A66"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6E9DC966" w14:textId="77777777" w:rsidR="00880598" w:rsidRDefault="002F5CBA" w:rsidP="001B5782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Risks</w:t>
            </w:r>
          </w:p>
          <w:p w14:paraId="364450F5" w14:textId="77777777" w:rsidR="002F5CBA" w:rsidRDefault="002F5CBA" w:rsidP="001B5782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 w:rsidRPr="002E0A66">
              <w:rPr>
                <w:rFonts w:ascii="Arial" w:hAnsi="Arial"/>
                <w:bCs/>
                <w:snapToGrid w:val="0"/>
                <w:sz w:val="16"/>
              </w:rPr>
              <w:t>(Potential risks</w:t>
            </w:r>
            <w:r w:rsidR="00827539" w:rsidRPr="002E0A66">
              <w:rPr>
                <w:rFonts w:ascii="Arial" w:hAnsi="Arial"/>
                <w:bCs/>
                <w:snapToGrid w:val="0"/>
                <w:sz w:val="16"/>
              </w:rPr>
              <w:t>/harms</w:t>
            </w:r>
            <w:r w:rsidRPr="002E0A66">
              <w:rPr>
                <w:rFonts w:ascii="Arial" w:hAnsi="Arial"/>
                <w:bCs/>
                <w:snapToGrid w:val="0"/>
                <w:sz w:val="16"/>
              </w:rPr>
              <w:t xml:space="preserve"> to patients. Also consider risks to completing the study– </w:t>
            </w:r>
            <w:r w:rsidR="007B1571" w:rsidRPr="002E0A66">
              <w:rPr>
                <w:rFonts w:ascii="Arial" w:hAnsi="Arial"/>
                <w:bCs/>
                <w:snapToGrid w:val="0"/>
                <w:sz w:val="16"/>
              </w:rPr>
              <w:t>e.g.</w:t>
            </w:r>
            <w:r w:rsidRPr="002E0A66">
              <w:rPr>
                <w:rFonts w:ascii="Arial" w:hAnsi="Arial"/>
                <w:bCs/>
                <w:snapToGrid w:val="0"/>
                <w:sz w:val="16"/>
              </w:rPr>
              <w:t xml:space="preserve"> operational constraints, cooperation of authorities)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5E28711" w14:textId="77777777" w:rsidR="002F5CBA" w:rsidRDefault="002F5CBA" w:rsidP="002E0A66">
            <w:pPr>
              <w:spacing w:before="120" w:after="60"/>
              <w:ind w:left="360"/>
              <w:rPr>
                <w:rFonts w:ascii="Arial" w:hAnsi="Arial"/>
                <w:snapToGrid w:val="0"/>
              </w:rPr>
            </w:pPr>
          </w:p>
        </w:tc>
      </w:tr>
      <w:tr w:rsidR="002F5CBA" w14:paraId="564835A3" w14:textId="77777777" w:rsidTr="002E0A66"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400E043B" w14:textId="77777777" w:rsidR="00880598" w:rsidRDefault="002F5CBA" w:rsidP="001B5782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 xml:space="preserve">Resources / Costs </w:t>
            </w:r>
          </w:p>
          <w:p w14:paraId="74C519CE" w14:textId="77777777" w:rsidR="002F5CBA" w:rsidRDefault="002F5CBA" w:rsidP="001B5782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 w:rsidRPr="002E0A66">
              <w:rPr>
                <w:rFonts w:ascii="Arial" w:hAnsi="Arial"/>
                <w:bCs/>
                <w:snapToGrid w:val="0"/>
                <w:sz w:val="16"/>
              </w:rPr>
              <w:t>(List resources needed</w:t>
            </w:r>
            <w:r w:rsidR="00CE6BFD" w:rsidRPr="002E0A66">
              <w:rPr>
                <w:rFonts w:ascii="Arial" w:hAnsi="Arial"/>
                <w:bCs/>
                <w:snapToGrid w:val="0"/>
                <w:sz w:val="16"/>
              </w:rPr>
              <w:t xml:space="preserve"> e.g. statistician, input from other specialists, field time. B</w:t>
            </w:r>
            <w:r w:rsidRPr="002E0A66">
              <w:rPr>
                <w:rFonts w:ascii="Arial" w:hAnsi="Arial"/>
                <w:bCs/>
                <w:snapToGrid w:val="0"/>
                <w:sz w:val="16"/>
              </w:rPr>
              <w:t xml:space="preserve">udget not needed but include cost estimate if known) 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87BF3E3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</w:tc>
      </w:tr>
      <w:tr w:rsidR="002F5CBA" w14:paraId="41B7900B" w14:textId="77777777" w:rsidTr="002E0A66"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2B3E96D1" w14:textId="77777777" w:rsidR="00880598" w:rsidRDefault="002F5CBA" w:rsidP="002A1231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 xml:space="preserve">Proposed duration </w:t>
            </w:r>
          </w:p>
          <w:p w14:paraId="1B2C9948" w14:textId="77777777" w:rsidR="002F5CBA" w:rsidRPr="00880598" w:rsidRDefault="002F5CBA" w:rsidP="002A1231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 w:rsidRPr="002E0A66">
              <w:rPr>
                <w:rFonts w:ascii="Arial" w:hAnsi="Arial" w:cs="Arial"/>
                <w:bCs/>
                <w:snapToGrid w:val="0"/>
                <w:sz w:val="16"/>
              </w:rPr>
              <w:t>(</w:t>
            </w:r>
            <w:r w:rsidR="0019555D" w:rsidRPr="002E0A66">
              <w:rPr>
                <w:rFonts w:ascii="Arial" w:hAnsi="Arial" w:cs="Arial"/>
                <w:bCs/>
                <w:snapToGrid w:val="0"/>
                <w:sz w:val="16"/>
              </w:rPr>
              <w:t xml:space="preserve">Give time estimates for each stage of study i.e. </w:t>
            </w:r>
            <w:r w:rsidR="00880598">
              <w:rPr>
                <w:rFonts w:ascii="Arial" w:hAnsi="Arial" w:cs="Arial"/>
                <w:bCs/>
                <w:snapToGrid w:val="0"/>
                <w:sz w:val="16"/>
              </w:rPr>
              <w:t>protocol development/ethical review</w:t>
            </w:r>
            <w:r w:rsidR="00C2173E">
              <w:rPr>
                <w:rFonts w:ascii="Arial" w:hAnsi="Arial" w:cs="Arial"/>
                <w:bCs/>
                <w:snapToGrid w:val="0"/>
                <w:sz w:val="16"/>
              </w:rPr>
              <w:t>/site preparation/</w:t>
            </w:r>
            <w:r w:rsidR="00880598">
              <w:rPr>
                <w:rFonts w:ascii="Arial" w:hAnsi="Arial" w:cs="Arial"/>
                <w:bCs/>
                <w:snapToGrid w:val="0"/>
                <w:sz w:val="16"/>
              </w:rPr>
              <w:t>training/</w:t>
            </w:r>
            <w:r w:rsidR="0019555D" w:rsidRPr="002E0A66">
              <w:rPr>
                <w:rFonts w:ascii="Arial" w:hAnsi="Arial" w:cs="Arial"/>
                <w:bCs/>
                <w:snapToGrid w:val="0"/>
                <w:sz w:val="16"/>
              </w:rPr>
              <w:t>data collection/analysis/write up</w:t>
            </w:r>
            <w:r w:rsidR="00880598">
              <w:rPr>
                <w:rFonts w:ascii="Arial" w:hAnsi="Arial" w:cs="Arial"/>
                <w:bCs/>
                <w:snapToGrid w:val="0"/>
                <w:sz w:val="16"/>
              </w:rPr>
              <w:t xml:space="preserve"> etc</w:t>
            </w:r>
            <w:r w:rsidR="0019555D" w:rsidRPr="002E0A66">
              <w:rPr>
                <w:rFonts w:ascii="Arial" w:hAnsi="Arial" w:cs="Arial"/>
                <w:bCs/>
                <w:snapToGrid w:val="0"/>
                <w:sz w:val="16"/>
              </w:rPr>
              <w:t>.  L</w:t>
            </w:r>
            <w:r w:rsidRPr="002E0A66">
              <w:rPr>
                <w:rFonts w:ascii="Arial" w:hAnsi="Arial" w:cs="Arial"/>
                <w:bCs/>
                <w:snapToGrid w:val="0"/>
                <w:sz w:val="16"/>
              </w:rPr>
              <w:t xml:space="preserve">ist proposed </w:t>
            </w:r>
            <w:r w:rsidR="0019555D" w:rsidRPr="002E0A66">
              <w:rPr>
                <w:rFonts w:ascii="Arial" w:hAnsi="Arial" w:cs="Arial"/>
                <w:bCs/>
                <w:snapToGrid w:val="0"/>
                <w:sz w:val="16"/>
              </w:rPr>
              <w:t xml:space="preserve">start/end </w:t>
            </w:r>
            <w:r w:rsidRPr="002E0A66">
              <w:rPr>
                <w:rFonts w:ascii="Arial" w:hAnsi="Arial" w:cs="Arial"/>
                <w:bCs/>
                <w:snapToGrid w:val="0"/>
                <w:sz w:val="16"/>
              </w:rPr>
              <w:t>date</w:t>
            </w:r>
            <w:r w:rsidR="00941F8C">
              <w:rPr>
                <w:rFonts w:ascii="Arial" w:hAnsi="Arial" w:cs="Arial"/>
                <w:bCs/>
                <w:snapToGrid w:val="0"/>
                <w:sz w:val="16"/>
              </w:rPr>
              <w:t xml:space="preserve"> of each stage</w:t>
            </w:r>
            <w:r w:rsidRPr="002E0A66">
              <w:rPr>
                <w:rFonts w:ascii="Arial" w:hAnsi="Arial" w:cs="Arial"/>
                <w:bCs/>
                <w:snapToGrid w:val="0"/>
                <w:sz w:val="16"/>
              </w:rPr>
              <w:t xml:space="preserve"> </w:t>
            </w:r>
            <w:r w:rsidR="0019555D" w:rsidRPr="002E0A66">
              <w:rPr>
                <w:rFonts w:ascii="Arial" w:hAnsi="Arial" w:cs="Arial"/>
                <w:bCs/>
                <w:snapToGrid w:val="0"/>
                <w:sz w:val="16"/>
              </w:rPr>
              <w:t>and any</w:t>
            </w:r>
            <w:r w:rsidRPr="002E0A66">
              <w:rPr>
                <w:rFonts w:ascii="Arial" w:hAnsi="Arial" w:cs="Arial"/>
                <w:bCs/>
                <w:snapToGrid w:val="0"/>
                <w:sz w:val="16"/>
              </w:rPr>
              <w:t xml:space="preserve"> time restrictions)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9013254" w14:textId="77777777" w:rsidR="00F64BF8" w:rsidRDefault="00F64BF8" w:rsidP="0060375E">
            <w:pPr>
              <w:spacing w:before="120" w:after="60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>Study preparation</w:t>
            </w:r>
            <w:r w:rsidR="00880598">
              <w:rPr>
                <w:rFonts w:ascii="Arial" w:hAnsi="Arial"/>
                <w:b/>
                <w:snapToGrid w:val="0"/>
              </w:rPr>
              <w:t>:</w:t>
            </w:r>
          </w:p>
          <w:p w14:paraId="5DF48BD1" w14:textId="77777777" w:rsidR="00FF1148" w:rsidRPr="00880598" w:rsidRDefault="00FF1148" w:rsidP="0060375E">
            <w:pPr>
              <w:spacing w:before="120" w:after="60"/>
              <w:rPr>
                <w:rFonts w:ascii="Arial" w:hAnsi="Arial"/>
                <w:b/>
                <w:snapToGrid w:val="0"/>
              </w:rPr>
            </w:pPr>
            <w:r w:rsidRPr="002E0A66">
              <w:rPr>
                <w:rFonts w:ascii="Arial" w:hAnsi="Arial"/>
                <w:b/>
                <w:snapToGrid w:val="0"/>
              </w:rPr>
              <w:t>Data collection:</w:t>
            </w:r>
          </w:p>
          <w:p w14:paraId="09A4BFD3" w14:textId="77777777" w:rsidR="00FF1148" w:rsidRPr="00880598" w:rsidRDefault="00FF1148" w:rsidP="0060375E">
            <w:pPr>
              <w:spacing w:before="120" w:after="60"/>
              <w:rPr>
                <w:rFonts w:ascii="Arial" w:hAnsi="Arial"/>
                <w:b/>
                <w:snapToGrid w:val="0"/>
              </w:rPr>
            </w:pPr>
            <w:r w:rsidRPr="002E0A66">
              <w:rPr>
                <w:rFonts w:ascii="Arial" w:hAnsi="Arial"/>
                <w:b/>
                <w:snapToGrid w:val="0"/>
              </w:rPr>
              <w:t>Data analysis:</w:t>
            </w:r>
          </w:p>
          <w:p w14:paraId="105FAE8A" w14:textId="77777777" w:rsidR="00FF1148" w:rsidRPr="002E0A66" w:rsidRDefault="00FF1148" w:rsidP="0060375E">
            <w:pPr>
              <w:spacing w:before="120" w:after="60"/>
              <w:rPr>
                <w:rFonts w:ascii="Arial" w:hAnsi="Arial"/>
                <w:b/>
                <w:snapToGrid w:val="0"/>
              </w:rPr>
            </w:pPr>
            <w:r w:rsidRPr="002E0A66">
              <w:rPr>
                <w:rFonts w:ascii="Arial" w:hAnsi="Arial"/>
                <w:b/>
                <w:snapToGrid w:val="0"/>
              </w:rPr>
              <w:t xml:space="preserve">Write up:  </w:t>
            </w:r>
          </w:p>
        </w:tc>
      </w:tr>
      <w:tr w:rsidR="002F5CBA" w14:paraId="6941E0C9" w14:textId="77777777" w:rsidTr="002E0A66"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3A1DBA68" w14:textId="77777777" w:rsidR="002F5CBA" w:rsidRDefault="007B1571" w:rsidP="001B5782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Principal Investigator</w:t>
            </w:r>
          </w:p>
          <w:p w14:paraId="2184FB67" w14:textId="77777777" w:rsidR="002F5CBA" w:rsidRDefault="002F5CBA" w:rsidP="001B5782">
            <w:pPr>
              <w:pStyle w:val="TOC3"/>
              <w:tabs>
                <w:tab w:val="clear" w:pos="8505"/>
              </w:tabs>
              <w:spacing w:before="120" w:after="60"/>
              <w:rPr>
                <w:rFonts w:cs="Times New Roman"/>
                <w:bCs/>
                <w:snapToGrid w:val="0"/>
                <w:sz w:val="22"/>
                <w:szCs w:val="20"/>
              </w:rPr>
            </w:pPr>
            <w:r w:rsidRPr="002E0A66">
              <w:rPr>
                <w:rFonts w:cs="Times New Roman"/>
                <w:bCs/>
                <w:snapToGrid w:val="0"/>
                <w:sz w:val="16"/>
                <w:szCs w:val="20"/>
              </w:rPr>
              <w:t>(Contact details of those proposing the study)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05AD6D2C" w14:textId="77777777" w:rsidR="002F5CBA" w:rsidRDefault="002F5CB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</w:tc>
      </w:tr>
      <w:tr w:rsidR="002C48DB" w14:paraId="15C44FD6" w14:textId="77777777" w:rsidTr="002E0A66"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1F597AE1" w14:textId="77777777" w:rsidR="002C48DB" w:rsidRDefault="007B1571" w:rsidP="0030305C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MSF research team</w:t>
            </w:r>
          </w:p>
          <w:p w14:paraId="46CBC6E1" w14:textId="77777777" w:rsidR="002C48DB" w:rsidRDefault="002C48DB" w:rsidP="0030305C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 w:rsidRPr="002E0A66">
              <w:rPr>
                <w:rFonts w:ascii="Arial" w:hAnsi="Arial" w:cs="Arial"/>
                <w:snapToGrid w:val="0"/>
                <w:sz w:val="16"/>
              </w:rPr>
              <w:t>(Who else have you, or might you, involve?)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29987F9" w14:textId="77777777" w:rsidR="002C48DB" w:rsidRDefault="002C48DB" w:rsidP="0030305C">
            <w:pPr>
              <w:spacing w:before="120" w:after="60"/>
              <w:rPr>
                <w:rFonts w:ascii="Arial" w:hAnsi="Arial"/>
                <w:snapToGrid w:val="0"/>
              </w:rPr>
            </w:pPr>
          </w:p>
          <w:p w14:paraId="270213F4" w14:textId="77777777" w:rsidR="002C48DB" w:rsidRDefault="002C48DB" w:rsidP="0030305C">
            <w:pPr>
              <w:spacing w:before="120" w:after="60"/>
              <w:rPr>
                <w:rFonts w:ascii="Arial" w:hAnsi="Arial"/>
                <w:snapToGrid w:val="0"/>
              </w:rPr>
            </w:pPr>
          </w:p>
        </w:tc>
      </w:tr>
      <w:tr w:rsidR="007B1571" w14:paraId="64090B3A" w14:textId="77777777" w:rsidTr="002E0A66"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27377034" w14:textId="77777777" w:rsidR="007B1571" w:rsidRDefault="007B1571" w:rsidP="0060375E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 xml:space="preserve">External </w:t>
            </w:r>
            <w:r w:rsidR="005764DD">
              <w:rPr>
                <w:rFonts w:ascii="Arial" w:hAnsi="Arial"/>
                <w:b/>
                <w:snapToGrid w:val="0"/>
                <w:sz w:val="22"/>
              </w:rPr>
              <w:t>partners</w:t>
            </w:r>
          </w:p>
          <w:p w14:paraId="14D83BDB" w14:textId="77777777" w:rsidR="00725DC2" w:rsidRPr="002E0A66" w:rsidRDefault="00725DC2" w:rsidP="005764DD">
            <w:pPr>
              <w:spacing w:before="120" w:after="60"/>
              <w:rPr>
                <w:rFonts w:ascii="Arial" w:hAnsi="Arial" w:cs="Arial"/>
                <w:snapToGrid w:val="0"/>
                <w:sz w:val="22"/>
              </w:rPr>
            </w:pPr>
            <w:r w:rsidRPr="002E0A66">
              <w:rPr>
                <w:rFonts w:ascii="Arial" w:hAnsi="Arial" w:cs="Arial"/>
                <w:snapToGrid w:val="0"/>
                <w:sz w:val="16"/>
              </w:rPr>
              <w:t xml:space="preserve">(Give the name, position and institution of any external </w:t>
            </w:r>
            <w:r w:rsidR="005764DD">
              <w:rPr>
                <w:rFonts w:ascii="Arial" w:hAnsi="Arial" w:cs="Arial"/>
                <w:snapToGrid w:val="0"/>
                <w:sz w:val="16"/>
              </w:rPr>
              <w:t>collaborators</w:t>
            </w:r>
            <w:r w:rsidRPr="002E0A66">
              <w:rPr>
                <w:rFonts w:ascii="Arial" w:hAnsi="Arial" w:cs="Arial"/>
                <w:snapToGrid w:val="0"/>
                <w:sz w:val="16"/>
              </w:rPr>
              <w:t>)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67D068B" w14:textId="77777777" w:rsidR="007B1571" w:rsidRDefault="007B1571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  <w:p w14:paraId="4570CEFF" w14:textId="77777777" w:rsidR="009B761A" w:rsidRDefault="009B761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  <w:p w14:paraId="13C1F7F0" w14:textId="77777777" w:rsidR="009B761A" w:rsidRDefault="009B761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  <w:p w14:paraId="135169DD" w14:textId="77777777" w:rsidR="009B761A" w:rsidRDefault="009B761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  <w:p w14:paraId="3556F530" w14:textId="77777777" w:rsidR="009B761A" w:rsidRDefault="009B761A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</w:tc>
      </w:tr>
      <w:tr w:rsidR="006860EE" w14:paraId="673C1E7F" w14:textId="77777777" w:rsidTr="002E0A66"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4A009346" w14:textId="77777777" w:rsidR="006860EE" w:rsidRDefault="006860EE" w:rsidP="0060375E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lastRenderedPageBreak/>
              <w:t>Competing interests</w:t>
            </w:r>
          </w:p>
          <w:p w14:paraId="131ED127" w14:textId="77777777" w:rsidR="006860EE" w:rsidRPr="002E0A66" w:rsidRDefault="006860EE" w:rsidP="00941F8C">
            <w:pPr>
              <w:spacing w:before="120" w:after="60"/>
              <w:rPr>
                <w:rFonts w:ascii="Arial" w:hAnsi="Arial"/>
                <w:snapToGrid w:val="0"/>
              </w:rPr>
            </w:pPr>
            <w:r w:rsidRPr="002E0A66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725DC2" w:rsidRPr="002E0A66">
              <w:rPr>
                <w:rFonts w:ascii="Arial" w:hAnsi="Arial"/>
                <w:snapToGrid w:val="0"/>
                <w:sz w:val="16"/>
              </w:rPr>
              <w:t>D</w:t>
            </w:r>
            <w:r w:rsidRPr="002E0A66">
              <w:rPr>
                <w:rFonts w:ascii="Arial" w:hAnsi="Arial"/>
                <w:snapToGrid w:val="0"/>
                <w:sz w:val="16"/>
              </w:rPr>
              <w:t>eclare any competing interests</w:t>
            </w:r>
            <w:r w:rsidR="00827539" w:rsidRPr="002E0A66">
              <w:rPr>
                <w:rFonts w:ascii="Arial" w:hAnsi="Arial"/>
                <w:snapToGrid w:val="0"/>
                <w:sz w:val="16"/>
              </w:rPr>
              <w:t xml:space="preserve"> of the research team (inc collaborators)</w:t>
            </w:r>
            <w:r w:rsidRPr="002E0A66">
              <w:rPr>
                <w:rFonts w:ascii="Arial" w:hAnsi="Arial"/>
                <w:snapToGrid w:val="0"/>
                <w:sz w:val="16"/>
              </w:rPr>
              <w:t xml:space="preserve"> including if </w:t>
            </w:r>
            <w:r w:rsidR="00725DC2" w:rsidRPr="002E0A66">
              <w:rPr>
                <w:rFonts w:ascii="Arial" w:hAnsi="Arial"/>
                <w:snapToGrid w:val="0"/>
                <w:sz w:val="16"/>
              </w:rPr>
              <w:t xml:space="preserve">this work </w:t>
            </w:r>
            <w:r w:rsidR="0097512A" w:rsidRPr="002E0A66">
              <w:rPr>
                <w:rFonts w:ascii="Arial" w:hAnsi="Arial"/>
                <w:snapToGrid w:val="0"/>
                <w:sz w:val="16"/>
              </w:rPr>
              <w:t xml:space="preserve">will </w:t>
            </w:r>
            <w:r w:rsidR="00725DC2" w:rsidRPr="002E0A66">
              <w:rPr>
                <w:rFonts w:ascii="Arial" w:hAnsi="Arial"/>
                <w:snapToGrid w:val="0"/>
                <w:sz w:val="16"/>
              </w:rPr>
              <w:t>contribute to a</w:t>
            </w:r>
            <w:r w:rsidR="00941F8C">
              <w:rPr>
                <w:rFonts w:ascii="Arial" w:hAnsi="Arial"/>
                <w:snapToGrid w:val="0"/>
                <w:sz w:val="16"/>
              </w:rPr>
              <w:t>n</w:t>
            </w:r>
            <w:r w:rsidR="00725DC2" w:rsidRPr="002E0A66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941F8C">
              <w:rPr>
                <w:rFonts w:ascii="Arial" w:hAnsi="Arial"/>
                <w:snapToGrid w:val="0"/>
                <w:sz w:val="16"/>
              </w:rPr>
              <w:t>academic</w:t>
            </w:r>
            <w:r w:rsidRPr="002E0A66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725DC2" w:rsidRPr="002E0A66">
              <w:rPr>
                <w:rFonts w:ascii="Arial" w:hAnsi="Arial"/>
                <w:snapToGrid w:val="0"/>
                <w:sz w:val="16"/>
              </w:rPr>
              <w:t>qualification</w:t>
            </w:r>
            <w:r w:rsidRPr="002E0A66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04A8E26" w14:textId="77777777" w:rsidR="006860EE" w:rsidRDefault="006860EE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</w:tc>
      </w:tr>
      <w:tr w:rsidR="00CD281D" w14:paraId="02B1D3E9" w14:textId="77777777" w:rsidTr="002E0A66">
        <w:tc>
          <w:tcPr>
            <w:tcW w:w="2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086ACE0C" w14:textId="77777777" w:rsidR="00CD281D" w:rsidRPr="00890AA4" w:rsidRDefault="00CD281D" w:rsidP="0060375E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 w:rsidRPr="00890AA4">
              <w:rPr>
                <w:rFonts w:ascii="Arial" w:hAnsi="Arial"/>
                <w:b/>
                <w:snapToGrid w:val="0"/>
                <w:sz w:val="22"/>
              </w:rPr>
              <w:t>Data management and sharing</w:t>
            </w:r>
          </w:p>
          <w:p w14:paraId="046F6905" w14:textId="77777777" w:rsidR="00CD281D" w:rsidRPr="00890AA4" w:rsidRDefault="008F7F5C" w:rsidP="0060375E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 w:rsidRPr="002E0A66">
              <w:rPr>
                <w:rFonts w:ascii="Arial" w:hAnsi="Arial"/>
                <w:bCs/>
                <w:snapToGrid w:val="0"/>
                <w:sz w:val="16"/>
              </w:rPr>
              <w:t>(</w:t>
            </w:r>
            <w:r w:rsidR="00CD281D" w:rsidRPr="002E0A66">
              <w:rPr>
                <w:rFonts w:ascii="Arial" w:hAnsi="Arial"/>
                <w:bCs/>
                <w:snapToGrid w:val="0"/>
                <w:sz w:val="16"/>
              </w:rPr>
              <w:t xml:space="preserve">Contact details of those responsible: see MSF’s Data Sharing policy including a template [annex] to be completed at protocol stage </w:t>
            </w:r>
            <w:hyperlink r:id="rId10" w:history="1">
              <w:r w:rsidR="00CD281D" w:rsidRPr="002E0A66">
                <w:rPr>
                  <w:rStyle w:val="Hyperlink"/>
                  <w:rFonts w:ascii="Arial" w:hAnsi="Arial" w:cs="Arial"/>
                  <w:sz w:val="16"/>
                </w:rPr>
                <w:t>http://www.msf.org/msf-data-sharing-policy</w:t>
              </w:r>
            </w:hyperlink>
            <w:r w:rsidRPr="002E0A66">
              <w:rPr>
                <w:rFonts w:ascii="Arial" w:hAnsi="Arial" w:cs="Arial"/>
                <w:sz w:val="16"/>
              </w:rPr>
              <w:t xml:space="preserve"> )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411CA34F" w14:textId="77777777" w:rsidR="00CD281D" w:rsidRDefault="00CD281D" w:rsidP="0060375E">
            <w:pPr>
              <w:spacing w:before="120" w:after="60"/>
              <w:rPr>
                <w:rFonts w:ascii="Arial" w:hAnsi="Arial"/>
                <w:snapToGrid w:val="0"/>
              </w:rPr>
            </w:pPr>
          </w:p>
        </w:tc>
      </w:tr>
      <w:tr w:rsidR="00CD281D" w14:paraId="6159DADF" w14:textId="77777777" w:rsidTr="002E0A66">
        <w:tc>
          <w:tcPr>
            <w:tcW w:w="10881" w:type="dxa"/>
            <w:gridSpan w:val="3"/>
            <w:tcBorders>
              <w:top w:val="single" w:sz="18" w:space="0" w:color="auto"/>
              <w:bottom w:val="dotted" w:sz="4" w:space="0" w:color="auto"/>
            </w:tcBorders>
            <w:shd w:val="clear" w:color="auto" w:fill="FFFFFF"/>
          </w:tcPr>
          <w:p w14:paraId="7B1B4CAF" w14:textId="77777777" w:rsidR="00CD281D" w:rsidRPr="00890AA4" w:rsidRDefault="005C3C8F" w:rsidP="0060375E">
            <w:pPr>
              <w:spacing w:before="120" w:after="60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>Dissemination</w:t>
            </w:r>
            <w:r w:rsidR="00CD281D" w:rsidRPr="00890AA4">
              <w:rPr>
                <w:rFonts w:ascii="Arial" w:hAnsi="Arial"/>
                <w:b/>
                <w:snapToGrid w:val="0"/>
                <w:sz w:val="22"/>
              </w:rPr>
              <w:t xml:space="preserve"> and implementation of research findings</w:t>
            </w:r>
            <w:r w:rsidR="00CD281D" w:rsidRPr="00890AA4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CD281D" w14:paraId="3B4C4A81" w14:textId="77777777" w:rsidTr="005A7592">
        <w:tc>
          <w:tcPr>
            <w:tcW w:w="30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F2E932C" w14:textId="77777777" w:rsidR="00CD281D" w:rsidRPr="00890AA4" w:rsidRDefault="00CD281D" w:rsidP="0060375E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 w:rsidRPr="00890AA4">
              <w:rPr>
                <w:rFonts w:ascii="Arial" w:hAnsi="Arial"/>
                <w:b/>
                <w:snapToGrid w:val="0"/>
                <w:sz w:val="22"/>
              </w:rPr>
              <w:t>1) Responsibility</w:t>
            </w:r>
          </w:p>
          <w:p w14:paraId="48D0E9FB" w14:textId="77777777" w:rsidR="00CD281D" w:rsidRPr="00890AA4" w:rsidRDefault="00CD281D" w:rsidP="0060375E">
            <w:pPr>
              <w:spacing w:before="120" w:after="60"/>
              <w:rPr>
                <w:b/>
                <w:color w:val="000000"/>
                <w:sz w:val="28"/>
                <w:szCs w:val="28"/>
              </w:rPr>
            </w:pPr>
            <w:r w:rsidRPr="00890AA4">
              <w:rPr>
                <w:rFonts w:ascii="Arial" w:hAnsi="Arial"/>
                <w:bCs/>
                <w:snapToGrid w:val="0"/>
              </w:rPr>
              <w:t>(Contact details of those responsible for disseminating and implementing findings)</w:t>
            </w:r>
          </w:p>
        </w:tc>
        <w:tc>
          <w:tcPr>
            <w:tcW w:w="7785" w:type="dxa"/>
            <w:tcBorders>
              <w:top w:val="dotted" w:sz="4" w:space="0" w:color="auto"/>
              <w:bottom w:val="dotted" w:sz="4" w:space="0" w:color="auto"/>
            </w:tcBorders>
          </w:tcPr>
          <w:p w14:paraId="11AD2AB6" w14:textId="77777777" w:rsidR="00CD281D" w:rsidRPr="00545683" w:rsidRDefault="00CD281D" w:rsidP="0060375E">
            <w:pPr>
              <w:spacing w:before="120" w:after="60"/>
              <w:rPr>
                <w:rFonts w:ascii="Arial" w:hAnsi="Arial"/>
                <w:snapToGrid w:val="0"/>
                <w:highlight w:val="yellow"/>
              </w:rPr>
            </w:pPr>
          </w:p>
        </w:tc>
      </w:tr>
      <w:tr w:rsidR="00CD281D" w14:paraId="29C9B8D4" w14:textId="77777777" w:rsidTr="005A7592">
        <w:tc>
          <w:tcPr>
            <w:tcW w:w="309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8D30E27" w14:textId="77777777" w:rsidR="00CD281D" w:rsidRPr="00890AA4" w:rsidRDefault="00CD281D" w:rsidP="0060375E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 w:rsidRPr="00890AA4">
              <w:rPr>
                <w:rFonts w:ascii="Arial" w:hAnsi="Arial"/>
                <w:b/>
                <w:snapToGrid w:val="0"/>
                <w:sz w:val="22"/>
              </w:rPr>
              <w:t>2) Dissemination</w:t>
            </w:r>
          </w:p>
          <w:p w14:paraId="53D2DF75" w14:textId="77777777" w:rsidR="00CD281D" w:rsidRDefault="00CD281D" w:rsidP="0060375E">
            <w:pPr>
              <w:spacing w:before="120" w:after="60"/>
              <w:rPr>
                <w:rFonts w:ascii="Arial" w:hAnsi="Arial" w:cs="Arial"/>
                <w:bCs/>
                <w:snapToGrid w:val="0"/>
              </w:rPr>
            </w:pPr>
            <w:r w:rsidRPr="00890AA4">
              <w:rPr>
                <w:rFonts w:ascii="Arial" w:hAnsi="Arial" w:cs="Arial"/>
                <w:bCs/>
                <w:snapToGrid w:val="0"/>
              </w:rPr>
              <w:t>(How will the findings be disseminated?)</w:t>
            </w:r>
          </w:p>
          <w:p w14:paraId="5BD37DEB" w14:textId="4484682C" w:rsidR="00725DC2" w:rsidRDefault="00725DC2" w:rsidP="0060375E">
            <w:pPr>
              <w:spacing w:before="120" w:after="60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 xml:space="preserve">For guidance on dissemination please contact </w:t>
            </w:r>
            <w:hyperlink r:id="rId11" w:history="1">
              <w:r w:rsidR="00115D9D" w:rsidRPr="00C85CDC">
                <w:rPr>
                  <w:rStyle w:val="Hyperlink"/>
                  <w:rFonts w:ascii="Arial" w:hAnsi="Arial" w:cs="Arial"/>
                  <w:snapToGrid w:val="0"/>
                </w:rPr>
                <w:t>barbara.nasto@london.msf.org</w:t>
              </w:r>
            </w:hyperlink>
          </w:p>
          <w:p w14:paraId="5B928838" w14:textId="77777777" w:rsidR="00725DC2" w:rsidRPr="00890AA4" w:rsidRDefault="00725DC2" w:rsidP="0060375E">
            <w:pPr>
              <w:spacing w:before="120" w:after="60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7785" w:type="dxa"/>
            <w:tcBorders>
              <w:top w:val="dotted" w:sz="4" w:space="0" w:color="auto"/>
              <w:bottom w:val="dotted" w:sz="4" w:space="0" w:color="auto"/>
            </w:tcBorders>
          </w:tcPr>
          <w:p w14:paraId="1F80C31B" w14:textId="77777777" w:rsidR="00CD281D" w:rsidRPr="00545683" w:rsidRDefault="00CD281D" w:rsidP="0060375E">
            <w:pPr>
              <w:spacing w:before="120" w:after="60"/>
              <w:rPr>
                <w:rFonts w:ascii="Arial" w:hAnsi="Arial"/>
                <w:snapToGrid w:val="0"/>
                <w:highlight w:val="yellow"/>
              </w:rPr>
            </w:pPr>
          </w:p>
        </w:tc>
      </w:tr>
      <w:tr w:rsidR="00CD281D" w14:paraId="0EA33468" w14:textId="77777777" w:rsidTr="005A7592">
        <w:tc>
          <w:tcPr>
            <w:tcW w:w="3096" w:type="dxa"/>
            <w:gridSpan w:val="2"/>
            <w:tcBorders>
              <w:top w:val="dotted" w:sz="4" w:space="0" w:color="auto"/>
              <w:bottom w:val="single" w:sz="18" w:space="0" w:color="auto"/>
            </w:tcBorders>
            <w:shd w:val="clear" w:color="auto" w:fill="FFFFFF"/>
          </w:tcPr>
          <w:p w14:paraId="3AC46493" w14:textId="77777777" w:rsidR="00CD281D" w:rsidRPr="00890AA4" w:rsidRDefault="00CD281D" w:rsidP="0060375E">
            <w:pPr>
              <w:spacing w:before="120" w:after="60"/>
              <w:rPr>
                <w:rFonts w:ascii="Arial" w:hAnsi="Arial"/>
                <w:b/>
                <w:snapToGrid w:val="0"/>
                <w:sz w:val="22"/>
              </w:rPr>
            </w:pPr>
            <w:r w:rsidRPr="00890AA4">
              <w:rPr>
                <w:rFonts w:ascii="Arial" w:hAnsi="Arial"/>
                <w:b/>
                <w:snapToGrid w:val="0"/>
                <w:sz w:val="22"/>
              </w:rPr>
              <w:t>3) Implementation</w:t>
            </w:r>
          </w:p>
          <w:p w14:paraId="1B5320CA" w14:textId="77777777" w:rsidR="00CD281D" w:rsidRPr="00890AA4" w:rsidRDefault="00CD281D" w:rsidP="0060375E">
            <w:pPr>
              <w:spacing w:before="120" w:after="60"/>
              <w:rPr>
                <w:rFonts w:ascii="Arial" w:hAnsi="Arial" w:cs="Arial"/>
                <w:bCs/>
                <w:snapToGrid w:val="0"/>
              </w:rPr>
            </w:pPr>
            <w:r w:rsidRPr="00890AA4">
              <w:rPr>
                <w:rFonts w:ascii="Arial" w:hAnsi="Arial" w:cs="Arial"/>
                <w:bCs/>
                <w:snapToGrid w:val="0"/>
              </w:rPr>
              <w:t>(How will any relevant findings be implemented in MSF and/or externally?</w:t>
            </w:r>
          </w:p>
        </w:tc>
        <w:tc>
          <w:tcPr>
            <w:tcW w:w="7785" w:type="dxa"/>
            <w:tcBorders>
              <w:top w:val="dotted" w:sz="4" w:space="0" w:color="auto"/>
              <w:bottom w:val="single" w:sz="18" w:space="0" w:color="auto"/>
            </w:tcBorders>
          </w:tcPr>
          <w:p w14:paraId="5F1DA080" w14:textId="77777777" w:rsidR="00CD281D" w:rsidRPr="00545683" w:rsidRDefault="00CD281D" w:rsidP="0060375E">
            <w:pPr>
              <w:spacing w:before="120" w:after="60"/>
              <w:rPr>
                <w:rFonts w:ascii="Arial" w:hAnsi="Arial"/>
                <w:snapToGrid w:val="0"/>
                <w:highlight w:val="yellow"/>
              </w:rPr>
            </w:pPr>
          </w:p>
        </w:tc>
      </w:tr>
    </w:tbl>
    <w:p w14:paraId="261E2E75" w14:textId="77777777" w:rsidR="00C16C54" w:rsidRDefault="00C16C54"/>
    <w:p w14:paraId="6EE90C94" w14:textId="77777777" w:rsidR="008C2D09" w:rsidRPr="002E0A66" w:rsidRDefault="0019555D">
      <w:pPr>
        <w:rPr>
          <w:rFonts w:ascii="Arial" w:hAnsi="Arial" w:cs="Arial"/>
        </w:rPr>
      </w:pPr>
      <w:r w:rsidRPr="002E0A66">
        <w:rPr>
          <w:rFonts w:ascii="Arial" w:hAnsi="Arial" w:cs="Arial"/>
        </w:rPr>
        <w:t xml:space="preserve">** </w:t>
      </w:r>
      <w:r w:rsidR="00054DED" w:rsidRPr="002E0A66">
        <w:rPr>
          <w:rFonts w:ascii="Arial" w:hAnsi="Arial" w:cs="Arial"/>
        </w:rPr>
        <w:t xml:space="preserve">Please see a list of reporting guidelines below for studies commonly undertaken by MSF. </w:t>
      </w:r>
      <w:r w:rsidR="001E6175">
        <w:rPr>
          <w:rFonts w:ascii="Arial" w:hAnsi="Arial" w:cs="Arial"/>
        </w:rPr>
        <w:t>These guidelines aim to improve the quality of research reporting and w</w:t>
      </w:r>
      <w:r w:rsidR="00054DED" w:rsidRPr="002E0A66">
        <w:rPr>
          <w:rFonts w:ascii="Arial" w:hAnsi="Arial" w:cs="Arial"/>
        </w:rPr>
        <w:t xml:space="preserve">e </w:t>
      </w:r>
      <w:r w:rsidR="001E6175">
        <w:rPr>
          <w:rFonts w:ascii="Arial" w:hAnsi="Arial" w:cs="Arial"/>
        </w:rPr>
        <w:t xml:space="preserve">thus expect to see them applied to the </w:t>
      </w:r>
      <w:r w:rsidR="00054DED" w:rsidRPr="002E0A66">
        <w:rPr>
          <w:rFonts w:ascii="Arial" w:hAnsi="Arial" w:cs="Arial"/>
        </w:rPr>
        <w:t xml:space="preserve">write up of </w:t>
      </w:r>
      <w:r w:rsidR="001E6175">
        <w:rPr>
          <w:rFonts w:ascii="Arial" w:hAnsi="Arial" w:cs="Arial"/>
        </w:rPr>
        <w:t>MSF</w:t>
      </w:r>
      <w:r w:rsidR="00AE57A8">
        <w:rPr>
          <w:rFonts w:ascii="Arial" w:hAnsi="Arial" w:cs="Arial"/>
        </w:rPr>
        <w:t xml:space="preserve"> </w:t>
      </w:r>
      <w:r w:rsidR="009B761A">
        <w:rPr>
          <w:rFonts w:ascii="Arial" w:hAnsi="Arial" w:cs="Arial"/>
        </w:rPr>
        <w:t>studies **</w:t>
      </w:r>
    </w:p>
    <w:p w14:paraId="7D946DF1" w14:textId="77777777" w:rsidR="008C2D09" w:rsidRPr="002E0A66" w:rsidRDefault="008C2D09">
      <w:pPr>
        <w:rPr>
          <w:rFonts w:ascii="Arial" w:hAnsi="Arial" w:cs="Arial"/>
        </w:rPr>
      </w:pPr>
    </w:p>
    <w:p w14:paraId="424AB135" w14:textId="77777777" w:rsidR="0019555D" w:rsidRPr="002E0A66" w:rsidRDefault="0019555D" w:rsidP="002E0A66">
      <w:pPr>
        <w:numPr>
          <w:ilvl w:val="0"/>
          <w:numId w:val="1"/>
        </w:numPr>
        <w:rPr>
          <w:rFonts w:ascii="Arial" w:hAnsi="Arial" w:cs="Arial"/>
        </w:rPr>
      </w:pPr>
      <w:r w:rsidRPr="002E0A66">
        <w:rPr>
          <w:rFonts w:ascii="Arial" w:hAnsi="Arial" w:cs="Arial"/>
        </w:rPr>
        <w:t>Observational studies</w:t>
      </w:r>
      <w:r w:rsidR="001E6175">
        <w:rPr>
          <w:rFonts w:ascii="Arial" w:hAnsi="Arial" w:cs="Arial"/>
        </w:rPr>
        <w:t xml:space="preserve"> (e.g. </w:t>
      </w:r>
      <w:r w:rsidR="009B761A">
        <w:rPr>
          <w:rFonts w:ascii="Arial" w:hAnsi="Arial" w:cs="Arial"/>
        </w:rPr>
        <w:t xml:space="preserve">retrospective observational studies, </w:t>
      </w:r>
      <w:r w:rsidR="001E6175">
        <w:rPr>
          <w:rFonts w:ascii="Arial" w:hAnsi="Arial" w:cs="Arial"/>
        </w:rPr>
        <w:t xml:space="preserve">cohort, case-control, cross sectional) </w:t>
      </w:r>
      <w:r w:rsidRPr="002E0A66">
        <w:rPr>
          <w:rFonts w:ascii="Arial" w:hAnsi="Arial" w:cs="Arial"/>
        </w:rPr>
        <w:t xml:space="preserve"> – </w:t>
      </w:r>
      <w:hyperlink r:id="rId12" w:history="1">
        <w:r w:rsidRPr="002E0A66">
          <w:rPr>
            <w:rStyle w:val="Hyperlink"/>
            <w:rFonts w:ascii="Arial" w:hAnsi="Arial" w:cs="Arial"/>
          </w:rPr>
          <w:t>STROBE</w:t>
        </w:r>
      </w:hyperlink>
      <w:r w:rsidR="008C2D09" w:rsidRPr="002E0A66">
        <w:rPr>
          <w:rFonts w:ascii="Arial" w:hAnsi="Arial" w:cs="Arial"/>
        </w:rPr>
        <w:t xml:space="preserve"> (</w:t>
      </w:r>
      <w:hyperlink r:id="rId13" w:history="1">
        <w:r w:rsidR="008C2D09" w:rsidRPr="002E0A66">
          <w:rPr>
            <w:rStyle w:val="Hyperlink"/>
            <w:rFonts w:ascii="Arial" w:hAnsi="Arial" w:cs="Arial"/>
          </w:rPr>
          <w:t>&amp; extensions</w:t>
        </w:r>
      </w:hyperlink>
      <w:r w:rsidR="008C2D09" w:rsidRPr="002E0A66">
        <w:rPr>
          <w:rFonts w:ascii="Arial" w:hAnsi="Arial" w:cs="Arial"/>
        </w:rPr>
        <w:t>)</w:t>
      </w:r>
    </w:p>
    <w:p w14:paraId="467D256E" w14:textId="77777777" w:rsidR="008C2D09" w:rsidRPr="002E0A66" w:rsidRDefault="008C2D09" w:rsidP="002E0A66">
      <w:pPr>
        <w:numPr>
          <w:ilvl w:val="0"/>
          <w:numId w:val="1"/>
        </w:numPr>
        <w:rPr>
          <w:rFonts w:ascii="Arial" w:hAnsi="Arial" w:cs="Arial"/>
        </w:rPr>
      </w:pPr>
      <w:r w:rsidRPr="002E0A66">
        <w:rPr>
          <w:rFonts w:ascii="Arial" w:hAnsi="Arial" w:cs="Arial"/>
        </w:rPr>
        <w:t xml:space="preserve">Randomised trials – </w:t>
      </w:r>
      <w:hyperlink r:id="rId14" w:history="1">
        <w:r w:rsidRPr="002E0A66">
          <w:rPr>
            <w:rStyle w:val="Hyperlink"/>
            <w:rFonts w:ascii="Arial" w:hAnsi="Arial" w:cs="Arial"/>
          </w:rPr>
          <w:t>CONSORT</w:t>
        </w:r>
      </w:hyperlink>
      <w:r w:rsidR="001E6175">
        <w:rPr>
          <w:rFonts w:ascii="Arial" w:hAnsi="Arial" w:cs="Arial"/>
        </w:rPr>
        <w:t xml:space="preserve"> (</w:t>
      </w:r>
      <w:hyperlink r:id="rId15" w:history="1">
        <w:r w:rsidR="001E6175" w:rsidRPr="001E6175">
          <w:rPr>
            <w:rStyle w:val="Hyperlink"/>
            <w:rFonts w:ascii="Arial" w:hAnsi="Arial" w:cs="Arial"/>
          </w:rPr>
          <w:t>&amp; extensions</w:t>
        </w:r>
      </w:hyperlink>
      <w:r w:rsidR="001E6175">
        <w:rPr>
          <w:rFonts w:ascii="Arial" w:hAnsi="Arial" w:cs="Arial"/>
        </w:rPr>
        <w:t>)</w:t>
      </w:r>
    </w:p>
    <w:p w14:paraId="4A11CB5F" w14:textId="77777777" w:rsidR="008C2D09" w:rsidRPr="002E0A66" w:rsidRDefault="00054DED" w:rsidP="002E0A66">
      <w:pPr>
        <w:numPr>
          <w:ilvl w:val="0"/>
          <w:numId w:val="1"/>
        </w:numPr>
        <w:rPr>
          <w:rFonts w:ascii="Arial" w:hAnsi="Arial" w:cs="Arial"/>
        </w:rPr>
      </w:pPr>
      <w:r w:rsidRPr="002A1231">
        <w:rPr>
          <w:rFonts w:ascii="Arial" w:hAnsi="Arial" w:cs="Arial"/>
        </w:rPr>
        <w:t>Systematic reviews</w:t>
      </w:r>
      <w:r w:rsidR="008C2D09" w:rsidRPr="002E0A66">
        <w:rPr>
          <w:rFonts w:ascii="Arial" w:hAnsi="Arial" w:cs="Arial"/>
        </w:rPr>
        <w:t xml:space="preserve"> </w:t>
      </w:r>
      <w:r w:rsidR="001E6175">
        <w:rPr>
          <w:rFonts w:ascii="Arial" w:hAnsi="Arial" w:cs="Arial"/>
        </w:rPr>
        <w:t>–</w:t>
      </w:r>
      <w:r w:rsidR="008C2D09" w:rsidRPr="002E0A66">
        <w:rPr>
          <w:rFonts w:ascii="Arial" w:hAnsi="Arial" w:cs="Arial"/>
        </w:rPr>
        <w:t xml:space="preserve"> </w:t>
      </w:r>
      <w:hyperlink r:id="rId16" w:history="1">
        <w:r w:rsidR="008C2D09" w:rsidRPr="002E0A66">
          <w:rPr>
            <w:rStyle w:val="Hyperlink"/>
            <w:rFonts w:ascii="Arial" w:hAnsi="Arial" w:cs="Arial"/>
          </w:rPr>
          <w:t>PRISMA</w:t>
        </w:r>
      </w:hyperlink>
      <w:r w:rsidR="001E6175">
        <w:rPr>
          <w:rFonts w:ascii="Arial" w:hAnsi="Arial" w:cs="Arial"/>
        </w:rPr>
        <w:t xml:space="preserve"> (</w:t>
      </w:r>
      <w:hyperlink r:id="rId17" w:history="1">
        <w:r w:rsidR="001E6175" w:rsidRPr="00AE57A8">
          <w:rPr>
            <w:rStyle w:val="Hyperlink"/>
            <w:rFonts w:ascii="Arial" w:hAnsi="Arial" w:cs="Arial"/>
          </w:rPr>
          <w:t>&amp; extensions</w:t>
        </w:r>
      </w:hyperlink>
      <w:r w:rsidR="001E6175">
        <w:rPr>
          <w:rFonts w:ascii="Arial" w:hAnsi="Arial" w:cs="Arial"/>
        </w:rPr>
        <w:t>)</w:t>
      </w:r>
    </w:p>
    <w:p w14:paraId="27B3D042" w14:textId="77777777" w:rsidR="008C2D09" w:rsidRPr="002E0A66" w:rsidRDefault="008C2D09" w:rsidP="002E0A66">
      <w:pPr>
        <w:numPr>
          <w:ilvl w:val="0"/>
          <w:numId w:val="1"/>
        </w:numPr>
        <w:rPr>
          <w:rFonts w:ascii="Arial" w:hAnsi="Arial" w:cs="Arial"/>
        </w:rPr>
      </w:pPr>
      <w:r w:rsidRPr="002E0A66">
        <w:rPr>
          <w:rFonts w:ascii="Arial" w:hAnsi="Arial" w:cs="Arial"/>
        </w:rPr>
        <w:t xml:space="preserve">Case reports – </w:t>
      </w:r>
      <w:hyperlink r:id="rId18" w:history="1">
        <w:r w:rsidRPr="002E0A66">
          <w:rPr>
            <w:rStyle w:val="Hyperlink"/>
            <w:rFonts w:ascii="Arial" w:hAnsi="Arial" w:cs="Arial"/>
          </w:rPr>
          <w:t>CARE</w:t>
        </w:r>
      </w:hyperlink>
    </w:p>
    <w:p w14:paraId="38493829" w14:textId="77777777" w:rsidR="008C2D09" w:rsidRPr="002E0A66" w:rsidRDefault="001E6175" w:rsidP="002E0A66">
      <w:pPr>
        <w:numPr>
          <w:ilvl w:val="0"/>
          <w:numId w:val="1"/>
        </w:numPr>
        <w:rPr>
          <w:rFonts w:ascii="Arial" w:hAnsi="Arial" w:cs="Arial"/>
        </w:rPr>
      </w:pPr>
      <w:r w:rsidRPr="002A1231">
        <w:rPr>
          <w:rFonts w:ascii="Arial" w:hAnsi="Arial" w:cs="Arial"/>
        </w:rPr>
        <w:t>Qualitative</w:t>
      </w:r>
      <w:r w:rsidR="008C2D09" w:rsidRPr="002E0A66">
        <w:rPr>
          <w:rFonts w:ascii="Arial" w:hAnsi="Arial" w:cs="Arial"/>
        </w:rPr>
        <w:t xml:space="preserve"> research – </w:t>
      </w:r>
      <w:hyperlink r:id="rId19" w:history="1">
        <w:r w:rsidR="008C2D09" w:rsidRPr="002E0A66">
          <w:rPr>
            <w:rStyle w:val="Hyperlink"/>
            <w:rFonts w:ascii="Arial" w:hAnsi="Arial" w:cs="Arial"/>
          </w:rPr>
          <w:t>SRQR</w:t>
        </w:r>
      </w:hyperlink>
      <w:r>
        <w:rPr>
          <w:rFonts w:ascii="Arial" w:hAnsi="Arial" w:cs="Arial"/>
        </w:rPr>
        <w:t xml:space="preserve">  (</w:t>
      </w:r>
      <w:hyperlink r:id="rId20" w:history="1">
        <w:r w:rsidRPr="00AE57A8">
          <w:rPr>
            <w:rStyle w:val="Hyperlink"/>
            <w:rFonts w:ascii="Arial" w:hAnsi="Arial" w:cs="Arial"/>
          </w:rPr>
          <w:t>&amp; extensions</w:t>
        </w:r>
      </w:hyperlink>
      <w:r>
        <w:rPr>
          <w:rFonts w:ascii="Arial" w:hAnsi="Arial" w:cs="Arial"/>
        </w:rPr>
        <w:t>)</w:t>
      </w:r>
    </w:p>
    <w:p w14:paraId="6BFC61F8" w14:textId="77777777" w:rsidR="008C2D09" w:rsidRPr="002E0A66" w:rsidRDefault="008C2D09" w:rsidP="002E0A66">
      <w:pPr>
        <w:numPr>
          <w:ilvl w:val="0"/>
          <w:numId w:val="1"/>
        </w:numPr>
        <w:rPr>
          <w:rFonts w:ascii="Arial" w:hAnsi="Arial" w:cs="Arial"/>
        </w:rPr>
      </w:pPr>
      <w:r w:rsidRPr="002E0A66">
        <w:rPr>
          <w:rFonts w:ascii="Arial" w:hAnsi="Arial" w:cs="Arial"/>
        </w:rPr>
        <w:t xml:space="preserve">Diagnostic studies – </w:t>
      </w:r>
      <w:hyperlink r:id="rId21" w:history="1">
        <w:r w:rsidRPr="002E0A66">
          <w:rPr>
            <w:rStyle w:val="Hyperlink"/>
            <w:rFonts w:ascii="Arial" w:hAnsi="Arial" w:cs="Arial"/>
          </w:rPr>
          <w:t>STARD</w:t>
        </w:r>
      </w:hyperlink>
      <w:r w:rsidR="001E6175">
        <w:rPr>
          <w:rFonts w:ascii="Arial" w:hAnsi="Arial" w:cs="Arial"/>
        </w:rPr>
        <w:t xml:space="preserve"> </w:t>
      </w:r>
    </w:p>
    <w:p w14:paraId="4C476892" w14:textId="77777777" w:rsidR="008C2D09" w:rsidRPr="002E0A66" w:rsidRDefault="008C2D09" w:rsidP="002E0A66">
      <w:pPr>
        <w:numPr>
          <w:ilvl w:val="0"/>
          <w:numId w:val="1"/>
        </w:numPr>
        <w:rPr>
          <w:rFonts w:ascii="Arial" w:hAnsi="Arial" w:cs="Arial"/>
        </w:rPr>
      </w:pPr>
      <w:r w:rsidRPr="002E0A66">
        <w:rPr>
          <w:rFonts w:ascii="Arial" w:hAnsi="Arial" w:cs="Arial"/>
        </w:rPr>
        <w:t xml:space="preserve">Quality improvement studies – </w:t>
      </w:r>
      <w:hyperlink r:id="rId22" w:history="1">
        <w:r w:rsidRPr="002E0A66">
          <w:rPr>
            <w:rStyle w:val="Hyperlink"/>
            <w:rFonts w:ascii="Arial" w:hAnsi="Arial" w:cs="Arial"/>
          </w:rPr>
          <w:t>SQU</w:t>
        </w:r>
        <w:r w:rsidR="001E6175" w:rsidRPr="002A1231">
          <w:rPr>
            <w:rStyle w:val="Hyperlink"/>
            <w:rFonts w:ascii="Arial" w:hAnsi="Arial" w:cs="Arial"/>
          </w:rPr>
          <w:t>I</w:t>
        </w:r>
        <w:r w:rsidRPr="002E0A66">
          <w:rPr>
            <w:rStyle w:val="Hyperlink"/>
            <w:rFonts w:ascii="Arial" w:hAnsi="Arial" w:cs="Arial"/>
          </w:rPr>
          <w:t>RE</w:t>
        </w:r>
      </w:hyperlink>
      <w:r w:rsidR="001E6175">
        <w:rPr>
          <w:rFonts w:ascii="Arial" w:hAnsi="Arial" w:cs="Arial"/>
        </w:rPr>
        <w:t xml:space="preserve"> </w:t>
      </w:r>
    </w:p>
    <w:p w14:paraId="6A837E15" w14:textId="77777777" w:rsidR="008C2D09" w:rsidRPr="00E12557" w:rsidRDefault="00E12557" w:rsidP="0088059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Prediction model studies - </w:t>
      </w:r>
      <w:hyperlink r:id="rId23" w:history="1">
        <w:r w:rsidRPr="00880598">
          <w:rPr>
            <w:rStyle w:val="Hyperlink"/>
            <w:rFonts w:ascii="Arial" w:hAnsi="Arial" w:cs="Arial"/>
          </w:rPr>
          <w:t>TRIPOD</w:t>
        </w:r>
      </w:hyperlink>
    </w:p>
    <w:p w14:paraId="5188CBB0" w14:textId="77777777" w:rsidR="004D2912" w:rsidRDefault="004D2912" w:rsidP="00297AD7">
      <w:pPr>
        <w:rPr>
          <w:rFonts w:ascii="Arial" w:hAnsi="Arial"/>
          <w:snapToGrid w:val="0"/>
        </w:rPr>
      </w:pPr>
    </w:p>
    <w:p w14:paraId="07FAF389" w14:textId="77777777" w:rsidR="004D2912" w:rsidRDefault="004D2912" w:rsidP="00297AD7">
      <w:pPr>
        <w:rPr>
          <w:rFonts w:ascii="Arial" w:hAnsi="Arial"/>
          <w:snapToGrid w:val="0"/>
        </w:rPr>
      </w:pPr>
    </w:p>
    <w:p w14:paraId="415D8505" w14:textId="77777777" w:rsidR="004D2912" w:rsidRDefault="004D2912" w:rsidP="00297AD7">
      <w:pPr>
        <w:rPr>
          <w:rFonts w:ascii="Arial" w:hAnsi="Arial"/>
          <w:snapToGrid w:val="0"/>
        </w:rPr>
      </w:pPr>
    </w:p>
    <w:p w14:paraId="3BC4D7C6" w14:textId="77777777" w:rsidR="004D2912" w:rsidRDefault="004D2912" w:rsidP="00297AD7">
      <w:pPr>
        <w:rPr>
          <w:rFonts w:ascii="Arial" w:hAnsi="Arial"/>
          <w:snapToGrid w:val="0"/>
        </w:rPr>
      </w:pPr>
    </w:p>
    <w:p w14:paraId="0996A14C" w14:textId="77777777" w:rsidR="004D2912" w:rsidRDefault="004D2912" w:rsidP="00297AD7">
      <w:pPr>
        <w:rPr>
          <w:rFonts w:ascii="Arial" w:hAnsi="Arial"/>
          <w:snapToGrid w:val="0"/>
        </w:rPr>
      </w:pPr>
    </w:p>
    <w:p w14:paraId="72B69655" w14:textId="77777777" w:rsidR="004D2912" w:rsidRDefault="004D2912" w:rsidP="00297AD7">
      <w:pPr>
        <w:rPr>
          <w:rFonts w:ascii="Arial" w:hAnsi="Arial"/>
          <w:snapToGrid w:val="0"/>
        </w:rPr>
      </w:pPr>
    </w:p>
    <w:p w14:paraId="61B21DC8" w14:textId="77777777" w:rsidR="004D2912" w:rsidRDefault="004D2912" w:rsidP="00297AD7">
      <w:pPr>
        <w:rPr>
          <w:rFonts w:ascii="Arial" w:hAnsi="Arial"/>
          <w:snapToGrid w:val="0"/>
        </w:rPr>
      </w:pPr>
    </w:p>
    <w:p w14:paraId="092D78DF" w14:textId="77777777" w:rsidR="004D2912" w:rsidRDefault="004D2912" w:rsidP="00297AD7">
      <w:pPr>
        <w:rPr>
          <w:rFonts w:ascii="Arial" w:hAnsi="Arial"/>
          <w:snapToGrid w:val="0"/>
        </w:rPr>
      </w:pPr>
    </w:p>
    <w:p w14:paraId="3082B61D" w14:textId="77777777" w:rsidR="004D2912" w:rsidRDefault="004D2912" w:rsidP="004D2912"/>
    <w:sectPr w:rsidR="004D2912" w:rsidSect="009B761A">
      <w:headerReference w:type="default" r:id="rId24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8310" w14:textId="77777777" w:rsidR="00AA159C" w:rsidRDefault="00AA159C" w:rsidP="00CD281D">
      <w:r>
        <w:separator/>
      </w:r>
    </w:p>
  </w:endnote>
  <w:endnote w:type="continuationSeparator" w:id="0">
    <w:p w14:paraId="54E54BAD" w14:textId="77777777" w:rsidR="00AA159C" w:rsidRDefault="00AA159C" w:rsidP="00CD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93F9" w14:textId="77777777" w:rsidR="00AA159C" w:rsidRDefault="00AA159C" w:rsidP="00CD281D">
      <w:r>
        <w:separator/>
      </w:r>
    </w:p>
  </w:footnote>
  <w:footnote w:type="continuationSeparator" w:id="0">
    <w:p w14:paraId="7CD01611" w14:textId="77777777" w:rsidR="00AA159C" w:rsidRDefault="00AA159C" w:rsidP="00CD2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3DA4" w14:textId="77777777" w:rsidR="0030305C" w:rsidRDefault="0030305C" w:rsidP="00CD281D">
    <w:pPr>
      <w:pStyle w:val="ANZIBBodyText"/>
      <w:spacing w:before="120"/>
    </w:pPr>
    <w:r>
      <w:rPr>
        <w:rFonts w:ascii="Arial" w:hAnsi="Arial"/>
        <w:i/>
      </w:rPr>
      <w:t>STUDY CONCEPT PAPER -</w:t>
    </w:r>
    <w:r w:rsidRPr="00974AFC">
      <w:rPr>
        <w:rFonts w:ascii="Arial" w:hAnsi="Arial"/>
        <w:snapToGrid w:val="0"/>
        <w:sz w:val="22"/>
      </w:rPr>
      <w:t xml:space="preserve"> </w:t>
    </w:r>
    <w:r>
      <w:rPr>
        <w:rFonts w:ascii="Arial" w:hAnsi="Arial"/>
        <w:snapToGrid w:val="0"/>
        <w:sz w:val="22"/>
      </w:rPr>
      <w:t>Please be concise – 3-4 pages only.</w:t>
    </w:r>
    <w:r w:rsidRPr="00C26C49">
      <w:rPr>
        <w:rFonts w:ascii="Arial" w:hAnsi="Arial"/>
        <w:snapToGrid w:val="0"/>
        <w:sz w:val="18"/>
        <w:szCs w:val="18"/>
      </w:rPr>
      <w:t xml:space="preserve"> [</w:t>
    </w:r>
    <w:r>
      <w:rPr>
        <w:rFonts w:ascii="Arial" w:hAnsi="Arial"/>
        <w:snapToGrid w:val="0"/>
        <w:sz w:val="18"/>
        <w:szCs w:val="18"/>
      </w:rPr>
      <w:t xml:space="preserve">DRAFT </w:t>
    </w:r>
    <w:r w:rsidRPr="00C26C49">
      <w:rPr>
        <w:rFonts w:ascii="Arial" w:hAnsi="Arial"/>
        <w:i/>
        <w:snapToGrid w:val="0"/>
        <w:sz w:val="18"/>
        <w:szCs w:val="18"/>
      </w:rPr>
      <w:t xml:space="preserve">Version </w:t>
    </w:r>
    <w:r>
      <w:rPr>
        <w:rFonts w:ascii="Arial" w:hAnsi="Arial"/>
        <w:i/>
        <w:snapToGrid w:val="0"/>
        <w:sz w:val="18"/>
        <w:szCs w:val="18"/>
      </w:rPr>
      <w:t>3</w:t>
    </w:r>
    <w:r w:rsidRPr="00C26C49">
      <w:rPr>
        <w:rFonts w:ascii="Arial" w:hAnsi="Arial"/>
        <w:i/>
        <w:snapToGrid w:val="0"/>
        <w:sz w:val="18"/>
        <w:szCs w:val="18"/>
      </w:rPr>
      <w:t xml:space="preserve">, </w:t>
    </w:r>
    <w:r w:rsidR="009B761A">
      <w:rPr>
        <w:rFonts w:ascii="Arial" w:hAnsi="Arial"/>
        <w:i/>
        <w:snapToGrid w:val="0"/>
        <w:sz w:val="18"/>
        <w:szCs w:val="18"/>
      </w:rPr>
      <w:t>September</w:t>
    </w:r>
    <w:r w:rsidRPr="00C26C49">
      <w:rPr>
        <w:rFonts w:ascii="Arial" w:hAnsi="Arial"/>
        <w:i/>
        <w:snapToGrid w:val="0"/>
        <w:sz w:val="18"/>
        <w:szCs w:val="18"/>
      </w:rPr>
      <w:t xml:space="preserve"> 201</w:t>
    </w:r>
    <w:r>
      <w:rPr>
        <w:rFonts w:ascii="Arial" w:hAnsi="Arial"/>
        <w:i/>
        <w:snapToGrid w:val="0"/>
        <w:sz w:val="18"/>
        <w:szCs w:val="18"/>
      </w:rPr>
      <w:t>6</w:t>
    </w:r>
    <w:r w:rsidRPr="00C26C49">
      <w:rPr>
        <w:rFonts w:ascii="Arial" w:hAnsi="Arial"/>
        <w:snapToGrid w:val="0"/>
        <w:sz w:val="18"/>
        <w:szCs w:val="1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1A0B"/>
    <w:multiLevelType w:val="hybridMultilevel"/>
    <w:tmpl w:val="B12C5E92"/>
    <w:lvl w:ilvl="0" w:tplc="FD78A3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B4D42"/>
    <w:multiLevelType w:val="hybridMultilevel"/>
    <w:tmpl w:val="C34A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66"/>
    <w:rsid w:val="00023769"/>
    <w:rsid w:val="000327AD"/>
    <w:rsid w:val="00043BDE"/>
    <w:rsid w:val="00054DED"/>
    <w:rsid w:val="00065B57"/>
    <w:rsid w:val="000F3B00"/>
    <w:rsid w:val="000F69DE"/>
    <w:rsid w:val="00115D9D"/>
    <w:rsid w:val="00154359"/>
    <w:rsid w:val="0019555D"/>
    <w:rsid w:val="001B0C31"/>
    <w:rsid w:val="001B5782"/>
    <w:rsid w:val="001E6175"/>
    <w:rsid w:val="00212E38"/>
    <w:rsid w:val="00284114"/>
    <w:rsid w:val="00297AD7"/>
    <w:rsid w:val="002A1231"/>
    <w:rsid w:val="002A180F"/>
    <w:rsid w:val="002A41F9"/>
    <w:rsid w:val="002C48DB"/>
    <w:rsid w:val="002E0A66"/>
    <w:rsid w:val="002F5CBA"/>
    <w:rsid w:val="0030305C"/>
    <w:rsid w:val="003579F5"/>
    <w:rsid w:val="003D6F7D"/>
    <w:rsid w:val="003E2071"/>
    <w:rsid w:val="0049412D"/>
    <w:rsid w:val="004D2912"/>
    <w:rsid w:val="00551CA1"/>
    <w:rsid w:val="005764DD"/>
    <w:rsid w:val="00590C2D"/>
    <w:rsid w:val="005A7592"/>
    <w:rsid w:val="005B2563"/>
    <w:rsid w:val="005C3C8F"/>
    <w:rsid w:val="0060375E"/>
    <w:rsid w:val="006860EE"/>
    <w:rsid w:val="006F3AD6"/>
    <w:rsid w:val="006F700E"/>
    <w:rsid w:val="00725DC2"/>
    <w:rsid w:val="007B1571"/>
    <w:rsid w:val="00827539"/>
    <w:rsid w:val="0084081F"/>
    <w:rsid w:val="00880598"/>
    <w:rsid w:val="008C2D09"/>
    <w:rsid w:val="008F7F5C"/>
    <w:rsid w:val="00941F8C"/>
    <w:rsid w:val="0097512A"/>
    <w:rsid w:val="009B761A"/>
    <w:rsid w:val="00AA159C"/>
    <w:rsid w:val="00AE57A8"/>
    <w:rsid w:val="00B0072B"/>
    <w:rsid w:val="00B22AFF"/>
    <w:rsid w:val="00B5036D"/>
    <w:rsid w:val="00B572AF"/>
    <w:rsid w:val="00B80691"/>
    <w:rsid w:val="00B83DB4"/>
    <w:rsid w:val="00B90132"/>
    <w:rsid w:val="00BF31DE"/>
    <w:rsid w:val="00C16C54"/>
    <w:rsid w:val="00C2173E"/>
    <w:rsid w:val="00C26C49"/>
    <w:rsid w:val="00C63856"/>
    <w:rsid w:val="00C80A9C"/>
    <w:rsid w:val="00CD281D"/>
    <w:rsid w:val="00CE6BFD"/>
    <w:rsid w:val="00E12557"/>
    <w:rsid w:val="00E57BED"/>
    <w:rsid w:val="00F64BF8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FA64C7"/>
  <w15:docId w15:val="{AD66E325-9006-F747-889B-48802B9E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1D"/>
    <w:rPr>
      <w:rFonts w:ascii="Times New Roman" w:eastAsia="Times New Roman" w:hAnsi="Times New Roman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semiHidden/>
    <w:rsid w:val="00CD281D"/>
    <w:pPr>
      <w:tabs>
        <w:tab w:val="right" w:pos="8505"/>
      </w:tabs>
    </w:pPr>
    <w:rPr>
      <w:rFonts w:ascii="Arial" w:hAnsi="Arial" w:cs="Arial"/>
      <w:sz w:val="24"/>
      <w:szCs w:val="24"/>
    </w:rPr>
  </w:style>
  <w:style w:type="paragraph" w:customStyle="1" w:styleId="ANZIBSubHeading2">
    <w:name w:val="ANZIBSubHeading2"/>
    <w:basedOn w:val="Normal"/>
    <w:next w:val="Normal"/>
    <w:rsid w:val="00CD281D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8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28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81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D2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81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81D"/>
    <w:rPr>
      <w:rFonts w:ascii="Tahoma" w:eastAsia="Times New Roman" w:hAnsi="Tahoma" w:cs="Tahoma"/>
      <w:sz w:val="16"/>
      <w:szCs w:val="16"/>
      <w:lang w:val="en-AU"/>
    </w:rPr>
  </w:style>
  <w:style w:type="paragraph" w:customStyle="1" w:styleId="ANZIBBodyText">
    <w:name w:val="ANZIBBodyText"/>
    <w:basedOn w:val="Normal"/>
    <w:rsid w:val="00CD281D"/>
    <w:rPr>
      <w:sz w:val="24"/>
      <w:szCs w:val="24"/>
    </w:rPr>
  </w:style>
  <w:style w:type="table" w:styleId="TableGrid">
    <w:name w:val="Table Grid"/>
    <w:basedOn w:val="TableNormal"/>
    <w:uiPriority w:val="59"/>
    <w:rsid w:val="007B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1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2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231"/>
    <w:rPr>
      <w:rFonts w:ascii="Times New Roman" w:eastAsia="Times New Roman" w:hAnsi="Times New Roman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231"/>
    <w:rPr>
      <w:rFonts w:ascii="Times New Roman" w:eastAsia="Times New Roman" w:hAnsi="Times New Roman"/>
      <w:b/>
      <w:bCs/>
      <w:lang w:val="en-AU" w:eastAsia="en-US"/>
    </w:rPr>
  </w:style>
  <w:style w:type="paragraph" w:styleId="Revision">
    <w:name w:val="Revision"/>
    <w:hidden/>
    <w:uiPriority w:val="99"/>
    <w:semiHidden/>
    <w:rsid w:val="002A1231"/>
    <w:rPr>
      <w:rFonts w:ascii="Times New Roman" w:eastAsia="Times New Roman" w:hAnsi="Times New Roman"/>
      <w:lang w:val="en-AU" w:eastAsia="en-US"/>
    </w:rPr>
  </w:style>
  <w:style w:type="paragraph" w:styleId="ListParagraph">
    <w:name w:val="List Paragraph"/>
    <w:basedOn w:val="Normal"/>
    <w:uiPriority w:val="34"/>
    <w:qFormat/>
    <w:rsid w:val="00590C2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D9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mit.oca.msf.org" TargetMode="External"/><Relationship Id="rId13" Type="http://schemas.openxmlformats.org/officeDocument/2006/relationships/hyperlink" Target="http://www.equator-network.org/?post_type=eq_guidelines&amp;eq_guidelines_study_design=0&amp;eq_guidelines_clinical_specialty=0&amp;eq_guidelines_report_section=0&amp;s=+STROBE+extension&amp;btn_submit=Search+Reporting+Guidelines" TargetMode="External"/><Relationship Id="rId18" Type="http://schemas.openxmlformats.org/officeDocument/2006/relationships/hyperlink" Target="http://jmedicalcasereports.biomedcentral.com/articles/10.1186/1752-1947-7-22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ncbi.nlm.nih.gov/pmc/articles/PMC462376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journals.plos.org/plosmedicine/article?id=10.1371/journal.pmed.0040296" TargetMode="External"/><Relationship Id="rId17" Type="http://schemas.openxmlformats.org/officeDocument/2006/relationships/hyperlink" Target="http://www.equator-network.org/reporting-guidelines/prisma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journals.plos.org/plosmedicine/article?id=10.1371/journal.pmed.1000097" TargetMode="External"/><Relationship Id="rId20" Type="http://schemas.openxmlformats.org/officeDocument/2006/relationships/hyperlink" Target="http://intqhc.oxfordjournals.org/content/19/6/349.lo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rbara.nasto@london.msf.org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equator-network.org/reporting-guidelines/consort/" TargetMode="External"/><Relationship Id="rId23" Type="http://schemas.openxmlformats.org/officeDocument/2006/relationships/hyperlink" Target="http://www.bmj.com/content/350/bmj.g7594.long" TargetMode="External"/><Relationship Id="rId10" Type="http://schemas.openxmlformats.org/officeDocument/2006/relationships/hyperlink" Target="http://www.msf.org/msf-data-sharing-policy" TargetMode="External"/><Relationship Id="rId19" Type="http://schemas.openxmlformats.org/officeDocument/2006/relationships/hyperlink" Target="http://journals.lww.com/academicmedicine/Fulltext/2014/09000/Standards_for_Reporting_Qualitative_Research___A.21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mit@oca.msf.org" TargetMode="External"/><Relationship Id="rId14" Type="http://schemas.openxmlformats.org/officeDocument/2006/relationships/hyperlink" Target="http://journals.plos.org/plosmedicine/article?id=10.1371/journal.pmed.1000251" TargetMode="External"/><Relationship Id="rId22" Type="http://schemas.openxmlformats.org/officeDocument/2006/relationships/hyperlink" Target="http://qualitysafety.bmj.com/content/17/Suppl_1/i3.lo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TMEIJER\AppData\Local\Microsoft\Windows\Temporary%20Internet%20Files\Content.Outlook\I5L5QO2B\Study%20concept%20paper_Template_2016_kw2_pdc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79BBDA9-B0C4-4229-A555-83137616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C:\Users\KRITMEIJER\AppData\Local\Microsoft\Windows\Temporary Internet Files\Content.Outlook\I5L5QO2B\Study concept paper_Template_2016_kw2_pdc (2).dotx</Template>
  <TotalTime>3</TotalTime>
  <Pages>3</Pages>
  <Words>845</Words>
  <Characters>4729</Characters>
  <Application>Microsoft Office Word</Application>
  <DocSecurity>0</DocSecurity>
  <Lines>77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MSF</Company>
  <LinksUpToDate>false</LinksUpToDate>
  <CharactersWithSpaces>5554</CharactersWithSpaces>
  <SharedDoc>false</SharedDoc>
  <HLinks>
    <vt:vector size="6" baseType="variant">
      <vt:variant>
        <vt:i4>3670125</vt:i4>
      </vt:variant>
      <vt:variant>
        <vt:i4>0</vt:i4>
      </vt:variant>
      <vt:variant>
        <vt:i4>0</vt:i4>
      </vt:variant>
      <vt:variant>
        <vt:i4>5</vt:i4>
      </vt:variant>
      <vt:variant>
        <vt:lpwstr>http://www.msf.org/msf-data-sharing-policy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Koert Ritmeijer</dc:creator>
  <cp:lastModifiedBy>Patricia Kahn</cp:lastModifiedBy>
  <cp:revision>2</cp:revision>
  <cp:lastPrinted>2016-08-19T16:37:00Z</cp:lastPrinted>
  <dcterms:created xsi:type="dcterms:W3CDTF">2022-02-08T05:39:00Z</dcterms:created>
  <dcterms:modified xsi:type="dcterms:W3CDTF">2022-02-08T05:39:00Z</dcterms:modified>
</cp:coreProperties>
</file>